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9CDFDEEA23A4677B2C5645D4DED0684"/>
        </w:placeholder>
        <w15:appearance w15:val="hidden"/>
        <w:text/>
      </w:sdtPr>
      <w:sdtEndPr/>
      <w:sdtContent>
        <w:p w:rsidRPr="009B062B" w:rsidR="00AF30DD" w:rsidP="009B062B" w:rsidRDefault="00AF30DD" w14:paraId="60C0CE9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b5f6e02-107e-4fe0-8621-eddff7c564fc"/>
        <w:id w:val="2108919157"/>
        <w:lock w:val="sdtLocked"/>
      </w:sdtPr>
      <w:sdtEndPr/>
      <w:sdtContent>
        <w:p w:rsidR="00F56406" w:rsidRDefault="00C173D5" w14:paraId="5FC2BB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borttagande av vinstskatt vid småhusförsäljning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01296676544290881970FFF05BD991"/>
        </w:placeholder>
        <w15:appearance w15:val="hidden"/>
        <w:text/>
      </w:sdtPr>
      <w:sdtEndPr/>
      <w:sdtContent>
        <w:p w:rsidRPr="009B062B" w:rsidR="006D79C9" w:rsidP="001150BB" w:rsidRDefault="006D79C9" w14:paraId="4C933690" w14:textId="77777777">
          <w:pPr>
            <w:pStyle w:val="Rubrik1"/>
          </w:pPr>
          <w:r>
            <w:t>Motivering</w:t>
          </w:r>
        </w:p>
      </w:sdtContent>
    </w:sdt>
    <w:p w:rsidRPr="00DA1FE7" w:rsidR="00DA1FE7" w:rsidP="00DA1FE7" w:rsidRDefault="00442A83" w14:paraId="50E5D977" w14:textId="77777777">
      <w:pPr>
        <w:pStyle w:val="Normalutanindragellerluft"/>
      </w:pPr>
      <w:bookmarkStart w:name="_GoBack" w:id="1"/>
      <w:bookmarkEnd w:id="1"/>
      <w:r w:rsidRPr="00DA1FE7">
        <w:t>Rekordmånga kommuner säger att de har bostadsbrist, på fem år har antalet bristkommuner fördubblats. Enligt en sammanställning som SVT Nyheter gjort är det nu bostadsbrist i närmare 250 av landets 290 kommuner. Vi har en kraftig befolkningsökning nu</w:t>
      </w:r>
      <w:r w:rsidRPr="00DA1FE7" w:rsidR="001150BB">
        <w:t>, och de</w:t>
      </w:r>
      <w:r w:rsidRPr="00DA1FE7" w:rsidR="00DA1FE7">
        <w:t>n</w:t>
      </w:r>
      <w:r w:rsidRPr="00DA1FE7">
        <w:t xml:space="preserve"> kommer i det korta perspektivet att förvärra problemen på bostadsmarknaden så </w:t>
      </w:r>
      <w:r w:rsidRPr="00DA1FE7" w:rsidR="001150BB">
        <w:t xml:space="preserve">att </w:t>
      </w:r>
      <w:r w:rsidRPr="00DA1FE7">
        <w:t xml:space="preserve">fler kommer </w:t>
      </w:r>
      <w:r w:rsidRPr="00DA1FE7" w:rsidR="001150BB">
        <w:t xml:space="preserve">att </w:t>
      </w:r>
      <w:r w:rsidRPr="00DA1FE7">
        <w:t>uppleva att de har bostadsbrist. Att bygga små billiga bostäder som personer med liten ekonomi kan bo i är en förutsättning men med tiden växer man och även familjebilden och behovet av större boende är ett faktum.</w:t>
      </w:r>
    </w:p>
    <w:p w:rsidRPr="00DA1FE7" w:rsidR="00442A83" w:rsidP="00DA1FE7" w:rsidRDefault="00442A83" w14:paraId="667B455C" w14:textId="21EF404A">
      <w:r w:rsidRPr="00DA1FE7">
        <w:t>Många äldre med små eller inga lån väljer att bo kvar i sitt hus istället för att sälja och bo i ett mindre boende. De som köpt sina hus och bott en längre tid får stora kostnader i vinstskatt den dag de flyttar</w:t>
      </w:r>
      <w:r w:rsidRPr="00DA1FE7" w:rsidR="001150BB">
        <w:t>,</w:t>
      </w:r>
      <w:r w:rsidRPr="00DA1FE7">
        <w:t xml:space="preserve"> vilket resulterar i att många väljer att bo kvar då kostnaden ofta är låg. En åtgärd för att motivera fler att vilja flytta till mindre bosta</w:t>
      </w:r>
      <w:r w:rsidRPr="00DA1FE7" w:rsidR="001150BB">
        <w:t>d när barnen flyger ut eller</w:t>
      </w:r>
      <w:r w:rsidRPr="00DA1FE7">
        <w:t xml:space="preserve"> det blir tungt</w:t>
      </w:r>
      <w:r w:rsidRPr="00DA1FE7" w:rsidR="001150BB">
        <w:t xml:space="preserve"> som äldre att ta hand om hus för att lämna</w:t>
      </w:r>
      <w:r w:rsidRPr="00DA1FE7">
        <w:t xml:space="preserve"> plats åt växande barnfamiljer är att ta bort vinstskatten vid försäljning. Bostadsmarknaden står nästan still och få hus säljs men med en sådan åtgärd kan man få igång en </w:t>
      </w:r>
      <w:r w:rsidRPr="00DA1FE7">
        <w:lastRenderedPageBreak/>
        <w:t xml:space="preserve">större attraktion i att byta bostad och få igång en rörelse på bostadsmarknaden. Utebliven vinstskatt vägs troligtvis upp av att </w:t>
      </w:r>
      <w:r w:rsidRPr="00DA1FE7" w:rsidR="001150BB">
        <w:t xml:space="preserve">en </w:t>
      </w:r>
      <w:r w:rsidRPr="00DA1FE7">
        <w:t xml:space="preserve">större rörelse på bostadsmarknaden genererar fler lagfarter och stämpelavgifter samt </w:t>
      </w:r>
      <w:r w:rsidRPr="00DA1FE7" w:rsidR="001150BB">
        <w:t xml:space="preserve">av </w:t>
      </w:r>
      <w:r w:rsidRPr="00DA1FE7">
        <w:t>att man löser en del problem med bostadsbristen och trångboddheten. En tänkbar lösning för att undvika spekulativa affärer på s</w:t>
      </w:r>
      <w:r w:rsidRPr="00DA1FE7" w:rsidR="001150BB">
        <w:t>måhus är att det krävs att man ägt</w:t>
      </w:r>
      <w:r w:rsidRPr="00DA1FE7">
        <w:t xml:space="preserve"> </w:t>
      </w:r>
      <w:r w:rsidRPr="00DA1FE7" w:rsidR="001150BB">
        <w:t>en fastighet</w:t>
      </w:r>
      <w:r w:rsidRPr="00DA1FE7">
        <w:t xml:space="preserve"> i minst 5</w:t>
      </w:r>
      <w:r w:rsidRPr="00DA1FE7" w:rsidR="001150BB">
        <w:t xml:space="preserve"> </w:t>
      </w:r>
      <w:r w:rsidRPr="00DA1FE7">
        <w:t xml:space="preserve">år för att man ska slippa vinstskatt vid försäljning av fastigheten. </w:t>
      </w:r>
    </w:p>
    <w:p w:rsidRPr="001150BB" w:rsidR="00652B73" w:rsidP="001150BB" w:rsidRDefault="00442A83" w14:paraId="2220C3D9" w14:textId="171FC96B">
      <w:r w:rsidRPr="001150BB">
        <w:t>Jag anser att regeringen bör utreda att avskaffa vinstskatt</w:t>
      </w:r>
      <w:r w:rsidRPr="001150BB" w:rsidR="001150BB">
        <w:t>en</w:t>
      </w:r>
      <w:r w:rsidRPr="001150BB">
        <w:t xml:space="preserve"> på försäljning av fastigheter för att få igång en försäljningskarusell, det är en av nycklarna till att lösa bostadsbristen.</w:t>
      </w:r>
    </w:p>
    <w:sdt>
      <w:sdtPr>
        <w:alias w:val="CC_Underskrifter"/>
        <w:tag w:val="CC_Underskrifter"/>
        <w:id w:val="583496634"/>
        <w:lock w:val="sdtContentLocked"/>
        <w:placeholder>
          <w:docPart w:val="E5DF4185AE2E455B9809189D93D21852"/>
        </w:placeholder>
        <w15:appearance w15:val="hidden"/>
      </w:sdtPr>
      <w:sdtEndPr>
        <w:rPr>
          <w:i/>
          <w:noProof/>
        </w:rPr>
      </w:sdtEndPr>
      <w:sdtContent>
        <w:p w:rsidR="00CC11BF" w:rsidP="00442A83" w:rsidRDefault="00DA1FE7" w14:paraId="5E06251C" w14:textId="464E1C2C">
          <w:pPr>
            <w:rPr>
              <w:i/>
              <w:noProof/>
            </w:rPr>
          </w:pP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150BB" w:rsidP="00442A83" w:rsidRDefault="001150BB" w14:paraId="3D9B97E8" w14:textId="77777777"/>
    <w:p w:rsidR="004801AC" w:rsidP="007E0C6D" w:rsidRDefault="004801AC" w14:paraId="55A467A5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9BE4" w14:textId="77777777" w:rsidR="00442A83" w:rsidRDefault="00442A83" w:rsidP="000C1CAD">
      <w:pPr>
        <w:spacing w:line="240" w:lineRule="auto"/>
      </w:pPr>
      <w:r>
        <w:separator/>
      </w:r>
    </w:p>
  </w:endnote>
  <w:endnote w:type="continuationSeparator" w:id="0">
    <w:p w14:paraId="65D78C43" w14:textId="77777777" w:rsidR="00442A83" w:rsidRDefault="00442A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91B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A032" w14:textId="6BA1084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A1F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6619" w14:textId="77777777" w:rsidR="00442A83" w:rsidRDefault="00442A83" w:rsidP="000C1CAD">
      <w:pPr>
        <w:spacing w:line="240" w:lineRule="auto"/>
      </w:pPr>
      <w:r>
        <w:separator/>
      </w:r>
    </w:p>
  </w:footnote>
  <w:footnote w:type="continuationSeparator" w:id="0">
    <w:p w14:paraId="14E781A9" w14:textId="77777777" w:rsidR="00442A83" w:rsidRDefault="00442A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919C5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6B74AC" wp14:anchorId="561AB3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A1FE7" w14:paraId="0A67C4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CB83B92C5CC46B9BE51319A93C776AF"/>
                              </w:placeholder>
                              <w:text/>
                            </w:sdtPr>
                            <w:sdtEndPr/>
                            <w:sdtContent>
                              <w:r w:rsidR="00442A8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CD8DA2493E423BAAA1E8427DE859A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61AB3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150BB" w14:paraId="0A67C4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CB83B92C5CC46B9BE51319A93C776AF"/>
                        </w:placeholder>
                        <w:text/>
                      </w:sdtPr>
                      <w:sdtEndPr/>
                      <w:sdtContent>
                        <w:r w:rsidR="00442A8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CD8DA2493E423BAAA1E8427DE859A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CB095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A1FE7" w14:paraId="72AF667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ACD8DA2493E423BAAA1E8427DE859AB"/>
        </w:placeholder>
        <w:text/>
      </w:sdtPr>
      <w:sdtEndPr/>
      <w:sdtContent>
        <w:r w:rsidR="00442A83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DFAF8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A1FE7" w14:paraId="06DF5E7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42A8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A1FE7" w14:paraId="423738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A1FE7" w14:paraId="5B81135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A1FE7" w14:paraId="01D10C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</w:t>
        </w:r>
      </w:sdtContent>
    </w:sdt>
  </w:p>
  <w:p w:rsidR="004F35FE" w:rsidP="00E03A3D" w:rsidRDefault="00DA1FE7" w14:paraId="4BD5FD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42A83" w14:paraId="6B660E90" w14:textId="77777777">
        <w:pPr>
          <w:pStyle w:val="FSHRub2"/>
        </w:pPr>
        <w:r>
          <w:t>Fastighetsskatt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5498E1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8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0BB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2A83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89A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3636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3D5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5900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FE7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782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06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82417"/>
  <w15:chartTrackingRefBased/>
  <w15:docId w15:val="{B52EC101-0B78-46A2-AB8A-6509A70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DFDEEA23A4677B2C5645D4DED0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87711-CAEA-41C2-876C-4C59ECFFB59D}"/>
      </w:docPartPr>
      <w:docPartBody>
        <w:p w:rsidR="00B0405F" w:rsidRDefault="00B0405F">
          <w:pPr>
            <w:pStyle w:val="C9CDFDEEA23A4677B2C5645D4DED06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01296676544290881970FFF05BD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F545D-91C5-4799-943A-6875745DD62D}"/>
      </w:docPartPr>
      <w:docPartBody>
        <w:p w:rsidR="00B0405F" w:rsidRDefault="00B0405F">
          <w:pPr>
            <w:pStyle w:val="2801296676544290881970FFF05BD9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DF4185AE2E455B9809189D93D21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B2019-F157-4618-AA30-972BD6E6546A}"/>
      </w:docPartPr>
      <w:docPartBody>
        <w:p w:rsidR="00B0405F" w:rsidRDefault="00B0405F">
          <w:pPr>
            <w:pStyle w:val="E5DF4185AE2E455B9809189D93D2185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CB83B92C5CC46B9BE51319A93C7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33BA8-BBC8-4BDB-964F-9567EF010B2C}"/>
      </w:docPartPr>
      <w:docPartBody>
        <w:p w:rsidR="00B0405F" w:rsidRDefault="00B0405F">
          <w:pPr>
            <w:pStyle w:val="3CB83B92C5CC46B9BE51319A93C776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CD8DA2493E423BAAA1E8427DE85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3CCAE-36B5-467D-95A0-4CE889FC9240}"/>
      </w:docPartPr>
      <w:docPartBody>
        <w:p w:rsidR="00B0405F" w:rsidRDefault="00B0405F">
          <w:pPr>
            <w:pStyle w:val="0ACD8DA2493E423BAAA1E8427DE859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F"/>
    <w:rsid w:val="00B0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CDFDEEA23A4677B2C5645D4DED0684">
    <w:name w:val="C9CDFDEEA23A4677B2C5645D4DED0684"/>
  </w:style>
  <w:style w:type="paragraph" w:customStyle="1" w:styleId="3CFBA88AFF994314A11CA44D0135E987">
    <w:name w:val="3CFBA88AFF994314A11CA44D0135E987"/>
  </w:style>
  <w:style w:type="paragraph" w:customStyle="1" w:styleId="BA6AE2C3822942629778FA270DFCCF0A">
    <w:name w:val="BA6AE2C3822942629778FA270DFCCF0A"/>
  </w:style>
  <w:style w:type="paragraph" w:customStyle="1" w:styleId="2801296676544290881970FFF05BD991">
    <w:name w:val="2801296676544290881970FFF05BD991"/>
  </w:style>
  <w:style w:type="paragraph" w:customStyle="1" w:styleId="E5DF4185AE2E455B9809189D93D21852">
    <w:name w:val="E5DF4185AE2E455B9809189D93D21852"/>
  </w:style>
  <w:style w:type="paragraph" w:customStyle="1" w:styleId="3CB83B92C5CC46B9BE51319A93C776AF">
    <w:name w:val="3CB83B92C5CC46B9BE51319A93C776AF"/>
  </w:style>
  <w:style w:type="paragraph" w:customStyle="1" w:styleId="0ACD8DA2493E423BAAA1E8427DE859AB">
    <w:name w:val="0ACD8DA2493E423BAAA1E8427DE85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E7016-B264-4A1C-9F9F-64865FB6E528}"/>
</file>

<file path=customXml/itemProps2.xml><?xml version="1.0" encoding="utf-8"?>
<ds:datastoreItem xmlns:ds="http://schemas.openxmlformats.org/officeDocument/2006/customXml" ds:itemID="{69CAEC1E-77C6-4457-A976-EAF5940FDA53}"/>
</file>

<file path=customXml/itemProps3.xml><?xml version="1.0" encoding="utf-8"?>
<ds:datastoreItem xmlns:ds="http://schemas.openxmlformats.org/officeDocument/2006/customXml" ds:itemID="{293F1FBD-EA52-42C0-9B20-D83D85BC3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1732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