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5D6B82" w:rsidRPr="00772BF1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5D6B82" w:rsidRPr="00772BF1" w:rsidRDefault="00042501">
            <w:pPr>
              <w:spacing w:before="240"/>
              <w:rPr>
                <w:sz w:val="40"/>
              </w:rPr>
            </w:pPr>
            <w:r w:rsidRPr="00772BF1">
              <w:rPr>
                <w:sz w:val="40"/>
              </w:rPr>
              <w:t>Riksdagsskrivelse</w:t>
            </w:r>
          </w:p>
          <w:p w:rsidR="005D6B82" w:rsidRPr="00772BF1" w:rsidRDefault="00042501">
            <w:pPr>
              <w:pStyle w:val="RSKRbeteckning"/>
            </w:pPr>
            <w:r w:rsidRPr="00772BF1">
              <w:t>2006/07</w:t>
            </w:r>
            <w:r w:rsidR="005D6B82" w:rsidRPr="00772BF1">
              <w:t>:</w:t>
            </w:r>
            <w:r w:rsidRPr="00772BF1">
              <w:t>194</w:t>
            </w:r>
          </w:p>
        </w:tc>
        <w:tc>
          <w:tcPr>
            <w:tcW w:w="1134" w:type="dxa"/>
          </w:tcPr>
          <w:p w:rsidR="005D6B82" w:rsidRPr="00772BF1" w:rsidRDefault="00772BF1">
            <w:pPr>
              <w:jc w:val="right"/>
            </w:pPr>
            <w:r w:rsidRPr="00772BF1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6B82" w:rsidRPr="00772BF1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5D6B82" w:rsidRPr="00772BF1" w:rsidRDefault="005D6B82">
            <w:pPr>
              <w:spacing w:line="100" w:lineRule="exact"/>
              <w:rPr>
                <w:sz w:val="10"/>
              </w:rPr>
            </w:pPr>
          </w:p>
        </w:tc>
      </w:tr>
    </w:tbl>
    <w:p w:rsidR="005D6B82" w:rsidRPr="00772BF1" w:rsidRDefault="005D6B82"/>
    <w:p w:rsidR="005D6B82" w:rsidRPr="00772BF1" w:rsidRDefault="00042501">
      <w:pPr>
        <w:pStyle w:val="Mottagare1"/>
      </w:pPr>
      <w:r w:rsidRPr="00772BF1">
        <w:t>Regeringen</w:t>
      </w:r>
    </w:p>
    <w:p w:rsidR="005D6B82" w:rsidRPr="00772BF1" w:rsidRDefault="00042501">
      <w:pPr>
        <w:pStyle w:val="Mottagare2"/>
      </w:pPr>
      <w:r w:rsidRPr="00772BF1">
        <w:rPr>
          <w:bCs/>
        </w:rPr>
        <w:t>Justitiedepartementet</w:t>
      </w:r>
    </w:p>
    <w:p w:rsidR="005D6B82" w:rsidRPr="00772BF1" w:rsidRDefault="005D6B82">
      <w:r w:rsidRPr="00772BF1">
        <w:t xml:space="preserve">Med överlämnande av </w:t>
      </w:r>
      <w:r w:rsidR="00042501" w:rsidRPr="00772BF1">
        <w:t>närings</w:t>
      </w:r>
      <w:r w:rsidRPr="00772BF1">
        <w:t xml:space="preserve">utskottets betänkande </w:t>
      </w:r>
      <w:r w:rsidR="00042501" w:rsidRPr="00772BF1">
        <w:t>2006/07</w:t>
      </w:r>
      <w:r w:rsidRPr="00772BF1">
        <w:t>:</w:t>
      </w:r>
      <w:r w:rsidR="00042501" w:rsidRPr="00772BF1">
        <w:t>NU12</w:t>
      </w:r>
      <w:r w:rsidRPr="00772BF1">
        <w:t xml:space="preserve"> </w:t>
      </w:r>
      <w:r w:rsidR="00042501" w:rsidRPr="00772BF1">
        <w:t>Harmoniserad patenträtt</w:t>
      </w:r>
      <w:r w:rsidRPr="00772BF1">
        <w:t xml:space="preserve"> får jag anmäla att riksdagen denna dag bifallit utskottets förslag till riksdagsbeslut.</w:t>
      </w:r>
    </w:p>
    <w:p w:rsidR="005D6B82" w:rsidRPr="00772BF1" w:rsidRDefault="005D6B82">
      <w:pPr>
        <w:pStyle w:val="Stockholm"/>
      </w:pPr>
      <w:r w:rsidRPr="00772BF1">
        <w:t xml:space="preserve">Stockholm den </w:t>
      </w:r>
      <w:r w:rsidR="00042501" w:rsidRPr="00772BF1">
        <w:t>1 juni 2007</w:t>
      </w:r>
    </w:p>
    <w:p w:rsidR="005D6B82" w:rsidRPr="00772BF1" w:rsidRDefault="005D6B82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D6B82" w:rsidRPr="00772BF1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5D6B82" w:rsidRPr="00772BF1" w:rsidRDefault="00042501">
            <w:pPr>
              <w:pStyle w:val="AvsTalman"/>
            </w:pPr>
            <w:r w:rsidRPr="00772BF1">
              <w:t>Per Westerberg</w:t>
            </w:r>
          </w:p>
        </w:tc>
        <w:tc>
          <w:tcPr>
            <w:tcW w:w="3628" w:type="dxa"/>
          </w:tcPr>
          <w:p w:rsidR="005D6B82" w:rsidRPr="00772BF1" w:rsidRDefault="00042501">
            <w:pPr>
              <w:pStyle w:val="AvsTjnsteman"/>
            </w:pPr>
            <w:r w:rsidRPr="00772BF1">
              <w:t>Ulf Christoffersson</w:t>
            </w:r>
          </w:p>
        </w:tc>
      </w:tr>
    </w:tbl>
    <w:p w:rsidR="005D6B82" w:rsidRPr="00772BF1" w:rsidRDefault="005D6B82"/>
    <w:p w:rsidR="00D85057" w:rsidRPr="00772BF1" w:rsidRDefault="00D85057" w:rsidP="005D6B82"/>
    <w:sectPr w:rsidR="00D85057" w:rsidRPr="00772BF1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B82"/>
    <w:rsid w:val="00042501"/>
    <w:rsid w:val="0009098F"/>
    <w:rsid w:val="001667BD"/>
    <w:rsid w:val="001C2855"/>
    <w:rsid w:val="00224A43"/>
    <w:rsid w:val="0026798D"/>
    <w:rsid w:val="004C4FD0"/>
    <w:rsid w:val="005422B3"/>
    <w:rsid w:val="005D6B82"/>
    <w:rsid w:val="005F2290"/>
    <w:rsid w:val="00610E86"/>
    <w:rsid w:val="00662397"/>
    <w:rsid w:val="0075114F"/>
    <w:rsid w:val="00772BF1"/>
    <w:rsid w:val="00860608"/>
    <w:rsid w:val="00A16D59"/>
    <w:rsid w:val="00BB222A"/>
    <w:rsid w:val="00BB66ED"/>
    <w:rsid w:val="00C72B82"/>
    <w:rsid w:val="00C8728C"/>
    <w:rsid w:val="00D85057"/>
    <w:rsid w:val="00D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9E85B8-D322-4B8C-94D0-02D29CA36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5D6B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1007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34</Words>
  <Characters>274</Characters>
  <Application>Microsoft Office Word</Application>
  <DocSecurity>4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v3.23 070515 1630</dc:description>
  <cp:lastModifiedBy>Lars Brink</cp:lastModifiedBy>
  <cp:revision>2</cp:revision>
  <cp:lastPrinted>2007-06-01T11:07:00Z</cp:lastPrinted>
  <dcterms:created xsi:type="dcterms:W3CDTF">2025-12-17T03:48:00Z</dcterms:created>
  <dcterms:modified xsi:type="dcterms:W3CDTF">2025-12-17T03:48:00Z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2006/07</vt:lpwstr>
  </property>
  <property fmtid="{D5CDD505-2E9C-101B-9397-08002B2CF9AE}" pid="5" name="Nummer">
    <vt:lpwstr>194</vt:lpwstr>
  </property>
  <property fmtid="{D5CDD505-2E9C-101B-9397-08002B2CF9AE}" pid="6" name="Datum">
    <vt:lpwstr>1 juni 2007</vt:lpwstr>
  </property>
  <property fmtid="{D5CDD505-2E9C-101B-9397-08002B2CF9AE}" pid="7" name="StartNr">
    <vt:lpwstr>194</vt:lpwstr>
  </property>
  <property fmtid="{D5CDD505-2E9C-101B-9397-08002B2CF9AE}" pid="8" name="SlutNr">
    <vt:lpwstr>194</vt:lpwstr>
  </property>
  <property fmtid="{D5CDD505-2E9C-101B-9397-08002B2CF9AE}" pid="9" name="ÅrKort">
    <vt:lpwstr>200607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Utskott">
    <vt:lpwstr>närings</vt:lpwstr>
  </property>
  <property fmtid="{D5CDD505-2E9C-101B-9397-08002B2CF9AE}" pid="14" name="UskBet">
    <vt:lpwstr>NU</vt:lpwstr>
  </property>
  <property fmtid="{D5CDD505-2E9C-101B-9397-08002B2CF9AE}" pid="15" name="RefRM">
    <vt:lpwstr>2006/07</vt:lpwstr>
  </property>
  <property fmtid="{D5CDD505-2E9C-101B-9397-08002B2CF9AE}" pid="16" name="RefNr">
    <vt:lpwstr>12</vt:lpwstr>
  </property>
  <property fmtid="{D5CDD505-2E9C-101B-9397-08002B2CF9AE}" pid="17" name="RefRubrik">
    <vt:lpwstr>Harmoniserad patenträtt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IdxMottagare1">
    <vt:lpwstr>0</vt:lpwstr>
  </property>
  <property fmtid="{D5CDD505-2E9C-101B-9397-08002B2CF9AE}" pid="21" name="IdxMottagare2">
    <vt:lpwstr>5</vt:lpwstr>
  </property>
  <property fmtid="{D5CDD505-2E9C-101B-9397-08002B2CF9AE}" pid="22" name="IdxUtskott">
    <vt:lpwstr>13</vt:lpwstr>
  </property>
  <property fmtid="{D5CDD505-2E9C-101B-9397-08002B2CF9AE}" pid="23" name="IdxÅrsuppgift">
    <vt:lpwstr>1</vt:lpwstr>
  </property>
  <property fmtid="{D5CDD505-2E9C-101B-9397-08002B2CF9AE}" pid="24" name="IdxRefRM">
    <vt:lpwstr>1</vt:lpwstr>
  </property>
  <property fmtid="{D5CDD505-2E9C-101B-9397-08002B2CF9AE}" pid="25" name="IdxTalman">
    <vt:lpwstr>0</vt:lpwstr>
  </property>
  <property fmtid="{D5CDD505-2E9C-101B-9397-08002B2CF9AE}" pid="26" name="IdxTjänsteman">
    <vt:lpwstr>0</vt:lpwstr>
  </property>
  <property fmtid="{D5CDD505-2E9C-101B-9397-08002B2CF9AE}" pid="27" name="IsNew">
    <vt:lpwstr>NEJ</vt:lpwstr>
  </property>
</Properties>
</file>