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B42457162214E149BEC5C22B8C24520"/>
        </w:placeholder>
        <w15:appearance w15:val="hidden"/>
        <w:text/>
      </w:sdtPr>
      <w:sdtEndPr/>
      <w:sdtContent>
        <w:p w:rsidRPr="009B062B" w:rsidR="00AF30DD" w:rsidP="009B062B" w:rsidRDefault="00AF30DD" w14:paraId="3BD7D7FB" w14:textId="77777777">
          <w:pPr>
            <w:pStyle w:val="RubrikFrslagTIllRiksdagsbeslut"/>
          </w:pPr>
          <w:r w:rsidRPr="009B062B">
            <w:t>Förslag till riksdagsbeslut</w:t>
          </w:r>
        </w:p>
      </w:sdtContent>
    </w:sdt>
    <w:sdt>
      <w:sdtPr>
        <w:alias w:val="Yrkande 1"/>
        <w:tag w:val="3e0b6372-1e21-4234-ae48-2fa8d318b394"/>
        <w:id w:val="131608920"/>
        <w:lock w:val="sdtLocked"/>
      </w:sdtPr>
      <w:sdtEndPr/>
      <w:sdtContent>
        <w:p w:rsidR="00424ECB" w:rsidRDefault="00730ECD" w14:paraId="3BD7D7FC" w14:textId="77777777">
          <w:pPr>
            <w:pStyle w:val="Frslagstext"/>
            <w:numPr>
              <w:ilvl w:val="0"/>
              <w:numId w:val="0"/>
            </w:numPr>
          </w:pPr>
          <w:r>
            <w:t>Riksdagen ställer sig bakom det som anförs i motionen om att uppmärksamma förmedlingen av svarttaxi via nätet i syfte att prioritera stävjandet av detta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777C3748B548DEAACA8F2E7D18394C"/>
        </w:placeholder>
        <w15:appearance w15:val="hidden"/>
        <w:text/>
      </w:sdtPr>
      <w:sdtEndPr/>
      <w:sdtContent>
        <w:p w:rsidRPr="009B062B" w:rsidR="006D79C9" w:rsidP="00333E95" w:rsidRDefault="006D79C9" w14:paraId="3BD7D7FD" w14:textId="77777777">
          <w:pPr>
            <w:pStyle w:val="Rubrik1"/>
          </w:pPr>
          <w:r>
            <w:t>Motivering</w:t>
          </w:r>
        </w:p>
      </w:sdtContent>
    </w:sdt>
    <w:p w:rsidRPr="0088269F" w:rsidR="00E42147" w:rsidP="0088269F" w:rsidRDefault="00E42147" w14:paraId="3BD7D7FE" w14:textId="77777777">
      <w:pPr>
        <w:pStyle w:val="Normalutanindragellerluft"/>
      </w:pPr>
      <w:r w:rsidRPr="0088269F">
        <w:t xml:space="preserve">Svarttaxi förmedlad via sociala medier har blivit en allt vanligare företeelse. Personer samlas i grupper på Facebook i syfte att sammanföra privatpersoner som kör andra mot betalning utan att betala skatt. Att erbjuda skjuts mot betalning är olagligt då det försvagar konsumentskyddet och skapar en osund konkurrens. Taxibolagen är redan brydda då de under en längre tid haft ett omfattande problem med den svarta taxiverksamheten. Samtidigt har polisen svårt att göra något åt läget då man saknar tillräckliga resurser för att bekämpa den svarta taxiverksamheten och den nya förmedlingen av svarttaxi via internet försvårar situationen ytterligare. </w:t>
      </w:r>
    </w:p>
    <w:p w:rsidR="00652B73" w:rsidP="00FF0A09" w:rsidRDefault="00E42147" w14:paraId="3BD7D7FF" w14:textId="2CC37569">
      <w:r>
        <w:t xml:space="preserve">Vi får inte hamna i en situation där laglydiga taxichaufförer utkonkurreras av olagliga verksamheter. Det är därför mycket viktigt att den nya nätbaserade förmedlingen av svarttaxi uppmärksammas och tillkännages som en del av problematiken kring den svarta taxiverksamheten. Problemet måste tas på allvar från början innan utvecklingen går för långt och blir svår att hejda. </w:t>
      </w:r>
    </w:p>
    <w:bookmarkStart w:name="_GoBack" w:id="1"/>
    <w:bookmarkEnd w:id="1"/>
    <w:p w:rsidR="0088269F" w:rsidP="00FF0A09" w:rsidRDefault="0088269F" w14:paraId="617C05C0" w14:textId="77777777"/>
    <w:sdt>
      <w:sdtPr>
        <w:rPr>
          <w:i/>
          <w:noProof/>
        </w:rPr>
        <w:alias w:val="CC_Underskrifter"/>
        <w:tag w:val="CC_Underskrifter"/>
        <w:id w:val="583496634"/>
        <w:lock w:val="sdtContentLocked"/>
        <w:placeholder>
          <w:docPart w:val="F6653CFA9A5143B5B7D597F564A3FE1C"/>
        </w:placeholder>
        <w15:appearance w15:val="hidden"/>
      </w:sdtPr>
      <w:sdtEndPr>
        <w:rPr>
          <w:i w:val="0"/>
          <w:noProof w:val="0"/>
        </w:rPr>
      </w:sdtEndPr>
      <w:sdtContent>
        <w:p w:rsidR="004801AC" w:rsidP="00A943FE" w:rsidRDefault="0088269F" w14:paraId="3BD7D8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6231BC" w:rsidRDefault="006231BC" w14:paraId="3BD7D804" w14:textId="77777777"/>
    <w:sectPr w:rsidR="006231B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7D806" w14:textId="77777777" w:rsidR="00002C24" w:rsidRDefault="00002C24" w:rsidP="000C1CAD">
      <w:pPr>
        <w:spacing w:line="240" w:lineRule="auto"/>
      </w:pPr>
      <w:r>
        <w:separator/>
      </w:r>
    </w:p>
  </w:endnote>
  <w:endnote w:type="continuationSeparator" w:id="0">
    <w:p w14:paraId="3BD7D807" w14:textId="77777777" w:rsidR="00002C24" w:rsidRDefault="00002C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7D80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7D80D" w14:textId="5117BD4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26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7D804" w14:textId="77777777" w:rsidR="00002C24" w:rsidRDefault="00002C24" w:rsidP="000C1CAD">
      <w:pPr>
        <w:spacing w:line="240" w:lineRule="auto"/>
      </w:pPr>
      <w:r>
        <w:separator/>
      </w:r>
    </w:p>
  </w:footnote>
  <w:footnote w:type="continuationSeparator" w:id="0">
    <w:p w14:paraId="3BD7D805" w14:textId="77777777" w:rsidR="00002C24" w:rsidRDefault="00002C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BD7D8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D7D817" wp14:anchorId="3BD7D8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8269F" w14:paraId="3BD7D818" w14:textId="77777777">
                          <w:pPr>
                            <w:jc w:val="right"/>
                          </w:pPr>
                          <w:sdt>
                            <w:sdtPr>
                              <w:alias w:val="CC_Noformat_Partikod"/>
                              <w:tag w:val="CC_Noformat_Partikod"/>
                              <w:id w:val="-53464382"/>
                              <w:placeholder>
                                <w:docPart w:val="B6438A7F91AE47F39BD90F963DA9009A"/>
                              </w:placeholder>
                              <w:text/>
                            </w:sdtPr>
                            <w:sdtEndPr/>
                            <w:sdtContent>
                              <w:r w:rsidR="00E42147">
                                <w:t>M</w:t>
                              </w:r>
                            </w:sdtContent>
                          </w:sdt>
                          <w:sdt>
                            <w:sdtPr>
                              <w:alias w:val="CC_Noformat_Partinummer"/>
                              <w:tag w:val="CC_Noformat_Partinummer"/>
                              <w:id w:val="-1709555926"/>
                              <w:placeholder>
                                <w:docPart w:val="6B212B41F7274090AEE88FAA61B92396"/>
                              </w:placeholder>
                              <w:text/>
                            </w:sdtPr>
                            <w:sdtEndPr/>
                            <w:sdtContent>
                              <w:r w:rsidR="00563646">
                                <w:t>2105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D7D8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8269F" w14:paraId="3BD7D818" w14:textId="77777777">
                    <w:pPr>
                      <w:jc w:val="right"/>
                    </w:pPr>
                    <w:sdt>
                      <w:sdtPr>
                        <w:alias w:val="CC_Noformat_Partikod"/>
                        <w:tag w:val="CC_Noformat_Partikod"/>
                        <w:id w:val="-53464382"/>
                        <w:placeholder>
                          <w:docPart w:val="B6438A7F91AE47F39BD90F963DA9009A"/>
                        </w:placeholder>
                        <w:text/>
                      </w:sdtPr>
                      <w:sdtEndPr/>
                      <w:sdtContent>
                        <w:r w:rsidR="00E42147">
                          <w:t>M</w:t>
                        </w:r>
                      </w:sdtContent>
                    </w:sdt>
                    <w:sdt>
                      <w:sdtPr>
                        <w:alias w:val="CC_Noformat_Partinummer"/>
                        <w:tag w:val="CC_Noformat_Partinummer"/>
                        <w:id w:val="-1709555926"/>
                        <w:placeholder>
                          <w:docPart w:val="6B212B41F7274090AEE88FAA61B92396"/>
                        </w:placeholder>
                        <w:text/>
                      </w:sdtPr>
                      <w:sdtEndPr/>
                      <w:sdtContent>
                        <w:r w:rsidR="00563646">
                          <w:t>2105</w:t>
                        </w:r>
                      </w:sdtContent>
                    </w:sdt>
                  </w:p>
                </w:txbxContent>
              </v:textbox>
              <w10:wrap anchorx="page"/>
            </v:shape>
          </w:pict>
        </mc:Fallback>
      </mc:AlternateContent>
    </w:r>
  </w:p>
  <w:p w:rsidRPr="00293C4F" w:rsidR="004F35FE" w:rsidP="00776B74" w:rsidRDefault="004F35FE" w14:paraId="3BD7D8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8269F" w14:paraId="3BD7D80A" w14:textId="77777777">
    <w:pPr>
      <w:jc w:val="right"/>
    </w:pPr>
    <w:sdt>
      <w:sdtPr>
        <w:alias w:val="CC_Noformat_Partikod"/>
        <w:tag w:val="CC_Noformat_Partikod"/>
        <w:id w:val="559911109"/>
        <w:placeholder>
          <w:docPart w:val="6B212B41F7274090AEE88FAA61B92396"/>
        </w:placeholder>
        <w:text/>
      </w:sdtPr>
      <w:sdtEndPr/>
      <w:sdtContent>
        <w:r w:rsidR="00E42147">
          <w:t>M</w:t>
        </w:r>
      </w:sdtContent>
    </w:sdt>
    <w:sdt>
      <w:sdtPr>
        <w:alias w:val="CC_Noformat_Partinummer"/>
        <w:tag w:val="CC_Noformat_Partinummer"/>
        <w:id w:val="1197820850"/>
        <w:text/>
      </w:sdtPr>
      <w:sdtEndPr/>
      <w:sdtContent>
        <w:r w:rsidR="00563646">
          <w:t>2105</w:t>
        </w:r>
      </w:sdtContent>
    </w:sdt>
  </w:p>
  <w:p w:rsidR="004F35FE" w:rsidP="00776B74" w:rsidRDefault="004F35FE" w14:paraId="3BD7D80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8269F" w14:paraId="3BD7D80E" w14:textId="77777777">
    <w:pPr>
      <w:jc w:val="right"/>
    </w:pPr>
    <w:sdt>
      <w:sdtPr>
        <w:alias w:val="CC_Noformat_Partikod"/>
        <w:tag w:val="CC_Noformat_Partikod"/>
        <w:id w:val="1471015553"/>
        <w:text/>
      </w:sdtPr>
      <w:sdtEndPr/>
      <w:sdtContent>
        <w:r w:rsidR="00E42147">
          <w:t>M</w:t>
        </w:r>
      </w:sdtContent>
    </w:sdt>
    <w:sdt>
      <w:sdtPr>
        <w:alias w:val="CC_Noformat_Partinummer"/>
        <w:tag w:val="CC_Noformat_Partinummer"/>
        <w:id w:val="-2014525982"/>
        <w:text/>
      </w:sdtPr>
      <w:sdtEndPr/>
      <w:sdtContent>
        <w:r w:rsidR="00563646">
          <w:t>2105</w:t>
        </w:r>
      </w:sdtContent>
    </w:sdt>
  </w:p>
  <w:p w:rsidR="004F35FE" w:rsidP="00A314CF" w:rsidRDefault="0088269F" w14:paraId="3BD7D8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8269F" w14:paraId="3BD7D81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8269F" w14:paraId="3BD7D8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:1341</w:t>
        </w:r>
      </w:sdtContent>
    </w:sdt>
  </w:p>
  <w:p w:rsidR="004F35FE" w:rsidP="00E03A3D" w:rsidRDefault="0088269F" w14:paraId="3BD7D812"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E42147" w14:paraId="3BD7D813" w14:textId="77777777">
        <w:pPr>
          <w:pStyle w:val="FSHRub2"/>
        </w:pPr>
        <w:r>
          <w:t>Svarttaxi på nätet</w:t>
        </w:r>
      </w:p>
    </w:sdtContent>
  </w:sdt>
  <w:sdt>
    <w:sdtPr>
      <w:alias w:val="CC_Boilerplate_3"/>
      <w:tag w:val="CC_Boilerplate_3"/>
      <w:id w:val="1606463544"/>
      <w:lock w:val="sdtContentLocked"/>
      <w15:appearance w15:val="hidden"/>
      <w:text w:multiLine="1"/>
    </w:sdtPr>
    <w:sdtEndPr/>
    <w:sdtContent>
      <w:p w:rsidR="004F35FE" w:rsidP="00283E0F" w:rsidRDefault="004F35FE" w14:paraId="3BD7D8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147"/>
    <w:rsid w:val="000000E0"/>
    <w:rsid w:val="00000761"/>
    <w:rsid w:val="000014AF"/>
    <w:rsid w:val="00002C24"/>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7F3E"/>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0C3B"/>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3806"/>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BBF"/>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4ECB"/>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091F"/>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3646"/>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1BC"/>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0ECD"/>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2B7F"/>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269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3FE"/>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0DBA"/>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0550"/>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2147"/>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A09"/>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D7D7FA"/>
  <w15:chartTrackingRefBased/>
  <w15:docId w15:val="{29463EBD-3059-4DA9-BD7F-5E634ED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42457162214E149BEC5C22B8C24520"/>
        <w:category>
          <w:name w:val="Allmänt"/>
          <w:gallery w:val="placeholder"/>
        </w:category>
        <w:types>
          <w:type w:val="bbPlcHdr"/>
        </w:types>
        <w:behaviors>
          <w:behavior w:val="content"/>
        </w:behaviors>
        <w:guid w:val="{7D7BC2AF-7C07-4AE7-A9B8-94F223DDE5B7}"/>
      </w:docPartPr>
      <w:docPartBody>
        <w:p w:rsidR="00BD02F5" w:rsidRDefault="00F138F6">
          <w:pPr>
            <w:pStyle w:val="DB42457162214E149BEC5C22B8C24520"/>
          </w:pPr>
          <w:r w:rsidRPr="005A0A93">
            <w:rPr>
              <w:rStyle w:val="Platshllartext"/>
            </w:rPr>
            <w:t>Förslag till riksdagsbeslut</w:t>
          </w:r>
        </w:p>
      </w:docPartBody>
    </w:docPart>
    <w:docPart>
      <w:docPartPr>
        <w:name w:val="39777C3748B548DEAACA8F2E7D18394C"/>
        <w:category>
          <w:name w:val="Allmänt"/>
          <w:gallery w:val="placeholder"/>
        </w:category>
        <w:types>
          <w:type w:val="bbPlcHdr"/>
        </w:types>
        <w:behaviors>
          <w:behavior w:val="content"/>
        </w:behaviors>
        <w:guid w:val="{8C82E4EE-86E2-4D90-8913-63195AFDA35C}"/>
      </w:docPartPr>
      <w:docPartBody>
        <w:p w:rsidR="00BD02F5" w:rsidRDefault="00F138F6">
          <w:pPr>
            <w:pStyle w:val="39777C3748B548DEAACA8F2E7D18394C"/>
          </w:pPr>
          <w:r w:rsidRPr="005A0A93">
            <w:rPr>
              <w:rStyle w:val="Platshllartext"/>
            </w:rPr>
            <w:t>Motivering</w:t>
          </w:r>
        </w:p>
      </w:docPartBody>
    </w:docPart>
    <w:docPart>
      <w:docPartPr>
        <w:name w:val="F6653CFA9A5143B5B7D597F564A3FE1C"/>
        <w:category>
          <w:name w:val="Allmänt"/>
          <w:gallery w:val="placeholder"/>
        </w:category>
        <w:types>
          <w:type w:val="bbPlcHdr"/>
        </w:types>
        <w:behaviors>
          <w:behavior w:val="content"/>
        </w:behaviors>
        <w:guid w:val="{4701FC6B-BF8D-4A96-A5EC-9C2D43CC58D8}"/>
      </w:docPartPr>
      <w:docPartBody>
        <w:p w:rsidR="00BD02F5" w:rsidRDefault="00F138F6">
          <w:pPr>
            <w:pStyle w:val="F6653CFA9A5143B5B7D597F564A3FE1C"/>
          </w:pPr>
          <w:r w:rsidRPr="00490DAC">
            <w:rPr>
              <w:rStyle w:val="Platshllartext"/>
            </w:rPr>
            <w:t>Skriv ej här, motionärer infogas via panel!</w:t>
          </w:r>
        </w:p>
      </w:docPartBody>
    </w:docPart>
    <w:docPart>
      <w:docPartPr>
        <w:name w:val="B6438A7F91AE47F39BD90F963DA9009A"/>
        <w:category>
          <w:name w:val="Allmänt"/>
          <w:gallery w:val="placeholder"/>
        </w:category>
        <w:types>
          <w:type w:val="bbPlcHdr"/>
        </w:types>
        <w:behaviors>
          <w:behavior w:val="content"/>
        </w:behaviors>
        <w:guid w:val="{2F61B396-51AD-4785-BB3F-513227D0C6B6}"/>
      </w:docPartPr>
      <w:docPartBody>
        <w:p w:rsidR="00BD02F5" w:rsidRDefault="00F138F6">
          <w:pPr>
            <w:pStyle w:val="B6438A7F91AE47F39BD90F963DA9009A"/>
          </w:pPr>
          <w:r>
            <w:rPr>
              <w:rStyle w:val="Platshllartext"/>
            </w:rPr>
            <w:t xml:space="preserve"> </w:t>
          </w:r>
        </w:p>
      </w:docPartBody>
    </w:docPart>
    <w:docPart>
      <w:docPartPr>
        <w:name w:val="6B212B41F7274090AEE88FAA61B92396"/>
        <w:category>
          <w:name w:val="Allmänt"/>
          <w:gallery w:val="placeholder"/>
        </w:category>
        <w:types>
          <w:type w:val="bbPlcHdr"/>
        </w:types>
        <w:behaviors>
          <w:behavior w:val="content"/>
        </w:behaviors>
        <w:guid w:val="{A3CA8C11-F914-4F45-8444-66ACCD6D6F8F}"/>
      </w:docPartPr>
      <w:docPartBody>
        <w:p w:rsidR="00BD02F5" w:rsidRDefault="00F138F6">
          <w:pPr>
            <w:pStyle w:val="6B212B41F7274090AEE88FAA61B9239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8F6"/>
    <w:rsid w:val="003C4B72"/>
    <w:rsid w:val="0073523B"/>
    <w:rsid w:val="00BD02F5"/>
    <w:rsid w:val="00BE2432"/>
    <w:rsid w:val="00F138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42457162214E149BEC5C22B8C24520">
    <w:name w:val="DB42457162214E149BEC5C22B8C24520"/>
  </w:style>
  <w:style w:type="paragraph" w:customStyle="1" w:styleId="C0CDF337742B431991F835E856B66569">
    <w:name w:val="C0CDF337742B431991F835E856B66569"/>
  </w:style>
  <w:style w:type="paragraph" w:customStyle="1" w:styleId="CDD51646094647D38160458FBD896AF8">
    <w:name w:val="CDD51646094647D38160458FBD896AF8"/>
  </w:style>
  <w:style w:type="paragraph" w:customStyle="1" w:styleId="39777C3748B548DEAACA8F2E7D18394C">
    <w:name w:val="39777C3748B548DEAACA8F2E7D18394C"/>
  </w:style>
  <w:style w:type="paragraph" w:customStyle="1" w:styleId="F6653CFA9A5143B5B7D597F564A3FE1C">
    <w:name w:val="F6653CFA9A5143B5B7D597F564A3FE1C"/>
  </w:style>
  <w:style w:type="paragraph" w:customStyle="1" w:styleId="B6438A7F91AE47F39BD90F963DA9009A">
    <w:name w:val="B6438A7F91AE47F39BD90F963DA9009A"/>
  </w:style>
  <w:style w:type="paragraph" w:customStyle="1" w:styleId="6B212B41F7274090AEE88FAA61B92396">
    <w:name w:val="6B212B41F7274090AEE88FAA61B92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980D51-9C08-498B-9E82-0F2730481538}"/>
</file>

<file path=customXml/itemProps2.xml><?xml version="1.0" encoding="utf-8"?>
<ds:datastoreItem xmlns:ds="http://schemas.openxmlformats.org/officeDocument/2006/customXml" ds:itemID="{78280099-DFC2-4C94-B955-F378AAA358C1}"/>
</file>

<file path=customXml/itemProps3.xml><?xml version="1.0" encoding="utf-8"?>
<ds:datastoreItem xmlns:ds="http://schemas.openxmlformats.org/officeDocument/2006/customXml" ds:itemID="{C150AFEA-F52D-4F3F-8D21-A35169A725B3}"/>
</file>

<file path=docProps/app.xml><?xml version="1.0" encoding="utf-8"?>
<Properties xmlns="http://schemas.openxmlformats.org/officeDocument/2006/extended-properties" xmlns:vt="http://schemas.openxmlformats.org/officeDocument/2006/docPropsVTypes">
  <Template>Normal</Template>
  <TotalTime>4</TotalTime>
  <Pages>1</Pages>
  <Words>189</Words>
  <Characters>1102</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