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2E3A" w:rsidRPr="00E56F1A" w:rsidTr="00402E3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2E3A" w:rsidRPr="00E56F1A" w:rsidRDefault="00754AC3" w:rsidP="00402E3A">
            <w:pPr>
              <w:pStyle w:val="RSKRbeteckning"/>
              <w:spacing w:before="240"/>
            </w:pPr>
            <w:r w:rsidRPr="00E56F1A">
              <w:t>Riksdagsskrivelse</w:t>
            </w:r>
          </w:p>
          <w:p w:rsidR="00402E3A" w:rsidRPr="00E56F1A" w:rsidRDefault="00754AC3" w:rsidP="00402E3A">
            <w:pPr>
              <w:pStyle w:val="RSKRbeteckning"/>
            </w:pPr>
            <w:r w:rsidRPr="00E56F1A">
              <w:t>2009/10</w:t>
            </w:r>
            <w:r w:rsidR="00402E3A" w:rsidRPr="00E56F1A">
              <w:t>:</w:t>
            </w:r>
            <w:r w:rsidRPr="00E56F1A">
              <w:t>68</w:t>
            </w:r>
          </w:p>
        </w:tc>
        <w:tc>
          <w:tcPr>
            <w:tcW w:w="1134" w:type="dxa"/>
          </w:tcPr>
          <w:p w:rsidR="00402E3A" w:rsidRPr="00E56F1A" w:rsidRDefault="00E56F1A" w:rsidP="00402E3A">
            <w:pPr>
              <w:jc w:val="right"/>
            </w:pPr>
            <w:r w:rsidRPr="00E56F1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E3A" w:rsidRPr="00E56F1A" w:rsidTr="00402E3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2E3A" w:rsidRPr="00E56F1A" w:rsidRDefault="00402E3A">
            <w:pPr>
              <w:rPr>
                <w:sz w:val="10"/>
              </w:rPr>
            </w:pPr>
          </w:p>
        </w:tc>
      </w:tr>
    </w:tbl>
    <w:p w:rsidR="00402E3A" w:rsidRPr="00E56F1A" w:rsidRDefault="00402E3A"/>
    <w:p w:rsidR="00402E3A" w:rsidRPr="00E56F1A" w:rsidRDefault="00754AC3" w:rsidP="00402E3A">
      <w:pPr>
        <w:pStyle w:val="Mottagare1"/>
      </w:pPr>
      <w:r w:rsidRPr="00E56F1A">
        <w:t>Riksdagsstyrelsen</w:t>
      </w:r>
      <w:r w:rsidR="00402E3A" w:rsidRPr="00E56F1A">
        <w:rPr>
          <w:rStyle w:val="Fotnotsreferens"/>
        </w:rPr>
        <w:footnoteReference w:id="1"/>
      </w:r>
    </w:p>
    <w:p w:rsidR="00402E3A" w:rsidRPr="00E56F1A" w:rsidRDefault="00754AC3" w:rsidP="00402E3A">
      <w:pPr>
        <w:pStyle w:val="Mottagare2"/>
      </w:pPr>
      <w:r w:rsidRPr="00E56F1A">
        <w:t xml:space="preserve"> </w:t>
      </w:r>
    </w:p>
    <w:p w:rsidR="00402E3A" w:rsidRPr="00E56F1A" w:rsidRDefault="00402E3A" w:rsidP="00402E3A">
      <w:r w:rsidRPr="00E56F1A">
        <w:t xml:space="preserve">Med överlämnande av </w:t>
      </w:r>
      <w:r w:rsidR="00754AC3" w:rsidRPr="00E56F1A">
        <w:t>konstitutionsutskottet</w:t>
      </w:r>
      <w:r w:rsidRPr="00E56F1A">
        <w:t xml:space="preserve">s betänkande </w:t>
      </w:r>
      <w:r w:rsidR="00754AC3" w:rsidRPr="00E56F1A">
        <w:t>2009/10</w:t>
      </w:r>
      <w:r w:rsidRPr="00E56F1A">
        <w:t>:</w:t>
      </w:r>
      <w:r w:rsidR="00754AC3" w:rsidRPr="00E56F1A">
        <w:t>KU6</w:t>
      </w:r>
      <w:r w:rsidRPr="00E56F1A">
        <w:t xml:space="preserve"> </w:t>
      </w:r>
      <w:r w:rsidR="00754AC3" w:rsidRPr="00E56F1A">
        <w:t>Sammanträdesarvode till tillfälliga ersättare i EU-nämnden m.m.</w:t>
      </w:r>
      <w:r w:rsidRPr="00E56F1A">
        <w:t xml:space="preserve"> får jag anmäla att riksdagen denna dag bifallit utskottets förslag till riksdagsbeslut.</w:t>
      </w:r>
    </w:p>
    <w:p w:rsidR="00402E3A" w:rsidRPr="00E56F1A" w:rsidRDefault="00402E3A" w:rsidP="00402E3A">
      <w:pPr>
        <w:pStyle w:val="Stockholm"/>
      </w:pPr>
      <w:r w:rsidRPr="00E56F1A">
        <w:t xml:space="preserve">Stockholm </w:t>
      </w:r>
      <w:r w:rsidR="00754AC3" w:rsidRPr="00E56F1A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2E3A" w:rsidRPr="00E56F1A" w:rsidTr="00402E3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2E3A" w:rsidRPr="00E56F1A" w:rsidRDefault="00754AC3" w:rsidP="00402E3A">
            <w:pPr>
              <w:pStyle w:val="AvsTalman"/>
            </w:pPr>
            <w:r w:rsidRPr="00E56F1A">
              <w:t>Per Westerberg</w:t>
            </w:r>
          </w:p>
        </w:tc>
        <w:tc>
          <w:tcPr>
            <w:tcW w:w="3628" w:type="dxa"/>
          </w:tcPr>
          <w:p w:rsidR="00402E3A" w:rsidRPr="00E56F1A" w:rsidRDefault="00754AC3" w:rsidP="00402E3A">
            <w:pPr>
              <w:pStyle w:val="AvsTjnsteman"/>
            </w:pPr>
            <w:r w:rsidRPr="00E56F1A">
              <w:t>Ulf Christoffersson</w:t>
            </w:r>
          </w:p>
        </w:tc>
      </w:tr>
    </w:tbl>
    <w:p w:rsidR="00D85057" w:rsidRPr="00E56F1A" w:rsidRDefault="00D85057" w:rsidP="00402E3A"/>
    <w:sectPr w:rsidR="00D85057" w:rsidRPr="00E56F1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E4B" w:rsidRPr="00E56F1A" w:rsidRDefault="00DF3E4B">
      <w:r w:rsidRPr="00E56F1A">
        <w:separator/>
      </w:r>
    </w:p>
  </w:endnote>
  <w:endnote w:type="continuationSeparator" w:id="0">
    <w:p w:rsidR="00DF3E4B" w:rsidRPr="00E56F1A" w:rsidRDefault="00DF3E4B">
      <w:r w:rsidRPr="00E56F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E4B" w:rsidRPr="00E56F1A" w:rsidRDefault="00DF3E4B">
      <w:r w:rsidRPr="00E56F1A">
        <w:separator/>
      </w:r>
    </w:p>
  </w:footnote>
  <w:footnote w:type="continuationSeparator" w:id="0">
    <w:p w:rsidR="00DF3E4B" w:rsidRPr="00E56F1A" w:rsidRDefault="00DF3E4B">
      <w:r w:rsidRPr="00E56F1A">
        <w:continuationSeparator/>
      </w:r>
    </w:p>
  </w:footnote>
  <w:footnote w:id="1">
    <w:p w:rsidR="00402E3A" w:rsidRPr="00E56F1A" w:rsidRDefault="00402E3A">
      <w:pPr>
        <w:pStyle w:val="Fotnotstext"/>
      </w:pPr>
      <w:r w:rsidRPr="00E56F1A">
        <w:rPr>
          <w:rStyle w:val="Fotnotsreferens"/>
        </w:rPr>
        <w:footnoteRef/>
      </w:r>
      <w:r w:rsidRPr="00E56F1A">
        <w:t xml:space="preserve"> Riksdagsskrivelse 2009/10:69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3A"/>
    <w:rsid w:val="0009098F"/>
    <w:rsid w:val="000C2D8D"/>
    <w:rsid w:val="001667BD"/>
    <w:rsid w:val="001C2855"/>
    <w:rsid w:val="00224A43"/>
    <w:rsid w:val="00243D3C"/>
    <w:rsid w:val="00244660"/>
    <w:rsid w:val="0026798D"/>
    <w:rsid w:val="00402E3A"/>
    <w:rsid w:val="004842D6"/>
    <w:rsid w:val="004A0681"/>
    <w:rsid w:val="004C4FD0"/>
    <w:rsid w:val="004F1358"/>
    <w:rsid w:val="00503547"/>
    <w:rsid w:val="00510D48"/>
    <w:rsid w:val="005422B3"/>
    <w:rsid w:val="005B65F3"/>
    <w:rsid w:val="005F2290"/>
    <w:rsid w:val="00621003"/>
    <w:rsid w:val="00662397"/>
    <w:rsid w:val="006668C5"/>
    <w:rsid w:val="006E2F4B"/>
    <w:rsid w:val="00754AC3"/>
    <w:rsid w:val="007D2903"/>
    <w:rsid w:val="00852286"/>
    <w:rsid w:val="00860608"/>
    <w:rsid w:val="008D022D"/>
    <w:rsid w:val="009417EF"/>
    <w:rsid w:val="009F0EC7"/>
    <w:rsid w:val="00A134EE"/>
    <w:rsid w:val="00A16D59"/>
    <w:rsid w:val="00AC3A6D"/>
    <w:rsid w:val="00B262C7"/>
    <w:rsid w:val="00BB222A"/>
    <w:rsid w:val="00BB66ED"/>
    <w:rsid w:val="00C1040E"/>
    <w:rsid w:val="00C72B82"/>
    <w:rsid w:val="00D644E9"/>
    <w:rsid w:val="00D85057"/>
    <w:rsid w:val="00DC0766"/>
    <w:rsid w:val="00DF3E4B"/>
    <w:rsid w:val="00E56F1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A50FC3-3EE3-4F84-A4AD-469C7B6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02E3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02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305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68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Sammanträdesarvode till tillfälliga ersättare i EU-nämnden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