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9609A" w:rsidRDefault="006E04A4">
      <w:pPr>
        <w:pStyle w:val="Dokumentbeteckning"/>
      </w:pPr>
      <w:r w:rsidRPr="0019609A">
        <w:fldChar w:fldCharType="begin" w:fldLock="1"/>
      </w:r>
      <w:r w:rsidRPr="0019609A">
        <w:instrText xml:space="preserve"> DOCPROPERTY "DocumentYear" </w:instrText>
      </w:r>
      <w:r w:rsidRPr="0019609A">
        <w:fldChar w:fldCharType="separate"/>
      </w:r>
      <w:r w:rsidR="000C5874" w:rsidRPr="0019609A">
        <w:t>2006/07</w:t>
      </w:r>
      <w:r w:rsidRPr="0019609A">
        <w:fldChar w:fldCharType="end"/>
      </w:r>
      <w:r w:rsidRPr="0019609A">
        <w:t>:</w:t>
      </w:r>
      <w:r w:rsidRPr="0019609A">
        <w:fldChar w:fldCharType="begin" w:fldLock="1"/>
      </w:r>
      <w:r w:rsidRPr="0019609A">
        <w:instrText xml:space="preserve"> DOCPROPERTY "DocumentNumber" </w:instrText>
      </w:r>
      <w:r w:rsidRPr="0019609A">
        <w:fldChar w:fldCharType="separate"/>
      </w:r>
      <w:r w:rsidR="000C5874" w:rsidRPr="0019609A">
        <w:t>51</w:t>
      </w:r>
      <w:r w:rsidRPr="0019609A">
        <w:fldChar w:fldCharType="end"/>
      </w:r>
    </w:p>
    <w:p w:rsidR="006E04A4" w:rsidRPr="0019609A" w:rsidRDefault="006E04A4">
      <w:pPr>
        <w:pStyle w:val="Datum"/>
        <w:outlineLvl w:val="0"/>
      </w:pPr>
      <w:r w:rsidRPr="0019609A">
        <w:fldChar w:fldCharType="begin" w:fldLock="1"/>
      </w:r>
      <w:r w:rsidRPr="0019609A">
        <w:instrText xml:space="preserve"> DOCPROPERTY "DocumentDate" </w:instrText>
      </w:r>
      <w:r w:rsidRPr="0019609A">
        <w:fldChar w:fldCharType="separate"/>
      </w:r>
      <w:r w:rsidR="000C5874" w:rsidRPr="0019609A">
        <w:t>Fredagen den 19 januari 2007</w:t>
      </w:r>
      <w:r w:rsidRPr="0019609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96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9609A" w:rsidRDefault="006E04A4">
            <w:pPr>
              <w:pStyle w:val="Plenum"/>
              <w:tabs>
                <w:tab w:val="clear" w:pos="1418"/>
              </w:tabs>
            </w:pPr>
            <w:r w:rsidRPr="0019609A">
              <w:t>Kl.</w:t>
            </w:r>
          </w:p>
        </w:tc>
        <w:tc>
          <w:tcPr>
            <w:tcW w:w="851" w:type="dxa"/>
          </w:tcPr>
          <w:p w:rsidR="006E04A4" w:rsidRPr="0019609A" w:rsidRDefault="00A31EEA" w:rsidP="00A31EEA">
            <w:pPr>
              <w:pStyle w:val="Plenum"/>
              <w:tabs>
                <w:tab w:val="clear" w:pos="1418"/>
              </w:tabs>
              <w:jc w:val="center"/>
            </w:pPr>
            <w:bookmarkStart w:id="0" w:name="StartTidSchema"/>
            <w:bookmarkEnd w:id="0"/>
            <w:r w:rsidRPr="0019609A">
              <w:t>09.00</w:t>
            </w:r>
          </w:p>
        </w:tc>
        <w:tc>
          <w:tcPr>
            <w:tcW w:w="397" w:type="dxa"/>
          </w:tcPr>
          <w:p w:rsidR="006E04A4" w:rsidRPr="0019609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9609A" w:rsidRDefault="00A31EEA">
            <w:pPr>
              <w:pStyle w:val="Plenum"/>
              <w:tabs>
                <w:tab w:val="clear" w:pos="1418"/>
              </w:tabs>
              <w:ind w:right="1"/>
            </w:pPr>
            <w:r w:rsidRPr="0019609A">
              <w:t>Interpellationssvar</w:t>
            </w:r>
          </w:p>
        </w:tc>
      </w:tr>
    </w:tbl>
    <w:p w:rsidR="006E04A4" w:rsidRPr="0019609A" w:rsidRDefault="006E04A4">
      <w:pPr>
        <w:pStyle w:val="StreckLngt"/>
      </w:pPr>
      <w:r w:rsidRPr="0019609A">
        <w:tab/>
      </w:r>
    </w:p>
    <w:p w:rsidR="00D45AE3" w:rsidRPr="0019609A" w:rsidRDefault="00D45AE3" w:rsidP="00D45AE3">
      <w:pPr>
        <w:pStyle w:val="Blankrad"/>
      </w:pPr>
      <w:r w:rsidRPr="0019609A">
        <w:t>     </w:t>
      </w:r>
    </w:p>
    <w:p w:rsidR="00CF242C" w:rsidRPr="0019609A" w:rsidRDefault="00CF242C" w:rsidP="00CF242C">
      <w:pPr>
        <w:pStyle w:val="Blankrad"/>
      </w:pPr>
      <w:r w:rsidRPr="001960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1960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9609A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19609A" w:rsidRDefault="002700D7">
            <w:pPr>
              <w:pStyle w:val="HuvudrubrikEnsam"/>
            </w:pPr>
            <w:r w:rsidRPr="0019609A">
              <w:t>Avsägelse</w:t>
            </w:r>
          </w:p>
        </w:tc>
        <w:tc>
          <w:tcPr>
            <w:tcW w:w="2481" w:type="dxa"/>
          </w:tcPr>
          <w:p w:rsidR="006E04A4" w:rsidRPr="0019609A" w:rsidRDefault="006E04A4" w:rsidP="00147F56">
            <w:pPr>
              <w:pStyle w:val="HuvudrubrikKolumn3"/>
            </w:pPr>
          </w:p>
        </w:tc>
      </w:tr>
      <w:tr w:rsidR="006E04A4" w:rsidRPr="001960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9609A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19609A" w:rsidRDefault="002700D7">
            <w:r w:rsidRPr="0019609A">
              <w:t xml:space="preserve">Katarina Erlingson (c) </w:t>
            </w:r>
            <w:r w:rsidR="00DF1300" w:rsidRPr="0019609A">
              <w:t xml:space="preserve">avsäger sig uppdraget </w:t>
            </w:r>
            <w:r w:rsidR="00A63B50" w:rsidRPr="0019609A">
              <w:t>som</w:t>
            </w:r>
            <w:r w:rsidRPr="0019609A">
              <w:t xml:space="preserve"> ersättare </w:t>
            </w:r>
            <w:r w:rsidR="00DF1300" w:rsidRPr="0019609A">
              <w:t xml:space="preserve">för </w:t>
            </w:r>
            <w:r w:rsidR="00194B11" w:rsidRPr="0019609A">
              <w:t>riksdag</w:t>
            </w:r>
            <w:r w:rsidR="00DF1300" w:rsidRPr="0019609A">
              <w:t>sledamot</w:t>
            </w:r>
          </w:p>
        </w:tc>
        <w:tc>
          <w:tcPr>
            <w:tcW w:w="2481" w:type="dxa"/>
          </w:tcPr>
          <w:p w:rsidR="006E04A4" w:rsidRPr="0019609A" w:rsidRDefault="006E04A4">
            <w:pPr>
              <w:rPr>
                <w:spacing w:val="-4"/>
              </w:rPr>
            </w:pPr>
          </w:p>
        </w:tc>
      </w:tr>
    </w:tbl>
    <w:p w:rsidR="006E04A4" w:rsidRPr="0019609A" w:rsidRDefault="006E04A4">
      <w:pPr>
        <w:pStyle w:val="Blankrad"/>
      </w:pPr>
      <w:r w:rsidRPr="0019609A">
        <w:t>     </w:t>
      </w:r>
    </w:p>
    <w:p w:rsidR="006E04A4" w:rsidRPr="0019609A" w:rsidRDefault="006E04A4">
      <w:pPr>
        <w:pStyle w:val="Blankrad"/>
      </w:pPr>
      <w:r w:rsidRPr="0019609A">
        <w:t>     </w:t>
      </w:r>
    </w:p>
    <w:p w:rsidR="0002408D" w:rsidRPr="0019609A" w:rsidRDefault="006E04A4">
      <w:pPr>
        <w:pStyle w:val="Blankrad"/>
      </w:pPr>
      <w:r w:rsidRPr="001960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408D" w:rsidRPr="001960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408D" w:rsidRPr="0019609A" w:rsidRDefault="0002408D" w:rsidP="00CB3D85">
            <w:pPr>
              <w:pStyle w:val="HuvudrubrikFlisteNr"/>
            </w:pPr>
          </w:p>
        </w:tc>
        <w:tc>
          <w:tcPr>
            <w:tcW w:w="6237" w:type="dxa"/>
          </w:tcPr>
          <w:p w:rsidR="0002408D" w:rsidRPr="0019609A" w:rsidRDefault="0002408D">
            <w:pPr>
              <w:pStyle w:val="HuvudrubrikEnsam"/>
            </w:pPr>
            <w:bookmarkStart w:id="1" w:name="TypRubrik"/>
            <w:bookmarkEnd w:id="1"/>
            <w:r w:rsidRPr="0019609A">
              <w:t>Meddelande om statsministerns frågestund</w:t>
            </w:r>
          </w:p>
        </w:tc>
        <w:tc>
          <w:tcPr>
            <w:tcW w:w="2481" w:type="dxa"/>
          </w:tcPr>
          <w:p w:rsidR="0002408D" w:rsidRPr="0019609A" w:rsidRDefault="0002408D" w:rsidP="00CB3D85">
            <w:pPr>
              <w:pStyle w:val="HuvudrubrikKolumn3"/>
            </w:pPr>
          </w:p>
        </w:tc>
      </w:tr>
      <w:tr w:rsidR="0002408D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408D" w:rsidRPr="0019609A" w:rsidRDefault="0002408D" w:rsidP="0002408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2408D" w:rsidRPr="0019609A" w:rsidRDefault="0002408D">
            <w:r w:rsidRPr="0019609A">
              <w:t>Torsdagen den 25 januari kl. 14.00</w:t>
            </w:r>
          </w:p>
        </w:tc>
        <w:tc>
          <w:tcPr>
            <w:tcW w:w="2481" w:type="dxa"/>
          </w:tcPr>
          <w:p w:rsidR="0002408D" w:rsidRPr="0019609A" w:rsidRDefault="0002408D">
            <w:pPr>
              <w:rPr>
                <w:spacing w:val="-4"/>
              </w:rPr>
            </w:pPr>
          </w:p>
        </w:tc>
      </w:tr>
    </w:tbl>
    <w:p w:rsidR="0002408D" w:rsidRPr="0019609A" w:rsidRDefault="0002408D">
      <w:pPr>
        <w:pStyle w:val="Blankrad"/>
      </w:pPr>
      <w:r w:rsidRPr="0019609A">
        <w:t>     </w:t>
      </w:r>
    </w:p>
    <w:p w:rsidR="0002408D" w:rsidRPr="0019609A" w:rsidRDefault="0002408D">
      <w:pPr>
        <w:pStyle w:val="Blankrad"/>
      </w:pPr>
      <w:r w:rsidRPr="0019609A">
        <w:t>     </w:t>
      </w:r>
    </w:p>
    <w:p w:rsidR="0002408D" w:rsidRPr="0019609A" w:rsidRDefault="0002408D">
      <w:pPr>
        <w:pStyle w:val="Blankrad"/>
      </w:pPr>
      <w:bookmarkStart w:id="3" w:name="Start"/>
      <w:bookmarkEnd w:id="3"/>
      <w:r w:rsidRPr="001960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0D7" w:rsidRPr="001960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0D7" w:rsidRPr="0019609A" w:rsidRDefault="002700D7" w:rsidP="00CB3D85">
            <w:pPr>
              <w:pStyle w:val="HuvudrubrikFlisteNr"/>
            </w:pPr>
          </w:p>
        </w:tc>
        <w:tc>
          <w:tcPr>
            <w:tcW w:w="6237" w:type="dxa"/>
          </w:tcPr>
          <w:p w:rsidR="002700D7" w:rsidRPr="0019609A" w:rsidRDefault="002700D7">
            <w:pPr>
              <w:pStyle w:val="HuvudrubrikEnsam"/>
            </w:pPr>
            <w:r w:rsidRPr="0019609A">
              <w:t>Anmälan om fördröjda svar på interpellationer</w:t>
            </w:r>
          </w:p>
        </w:tc>
        <w:tc>
          <w:tcPr>
            <w:tcW w:w="2481" w:type="dxa"/>
          </w:tcPr>
          <w:p w:rsidR="002700D7" w:rsidRPr="0019609A" w:rsidRDefault="002700D7" w:rsidP="00CB3D85">
            <w:pPr>
              <w:pStyle w:val="HuvudrubrikKolumn3"/>
            </w:pPr>
          </w:p>
        </w:tc>
      </w:tr>
      <w:tr w:rsidR="00C45F9C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5F9C" w:rsidRPr="0019609A" w:rsidRDefault="00C45F9C" w:rsidP="002700D7">
            <w:pPr>
              <w:pStyle w:val="FlistaNrText"/>
            </w:pPr>
          </w:p>
        </w:tc>
        <w:tc>
          <w:tcPr>
            <w:tcW w:w="6237" w:type="dxa"/>
          </w:tcPr>
          <w:p w:rsidR="00C45F9C" w:rsidRPr="0019609A" w:rsidRDefault="0072435F">
            <w:r w:rsidRPr="0019609A">
              <w:t>2006/07:168 av Krister Örnfjäder (s)</w:t>
            </w:r>
          </w:p>
          <w:p w:rsidR="0072435F" w:rsidRPr="0019609A" w:rsidRDefault="0072435F">
            <w:r w:rsidRPr="0019609A">
              <w:t>E</w:t>
            </w:r>
            <w:r w:rsidR="00800C32" w:rsidRPr="0019609A">
              <w:t xml:space="preserve"> </w:t>
            </w:r>
            <w:r w:rsidRPr="0019609A">
              <w:t>22</w:t>
            </w:r>
          </w:p>
        </w:tc>
        <w:tc>
          <w:tcPr>
            <w:tcW w:w="2481" w:type="dxa"/>
          </w:tcPr>
          <w:p w:rsidR="00C45F9C" w:rsidRPr="0019609A" w:rsidRDefault="00C45F9C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2700D7">
            <w:r w:rsidRPr="0019609A">
              <w:t>2006/07:170 av Siv Holma (v)</w:t>
            </w:r>
          </w:p>
          <w:p w:rsidR="002700D7" w:rsidRPr="0019609A" w:rsidRDefault="002700D7">
            <w:r w:rsidRPr="0019609A">
              <w:t>Kulturlivet och amatörkulturen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C45F9C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5F9C" w:rsidRPr="0019609A" w:rsidRDefault="00C45F9C" w:rsidP="002700D7">
            <w:pPr>
              <w:pStyle w:val="FlistaNrText"/>
            </w:pPr>
          </w:p>
        </w:tc>
        <w:tc>
          <w:tcPr>
            <w:tcW w:w="6237" w:type="dxa"/>
          </w:tcPr>
          <w:p w:rsidR="00C45F9C" w:rsidRPr="0019609A" w:rsidRDefault="00C45F9C">
            <w:r w:rsidRPr="0019609A">
              <w:t>2006/07:171 av Krister Örnfjäder (s)</w:t>
            </w:r>
          </w:p>
          <w:p w:rsidR="00C45F9C" w:rsidRPr="0019609A" w:rsidRDefault="00C45F9C">
            <w:r w:rsidRPr="0019609A">
              <w:t>Tjustbanan</w:t>
            </w:r>
          </w:p>
        </w:tc>
        <w:tc>
          <w:tcPr>
            <w:tcW w:w="2481" w:type="dxa"/>
          </w:tcPr>
          <w:p w:rsidR="00C45F9C" w:rsidRPr="0019609A" w:rsidRDefault="00C45F9C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2700D7">
            <w:r w:rsidRPr="0019609A">
              <w:t>2006/07:198 av Leif Pettersson (s)</w:t>
            </w:r>
          </w:p>
          <w:p w:rsidR="002700D7" w:rsidRPr="0019609A" w:rsidRDefault="002700D7">
            <w:r w:rsidRPr="0019609A">
              <w:t>Kvaliteten på de statliga museerna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2700D7">
            <w:r w:rsidRPr="0019609A">
              <w:t>2006/07:212 av Nikos Papadopoulos (s)</w:t>
            </w:r>
          </w:p>
          <w:p w:rsidR="002700D7" w:rsidRPr="0019609A" w:rsidRDefault="002700D7">
            <w:r w:rsidRPr="0019609A">
              <w:t>Effekterna för kulturarbetarna av den försämrade arbetslöshetsförsäkringen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2700D7">
            <w:r w:rsidRPr="0019609A">
              <w:t>2006/07:218 av Bosse Ringholm (s)</w:t>
            </w:r>
          </w:p>
          <w:p w:rsidR="002700D7" w:rsidRPr="0019609A" w:rsidRDefault="002700D7">
            <w:r w:rsidRPr="0019609A">
              <w:t>Åtgärder i syfte att medverka till att utrikesministern lämnar korrekta uppgifter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</w:tbl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0D7" w:rsidRPr="001960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0D7" w:rsidRPr="0019609A" w:rsidRDefault="002700D7" w:rsidP="00CB3D85">
            <w:pPr>
              <w:pStyle w:val="HuvudrubrikFlisteNr"/>
            </w:pPr>
          </w:p>
        </w:tc>
        <w:tc>
          <w:tcPr>
            <w:tcW w:w="6237" w:type="dxa"/>
          </w:tcPr>
          <w:p w:rsidR="002700D7" w:rsidRPr="0019609A" w:rsidRDefault="002700D7">
            <w:pPr>
              <w:pStyle w:val="HuvudrubrikEnsam"/>
            </w:pPr>
            <w:r w:rsidRPr="0019609A">
              <w:t>Svar på interpellationer</w:t>
            </w:r>
          </w:p>
        </w:tc>
        <w:tc>
          <w:tcPr>
            <w:tcW w:w="2481" w:type="dxa"/>
          </w:tcPr>
          <w:p w:rsidR="002700D7" w:rsidRPr="0019609A" w:rsidRDefault="002700D7" w:rsidP="00CB3D85">
            <w:pPr>
              <w:pStyle w:val="HuvudrubrikKolumn3"/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FD5E9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700D7" w:rsidRPr="0019609A" w:rsidRDefault="00FD5E9B" w:rsidP="00281D20">
            <w:pPr>
              <w:pStyle w:val="Besvaradav"/>
            </w:pPr>
            <w:r w:rsidRPr="0019609A">
              <w:t>Statsrådet Mats Odell (kd)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2006/07:110 av Leif Jakobsson (s)</w:t>
            </w:r>
          </w:p>
          <w:p w:rsidR="00FD5E9B" w:rsidRPr="0019609A" w:rsidRDefault="00FD5E9B">
            <w:r w:rsidRPr="0019609A">
              <w:t>Hyresrätter i Skåne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2006/07:159 av Hans Stenberg (s)</w:t>
            </w:r>
          </w:p>
          <w:p w:rsidR="00FD5E9B" w:rsidRPr="0019609A" w:rsidRDefault="00FD5E9B">
            <w:r w:rsidRPr="0019609A">
              <w:t>Vin &amp; Sprit i Sundsvall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A71C5B">
            <w:pPr>
              <w:pStyle w:val="FlistaNrText"/>
              <w:pageBreakBefore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700D7" w:rsidRPr="0019609A" w:rsidRDefault="00FD5E9B" w:rsidP="00A71C5B">
            <w:pPr>
              <w:pStyle w:val="Besvaradav"/>
              <w:pageBreakBefore/>
            </w:pPr>
            <w:r w:rsidRPr="0019609A">
              <w:t>Justitieminister Beatrice Ask (m)</w:t>
            </w:r>
          </w:p>
        </w:tc>
        <w:tc>
          <w:tcPr>
            <w:tcW w:w="2481" w:type="dxa"/>
          </w:tcPr>
          <w:p w:rsidR="002700D7" w:rsidRPr="0019609A" w:rsidRDefault="002700D7" w:rsidP="00A71C5B">
            <w:pPr>
              <w:pageBreakBefore/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2006/07:142 av Carina Ohlsson (s)</w:t>
            </w:r>
          </w:p>
          <w:p w:rsidR="00FD5E9B" w:rsidRPr="0019609A" w:rsidRDefault="00FD5E9B">
            <w:r w:rsidRPr="0019609A">
              <w:t>Utsatta kvinnors ekonomiska situation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2006/07:152 av Berit Andnor (s)</w:t>
            </w:r>
          </w:p>
          <w:p w:rsidR="00FD5E9B" w:rsidRPr="0019609A" w:rsidRDefault="00FD5E9B">
            <w:r w:rsidRPr="0019609A">
              <w:t>Beredning av regeringsärenden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2006/07:176 av Luciano Astudillo (s)</w:t>
            </w:r>
          </w:p>
          <w:p w:rsidR="00FD5E9B" w:rsidRPr="0019609A" w:rsidRDefault="00FD5E9B">
            <w:r w:rsidRPr="0019609A">
              <w:t>Polishögskola till Malmö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2006/07:196 av LiseLotte Olsson (v)</w:t>
            </w:r>
          </w:p>
          <w:p w:rsidR="00FD5E9B" w:rsidRPr="0019609A" w:rsidRDefault="00FD5E9B">
            <w:r w:rsidRPr="0019609A">
              <w:t>Juridisk trygghet för barn till samkönade föräldrar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2006/07:205 av Hans Wallmark (m)</w:t>
            </w:r>
          </w:p>
          <w:p w:rsidR="00FD5E9B" w:rsidRPr="0019609A" w:rsidRDefault="00FD5E9B">
            <w:r w:rsidRPr="0019609A">
              <w:t>Skilda valdagar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2006/07:208 av Monica Green (s)</w:t>
            </w:r>
          </w:p>
          <w:p w:rsidR="00FD5E9B" w:rsidRPr="0019609A" w:rsidRDefault="00FD5E9B">
            <w:r w:rsidRPr="0019609A">
              <w:t>Nedlagd utredning om polisutbildning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700D7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2006/07:215 av Anders Karlsson (s)</w:t>
            </w:r>
          </w:p>
          <w:p w:rsidR="00FD5E9B" w:rsidRPr="0019609A" w:rsidRDefault="00FD5E9B">
            <w:r w:rsidRPr="0019609A">
              <w:t>Tingsrätten i Landskrona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FD5E9B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E9B" w:rsidRPr="0019609A" w:rsidRDefault="00FD5E9B" w:rsidP="00FD5E9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5E9B" w:rsidRPr="0019609A" w:rsidRDefault="00FD5E9B" w:rsidP="00281D20">
            <w:pPr>
              <w:pStyle w:val="Besvaradav"/>
            </w:pPr>
            <w:r w:rsidRPr="0019609A">
              <w:t>Försvarsminister Mikael Odenberg (m)</w:t>
            </w:r>
          </w:p>
        </w:tc>
        <w:tc>
          <w:tcPr>
            <w:tcW w:w="2481" w:type="dxa"/>
          </w:tcPr>
          <w:p w:rsidR="00FD5E9B" w:rsidRPr="0019609A" w:rsidRDefault="00FD5E9B">
            <w:pPr>
              <w:rPr>
                <w:spacing w:val="-4"/>
              </w:rPr>
            </w:pPr>
          </w:p>
        </w:tc>
      </w:tr>
      <w:tr w:rsidR="00FD5E9B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E9B" w:rsidRPr="0019609A" w:rsidRDefault="00FD5E9B" w:rsidP="002700D7">
            <w:pPr>
              <w:pStyle w:val="FlistaNrText"/>
            </w:pPr>
          </w:p>
        </w:tc>
        <w:tc>
          <w:tcPr>
            <w:tcW w:w="6237" w:type="dxa"/>
          </w:tcPr>
          <w:p w:rsidR="00FD5E9B" w:rsidRPr="0019609A" w:rsidRDefault="00FD5E9B">
            <w:r w:rsidRPr="0019609A">
              <w:t>2006/07:172 av Marie Engström (v)</w:t>
            </w:r>
          </w:p>
          <w:p w:rsidR="00FD5E9B" w:rsidRPr="0019609A" w:rsidRDefault="00FD5E9B">
            <w:r w:rsidRPr="0019609A">
              <w:t>Förebyggande och akuta insatser vid översvämningar</w:t>
            </w:r>
          </w:p>
        </w:tc>
        <w:tc>
          <w:tcPr>
            <w:tcW w:w="2481" w:type="dxa"/>
          </w:tcPr>
          <w:p w:rsidR="00FD5E9B" w:rsidRPr="0019609A" w:rsidRDefault="00FD5E9B">
            <w:pPr>
              <w:rPr>
                <w:spacing w:val="-4"/>
              </w:rPr>
            </w:pPr>
          </w:p>
        </w:tc>
      </w:tr>
      <w:tr w:rsidR="00FD5E9B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E9B" w:rsidRPr="0019609A" w:rsidRDefault="00FD5E9B" w:rsidP="002700D7">
            <w:pPr>
              <w:pStyle w:val="FlistaNrText"/>
            </w:pPr>
          </w:p>
        </w:tc>
        <w:tc>
          <w:tcPr>
            <w:tcW w:w="6237" w:type="dxa"/>
          </w:tcPr>
          <w:p w:rsidR="00FD5E9B" w:rsidRPr="0019609A" w:rsidRDefault="00FD5E9B">
            <w:r w:rsidRPr="0019609A">
              <w:t>2006/07:186 av Michael Hagberg (s)</w:t>
            </w:r>
          </w:p>
          <w:p w:rsidR="00FD5E9B" w:rsidRPr="0019609A" w:rsidRDefault="00313E9F">
            <w:r w:rsidRPr="0019609A">
              <w:t>Dödläge för</w:t>
            </w:r>
            <w:r w:rsidR="00FD5E9B" w:rsidRPr="0019609A">
              <w:t xml:space="preserve"> skärgårdsutvecklingen</w:t>
            </w:r>
          </w:p>
        </w:tc>
        <w:tc>
          <w:tcPr>
            <w:tcW w:w="2481" w:type="dxa"/>
          </w:tcPr>
          <w:p w:rsidR="00FD5E9B" w:rsidRPr="0019609A" w:rsidRDefault="00FD5E9B">
            <w:pPr>
              <w:rPr>
                <w:spacing w:val="-4"/>
              </w:rPr>
            </w:pPr>
          </w:p>
        </w:tc>
      </w:tr>
      <w:tr w:rsidR="00FD5E9B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E9B" w:rsidRPr="0019609A" w:rsidRDefault="00FD5E9B" w:rsidP="002700D7">
            <w:pPr>
              <w:pStyle w:val="FlistaNrText"/>
            </w:pPr>
          </w:p>
        </w:tc>
        <w:tc>
          <w:tcPr>
            <w:tcW w:w="6237" w:type="dxa"/>
          </w:tcPr>
          <w:p w:rsidR="00FD5E9B" w:rsidRPr="0019609A" w:rsidRDefault="00FD5E9B">
            <w:r w:rsidRPr="0019609A">
              <w:t>2006/07:204 av Mehmet Kaplan (mp)</w:t>
            </w:r>
          </w:p>
          <w:p w:rsidR="00FD5E9B" w:rsidRPr="0019609A" w:rsidRDefault="00FD5E9B">
            <w:r w:rsidRPr="0019609A">
              <w:t>Införskaffande av krigsmateriel från Israel</w:t>
            </w:r>
          </w:p>
        </w:tc>
        <w:tc>
          <w:tcPr>
            <w:tcW w:w="2481" w:type="dxa"/>
          </w:tcPr>
          <w:p w:rsidR="00FD5E9B" w:rsidRPr="0019609A" w:rsidRDefault="00FD5E9B">
            <w:pPr>
              <w:rPr>
                <w:spacing w:val="-4"/>
              </w:rPr>
            </w:pPr>
          </w:p>
        </w:tc>
      </w:tr>
      <w:tr w:rsidR="00FD5E9B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E9B" w:rsidRPr="0019609A" w:rsidRDefault="00FD5E9B" w:rsidP="00FD5E9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5E9B" w:rsidRPr="0019609A" w:rsidRDefault="00FD5E9B" w:rsidP="00281D20">
            <w:pPr>
              <w:pStyle w:val="Besvaradav"/>
            </w:pPr>
            <w:r w:rsidRPr="0019609A">
              <w:t>Statsrådet Sten Tolgfors (m)</w:t>
            </w:r>
          </w:p>
        </w:tc>
        <w:tc>
          <w:tcPr>
            <w:tcW w:w="2481" w:type="dxa"/>
          </w:tcPr>
          <w:p w:rsidR="00FD5E9B" w:rsidRPr="0019609A" w:rsidRDefault="00FD5E9B">
            <w:pPr>
              <w:rPr>
                <w:spacing w:val="-4"/>
              </w:rPr>
            </w:pPr>
          </w:p>
        </w:tc>
      </w:tr>
      <w:tr w:rsidR="00FD5E9B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E9B" w:rsidRPr="0019609A" w:rsidRDefault="00FD5E9B" w:rsidP="002700D7">
            <w:pPr>
              <w:pStyle w:val="FlistaNrText"/>
            </w:pPr>
          </w:p>
        </w:tc>
        <w:tc>
          <w:tcPr>
            <w:tcW w:w="6237" w:type="dxa"/>
          </w:tcPr>
          <w:p w:rsidR="00FD5E9B" w:rsidRPr="0019609A" w:rsidRDefault="00FD5E9B">
            <w:r w:rsidRPr="0019609A">
              <w:t>2006/07:185 av Carina Adolfsson Elgestam (s)</w:t>
            </w:r>
          </w:p>
          <w:p w:rsidR="00FD5E9B" w:rsidRPr="0019609A" w:rsidRDefault="00FD5E9B">
            <w:r w:rsidRPr="0019609A">
              <w:t>Exportfrämjande verksamhet</w:t>
            </w:r>
          </w:p>
        </w:tc>
        <w:tc>
          <w:tcPr>
            <w:tcW w:w="2481" w:type="dxa"/>
          </w:tcPr>
          <w:p w:rsidR="00FD5E9B" w:rsidRPr="0019609A" w:rsidRDefault="00FD5E9B">
            <w:pPr>
              <w:rPr>
                <w:spacing w:val="-4"/>
              </w:rPr>
            </w:pPr>
          </w:p>
        </w:tc>
      </w:tr>
    </w:tbl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</w:t>
      </w:r>
    </w:p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0D7" w:rsidRPr="001960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0D7" w:rsidRPr="0019609A" w:rsidRDefault="002700D7" w:rsidP="00CB3D85">
            <w:pPr>
              <w:pStyle w:val="HuvudrubrikFlisteNr"/>
            </w:pPr>
          </w:p>
        </w:tc>
        <w:tc>
          <w:tcPr>
            <w:tcW w:w="6237" w:type="dxa"/>
          </w:tcPr>
          <w:p w:rsidR="002700D7" w:rsidRPr="0019609A" w:rsidRDefault="002700D7">
            <w:pPr>
              <w:pStyle w:val="HuvudrubrikEnsam"/>
            </w:pPr>
            <w:r w:rsidRPr="0019609A">
              <w:t>Ärende för hänvisning till utskott</w:t>
            </w:r>
          </w:p>
        </w:tc>
        <w:tc>
          <w:tcPr>
            <w:tcW w:w="2481" w:type="dxa"/>
          </w:tcPr>
          <w:p w:rsidR="002700D7" w:rsidRPr="0019609A" w:rsidRDefault="00FD5E9B" w:rsidP="00CB3D85">
            <w:pPr>
              <w:pStyle w:val="HuvudrubrikKolumn3"/>
            </w:pPr>
            <w:r w:rsidRPr="0019609A">
              <w:t>Förslag</w:t>
            </w: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/>
        </w:tc>
        <w:tc>
          <w:tcPr>
            <w:tcW w:w="6237" w:type="dxa"/>
          </w:tcPr>
          <w:p w:rsidR="002700D7" w:rsidRPr="0019609A" w:rsidRDefault="00FD5E9B" w:rsidP="00281D20">
            <w:pPr>
              <w:pStyle w:val="renderubrik"/>
            </w:pPr>
            <w:r w:rsidRPr="0019609A">
              <w:t>Proposition</w:t>
            </w:r>
          </w:p>
        </w:tc>
        <w:tc>
          <w:tcPr>
            <w:tcW w:w="2481" w:type="dxa"/>
          </w:tcPr>
          <w:p w:rsidR="002700D7" w:rsidRPr="0019609A" w:rsidRDefault="002700D7">
            <w:pPr>
              <w:rPr>
                <w:spacing w:val="-4"/>
              </w:rPr>
            </w:pPr>
          </w:p>
        </w:tc>
      </w:tr>
      <w:tr w:rsidR="002700D7" w:rsidRPr="00196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0D7" w:rsidRPr="0019609A" w:rsidRDefault="002700D7" w:rsidP="00281D20">
            <w:pPr>
              <w:pStyle w:val="FlistaNrText"/>
            </w:pPr>
          </w:p>
        </w:tc>
        <w:tc>
          <w:tcPr>
            <w:tcW w:w="6237" w:type="dxa"/>
          </w:tcPr>
          <w:p w:rsidR="002700D7" w:rsidRPr="0019609A" w:rsidRDefault="00FD5E9B">
            <w:r w:rsidRPr="0019609A">
              <w:t>2006/07:38</w:t>
            </w:r>
            <w:r w:rsidR="00C131B4" w:rsidRPr="0019609A">
              <w:t xml:space="preserve"> Socialtjänstens stöd till våldsutsatta kvinnor</w:t>
            </w:r>
          </w:p>
        </w:tc>
        <w:tc>
          <w:tcPr>
            <w:tcW w:w="2481" w:type="dxa"/>
          </w:tcPr>
          <w:p w:rsidR="002700D7" w:rsidRPr="0019609A" w:rsidRDefault="00FD5E9B">
            <w:pPr>
              <w:rPr>
                <w:spacing w:val="-4"/>
              </w:rPr>
            </w:pPr>
            <w:r w:rsidRPr="0019609A">
              <w:rPr>
                <w:spacing w:val="-4"/>
              </w:rPr>
              <w:t>SoU</w:t>
            </w:r>
          </w:p>
        </w:tc>
      </w:tr>
    </w:tbl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    </w:t>
      </w:r>
    </w:p>
    <w:p w:rsidR="002700D7" w:rsidRPr="0019609A" w:rsidRDefault="002700D7">
      <w:pPr>
        <w:pStyle w:val="Blankrad"/>
      </w:pPr>
      <w:r w:rsidRPr="001960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960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9609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9609A" w:rsidRDefault="006E04A4">
            <w:pPr>
              <w:pStyle w:val="StreckMitten"/>
            </w:pPr>
            <w:r w:rsidRPr="0019609A">
              <w:tab/>
            </w:r>
            <w:r w:rsidRPr="0019609A">
              <w:tab/>
            </w:r>
          </w:p>
        </w:tc>
      </w:tr>
    </w:tbl>
    <w:p w:rsidR="006E04A4" w:rsidRPr="0019609A" w:rsidRDefault="006E04A4"/>
    <w:sectPr w:rsidR="006E04A4" w:rsidRPr="001960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63B" w:rsidRPr="0019609A" w:rsidRDefault="004A663B">
      <w:r w:rsidRPr="0019609A">
        <w:separator/>
      </w:r>
    </w:p>
  </w:endnote>
  <w:endnote w:type="continuationSeparator" w:id="0">
    <w:p w:rsidR="004A663B" w:rsidRPr="0019609A" w:rsidRDefault="004A663B">
      <w:r w:rsidRPr="001960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7C" w:rsidRPr="0019609A" w:rsidRDefault="00777F7C">
    <w:pPr>
      <w:pStyle w:val="Sidhuvud"/>
      <w:jc w:val="center"/>
    </w:pPr>
    <w:r w:rsidRPr="0019609A">
      <w:fldChar w:fldCharType="begin" w:fldLock="1"/>
    </w:r>
    <w:r w:rsidRPr="0019609A">
      <w:instrText xml:space="preserve"> PAGE </w:instrText>
    </w:r>
    <w:r w:rsidRPr="0019609A">
      <w:fldChar w:fldCharType="separate"/>
    </w:r>
    <w:r w:rsidR="000C5874" w:rsidRPr="0019609A">
      <w:t>2</w:t>
    </w:r>
    <w:r w:rsidRPr="0019609A">
      <w:fldChar w:fldCharType="end"/>
    </w:r>
    <w:r w:rsidRPr="0019609A">
      <w:t>(</w:t>
    </w:r>
    <w:r w:rsidRPr="0019609A">
      <w:fldChar w:fldCharType="begin" w:fldLock="1"/>
    </w:r>
    <w:r w:rsidRPr="0019609A">
      <w:instrText xml:space="preserve"> NUMPAGES </w:instrText>
    </w:r>
    <w:r w:rsidRPr="0019609A">
      <w:fldChar w:fldCharType="separate"/>
    </w:r>
    <w:r w:rsidR="000C5874" w:rsidRPr="0019609A">
      <w:t>2</w:t>
    </w:r>
    <w:r w:rsidRPr="0019609A">
      <w:fldChar w:fldCharType="end"/>
    </w:r>
    <w:r w:rsidRPr="001960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7C" w:rsidRPr="0019609A" w:rsidRDefault="00777F7C">
    <w:pPr>
      <w:pStyle w:val="Sidhuvud"/>
      <w:jc w:val="center"/>
    </w:pPr>
    <w:r w:rsidRPr="0019609A">
      <w:fldChar w:fldCharType="begin" w:fldLock="1"/>
    </w:r>
    <w:r w:rsidRPr="0019609A">
      <w:instrText xml:space="preserve"> PAGE </w:instrText>
    </w:r>
    <w:r w:rsidRPr="0019609A">
      <w:fldChar w:fldCharType="separate"/>
    </w:r>
    <w:r w:rsidR="002268C0" w:rsidRPr="0019609A">
      <w:t>1</w:t>
    </w:r>
    <w:r w:rsidRPr="0019609A">
      <w:fldChar w:fldCharType="end"/>
    </w:r>
    <w:r w:rsidRPr="0019609A">
      <w:t>(</w:t>
    </w:r>
    <w:r w:rsidRPr="0019609A">
      <w:fldChar w:fldCharType="begin" w:fldLock="1"/>
    </w:r>
    <w:r w:rsidRPr="0019609A">
      <w:instrText xml:space="preserve"> NUMPAGES </w:instrText>
    </w:r>
    <w:r w:rsidRPr="0019609A">
      <w:fldChar w:fldCharType="separate"/>
    </w:r>
    <w:r w:rsidR="000C5874" w:rsidRPr="0019609A">
      <w:t>2</w:t>
    </w:r>
    <w:r w:rsidRPr="0019609A">
      <w:fldChar w:fldCharType="end"/>
    </w:r>
    <w:r w:rsidRPr="001960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63B" w:rsidRPr="0019609A" w:rsidRDefault="004A663B">
      <w:r w:rsidRPr="0019609A">
        <w:separator/>
      </w:r>
    </w:p>
  </w:footnote>
  <w:footnote w:type="continuationSeparator" w:id="0">
    <w:p w:rsidR="004A663B" w:rsidRPr="0019609A" w:rsidRDefault="004A663B">
      <w:r w:rsidRPr="001960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7C" w:rsidRPr="0019609A" w:rsidRDefault="00777F7C">
    <w:pPr>
      <w:pStyle w:val="Sidhuvud"/>
      <w:tabs>
        <w:tab w:val="clear" w:pos="4536"/>
      </w:tabs>
    </w:pPr>
    <w:r w:rsidRPr="0019609A">
      <w:fldChar w:fldCharType="begin" w:fldLock="1"/>
    </w:r>
    <w:r w:rsidRPr="0019609A">
      <w:instrText xml:space="preserve"> DOCPROPERTY "DocumentDate" </w:instrText>
    </w:r>
    <w:r w:rsidRPr="0019609A">
      <w:fldChar w:fldCharType="separate"/>
    </w:r>
    <w:r w:rsidR="000C5874" w:rsidRPr="0019609A">
      <w:t>Fredagen den 19 januari 2007</w:t>
    </w:r>
    <w:r w:rsidRPr="0019609A">
      <w:fldChar w:fldCharType="end"/>
    </w:r>
    <w:r w:rsidRPr="0019609A">
      <w:tab/>
    </w:r>
  </w:p>
  <w:p w:rsidR="00777F7C" w:rsidRPr="0019609A" w:rsidRDefault="00777F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9609A">
      <w:rPr>
        <w:sz w:val="12"/>
      </w:rPr>
      <w:tab/>
    </w:r>
  </w:p>
  <w:p w:rsidR="00777F7C" w:rsidRPr="0019609A" w:rsidRDefault="00777F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7C" w:rsidRPr="0019609A" w:rsidRDefault="001960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960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F7C" w:rsidRPr="0019609A" w:rsidRDefault="00777F7C">
    <w:pPr>
      <w:pStyle w:val="Dokumentrubrik"/>
      <w:spacing w:after="360"/>
    </w:pPr>
    <w:r w:rsidRPr="0019609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89379647">
    <w:abstractNumId w:val="5"/>
  </w:num>
  <w:num w:numId="2" w16cid:durableId="1600603416">
    <w:abstractNumId w:val="2"/>
  </w:num>
  <w:num w:numId="3" w16cid:durableId="1540170224">
    <w:abstractNumId w:val="4"/>
  </w:num>
  <w:num w:numId="4" w16cid:durableId="1006247744">
    <w:abstractNumId w:val="1"/>
  </w:num>
  <w:num w:numId="5" w16cid:durableId="494105256">
    <w:abstractNumId w:val="0"/>
  </w:num>
  <w:num w:numId="6" w16cid:durableId="1715930398">
    <w:abstractNumId w:val="3"/>
  </w:num>
  <w:num w:numId="7" w16cid:durableId="2088527781">
    <w:abstractNumId w:val="3"/>
  </w:num>
  <w:num w:numId="8" w16cid:durableId="1900901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74B0"/>
    <w:rsid w:val="00000608"/>
    <w:rsid w:val="00003249"/>
    <w:rsid w:val="00013362"/>
    <w:rsid w:val="0002408D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C5874"/>
    <w:rsid w:val="000E30A0"/>
    <w:rsid w:val="00103C04"/>
    <w:rsid w:val="0014779C"/>
    <w:rsid w:val="00147F56"/>
    <w:rsid w:val="001548E3"/>
    <w:rsid w:val="00160B0C"/>
    <w:rsid w:val="00165404"/>
    <w:rsid w:val="00193B94"/>
    <w:rsid w:val="00194B11"/>
    <w:rsid w:val="0019609A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268C0"/>
    <w:rsid w:val="00233E62"/>
    <w:rsid w:val="00242820"/>
    <w:rsid w:val="002700D7"/>
    <w:rsid w:val="002760B5"/>
    <w:rsid w:val="00281D20"/>
    <w:rsid w:val="002826A6"/>
    <w:rsid w:val="002A09ED"/>
    <w:rsid w:val="002A6592"/>
    <w:rsid w:val="002B3051"/>
    <w:rsid w:val="002C244C"/>
    <w:rsid w:val="002C2EDB"/>
    <w:rsid w:val="002E3FF0"/>
    <w:rsid w:val="002E546B"/>
    <w:rsid w:val="002F0C89"/>
    <w:rsid w:val="002F2D1A"/>
    <w:rsid w:val="002F7486"/>
    <w:rsid w:val="00305353"/>
    <w:rsid w:val="00313E9F"/>
    <w:rsid w:val="00315C69"/>
    <w:rsid w:val="0032182C"/>
    <w:rsid w:val="003320D1"/>
    <w:rsid w:val="0033262F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45E66"/>
    <w:rsid w:val="0045348A"/>
    <w:rsid w:val="00456F1F"/>
    <w:rsid w:val="004603CE"/>
    <w:rsid w:val="00481275"/>
    <w:rsid w:val="0049788E"/>
    <w:rsid w:val="004A663B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95A48"/>
    <w:rsid w:val="006C05D9"/>
    <w:rsid w:val="006C4107"/>
    <w:rsid w:val="006C684E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35F"/>
    <w:rsid w:val="007246B8"/>
    <w:rsid w:val="00726578"/>
    <w:rsid w:val="0074546A"/>
    <w:rsid w:val="00745B90"/>
    <w:rsid w:val="0075111F"/>
    <w:rsid w:val="007526CB"/>
    <w:rsid w:val="007532ED"/>
    <w:rsid w:val="00755F48"/>
    <w:rsid w:val="00777F7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0C32"/>
    <w:rsid w:val="00807049"/>
    <w:rsid w:val="00821A25"/>
    <w:rsid w:val="00835D03"/>
    <w:rsid w:val="00854C30"/>
    <w:rsid w:val="008600DA"/>
    <w:rsid w:val="0086222B"/>
    <w:rsid w:val="00887B6F"/>
    <w:rsid w:val="00891A92"/>
    <w:rsid w:val="008B4570"/>
    <w:rsid w:val="008C2406"/>
    <w:rsid w:val="008C2C60"/>
    <w:rsid w:val="008C79FF"/>
    <w:rsid w:val="008D70CE"/>
    <w:rsid w:val="008E1049"/>
    <w:rsid w:val="008F66F9"/>
    <w:rsid w:val="00902758"/>
    <w:rsid w:val="00910295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1EEA"/>
    <w:rsid w:val="00A323E6"/>
    <w:rsid w:val="00A33A32"/>
    <w:rsid w:val="00A4395A"/>
    <w:rsid w:val="00A51BBE"/>
    <w:rsid w:val="00A63B50"/>
    <w:rsid w:val="00A63B75"/>
    <w:rsid w:val="00A65816"/>
    <w:rsid w:val="00A669E1"/>
    <w:rsid w:val="00A71C5B"/>
    <w:rsid w:val="00A726A7"/>
    <w:rsid w:val="00A76381"/>
    <w:rsid w:val="00A80A58"/>
    <w:rsid w:val="00AC0E93"/>
    <w:rsid w:val="00AD51C2"/>
    <w:rsid w:val="00AE255A"/>
    <w:rsid w:val="00AE4186"/>
    <w:rsid w:val="00AF003C"/>
    <w:rsid w:val="00AF1EC2"/>
    <w:rsid w:val="00AF62E9"/>
    <w:rsid w:val="00AF74B0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131B4"/>
    <w:rsid w:val="00C20D9F"/>
    <w:rsid w:val="00C337B2"/>
    <w:rsid w:val="00C37D3A"/>
    <w:rsid w:val="00C45F9C"/>
    <w:rsid w:val="00C46D5F"/>
    <w:rsid w:val="00C94CBC"/>
    <w:rsid w:val="00CA0FEA"/>
    <w:rsid w:val="00CA5C77"/>
    <w:rsid w:val="00CA63A1"/>
    <w:rsid w:val="00CB2C30"/>
    <w:rsid w:val="00CB3D85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07E31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307C"/>
    <w:rsid w:val="00DD564D"/>
    <w:rsid w:val="00DE1DA3"/>
    <w:rsid w:val="00DE5355"/>
    <w:rsid w:val="00DE65BE"/>
    <w:rsid w:val="00DF1300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852BC"/>
    <w:rsid w:val="00F9696A"/>
    <w:rsid w:val="00FA0AA6"/>
    <w:rsid w:val="00FA3584"/>
    <w:rsid w:val="00FA35BF"/>
    <w:rsid w:val="00FB101A"/>
    <w:rsid w:val="00FB6412"/>
    <w:rsid w:val="00FC0BAE"/>
    <w:rsid w:val="00FC1A2D"/>
    <w:rsid w:val="00FD5E9B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86A7B-415E-4F65-B64C-38DDDE9D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301</Words>
  <Characters>1886</Characters>
  <Application>Microsoft Office Word</Application>
  <DocSecurity>4</DocSecurity>
  <Lines>171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2006/07:51</vt:lpstr>
      <vt:lpstr>Fredagen den 19 januari 2007</vt:lpstr>
    </vt:vector>
  </TitlesOfParts>
  <Company>Riksdagen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2007-01-18T15:39:00Z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januari 2007</vt:lpwstr>
  </property>
  <property fmtid="{D5CDD505-2E9C-101B-9397-08002B2CF9AE}" pid="3" name="DocumentNumber">
    <vt:lpwstr>51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2007-01-19</vt:lpwstr>
  </property>
</Properties>
</file>