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FFAFCE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F72CCB">
              <w:rPr>
                <w:b/>
                <w:lang w:eastAsia="en-US"/>
              </w:rPr>
              <w:t>3</w:t>
            </w:r>
            <w:r w:rsidR="00DB52B6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83936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390570">
              <w:rPr>
                <w:lang w:eastAsia="en-US"/>
              </w:rPr>
              <w:t>3-</w:t>
            </w:r>
            <w:r w:rsidR="004F5C9A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B7A7840" w:rsidR="00E8192A" w:rsidRPr="007C1225" w:rsidRDefault="00C43516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DB52B6">
              <w:rPr>
                <w:color w:val="000000" w:themeColor="text1"/>
                <w:lang w:eastAsia="en-US"/>
              </w:rPr>
              <w:t>3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7C1225">
              <w:rPr>
                <w:color w:val="000000" w:themeColor="text1"/>
                <w:lang w:eastAsia="en-US"/>
              </w:rPr>
              <w:t xml:space="preserve"> </w:t>
            </w:r>
            <w:r w:rsidR="00BF5AB1" w:rsidRPr="00BF5AB1">
              <w:rPr>
                <w:color w:val="000000" w:themeColor="text1"/>
                <w:lang w:eastAsia="en-US"/>
              </w:rPr>
              <w:t>1</w:t>
            </w:r>
            <w:r w:rsidR="005A29E9">
              <w:rPr>
                <w:color w:val="000000" w:themeColor="text1"/>
                <w:lang w:eastAsia="en-US"/>
              </w:rPr>
              <w:t>3.</w:t>
            </w:r>
            <w:r w:rsidR="00C531CE">
              <w:rPr>
                <w:color w:val="000000" w:themeColor="text1"/>
                <w:lang w:eastAsia="en-US"/>
              </w:rPr>
              <w:t>57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1E48D2A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D49613B" w14:textId="04AB1603" w:rsidR="00D200E5" w:rsidRPr="00CC0B84" w:rsidRDefault="00D200E5" w:rsidP="00AE4BBA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BD1540D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50F469A" w14:textId="0AF40C50" w:rsidR="00AE4BBA" w:rsidRDefault="00DB52B6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videomöte</w:t>
            </w:r>
            <w:r w:rsidR="0077259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mellan stats- och regeringschefer</w:t>
            </w:r>
            <w:r w:rsidR="00926A1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E4BBA"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m. fl. från Statsrådsberedningen </w:t>
            </w:r>
            <w:r>
              <w:rPr>
                <w:rFonts w:eastAsiaTheme="minorHAnsi"/>
                <w:color w:val="000000"/>
                <w:lang w:eastAsia="en-US"/>
              </w:rPr>
              <w:t>återrapporterade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från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 videomöte </w:t>
            </w:r>
            <w:r w:rsidR="00426355">
              <w:rPr>
                <w:rFonts w:eastAsiaTheme="minorHAnsi"/>
                <w:color w:val="000000"/>
                <w:lang w:eastAsia="en-US"/>
              </w:rPr>
              <w:t>mellan stats- och regeringschefer</w:t>
            </w:r>
            <w:r w:rsidR="00926A1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den 25</w:t>
            </w:r>
            <w:r w:rsidR="00A72A89">
              <w:rPr>
                <w:rFonts w:eastAsiaTheme="minorHAnsi"/>
                <w:color w:val="000000"/>
                <w:lang w:eastAsia="en-US"/>
              </w:rPr>
              <w:t>–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26 </w:t>
            </w:r>
            <w:r w:rsidR="00337ECE">
              <w:rPr>
                <w:rFonts w:eastAsiaTheme="minorHAnsi"/>
                <w:color w:val="000000"/>
                <w:lang w:eastAsia="en-US"/>
              </w:rPr>
              <w:t>mars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 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E4BBA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med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6A1F372B" w14:textId="7F9F25FF" w:rsidR="00B97884" w:rsidRDefault="00AE4BBA" w:rsidP="00926A17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B52B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videomöte </w:t>
            </w:r>
            <w:r w:rsidR="00426355">
              <w:rPr>
                <w:rFonts w:eastAsiaTheme="minorHAnsi"/>
                <w:b/>
                <w:bCs/>
                <w:color w:val="000000"/>
                <w:lang w:eastAsia="en-US"/>
              </w:rPr>
              <w:t>mellan stats- och regeringschefer</w:t>
            </w:r>
          </w:p>
          <w:p w14:paraId="38BE0C60" w14:textId="42A5B50B" w:rsidR="00AE4BBA" w:rsidRPr="00E15A5C" w:rsidRDefault="00AE4BBA" w:rsidP="00AE4BBA">
            <w:pPr>
              <w:widowControl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E05C40" w:rsidRPr="00DF4413" w14:paraId="5AFEB60F" w14:textId="77777777" w:rsidTr="00BC3BA1">
        <w:trPr>
          <w:trHeight w:val="568"/>
        </w:trPr>
        <w:tc>
          <w:tcPr>
            <w:tcW w:w="567" w:type="dxa"/>
          </w:tcPr>
          <w:p w14:paraId="13C6E4CB" w14:textId="05007652" w:rsidR="00E05C40" w:rsidRDefault="00E05C4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088" w:type="dxa"/>
          </w:tcPr>
          <w:p w14:paraId="7B9CCEAA" w14:textId="77777777" w:rsidR="00E05C40" w:rsidRDefault="00E05C40" w:rsidP="00AE4BB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5043FAF0" w14:textId="20AC8FA6" w:rsidR="00E05C40" w:rsidRPr="00E05C40" w:rsidRDefault="00E05C40" w:rsidP="00AE4BB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Nämnden uppdrar åt ordföranden att justera uppteckningar och protokoll under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påskledigheten</w:t>
            </w:r>
            <w:proofErr w:type="spellEnd"/>
            <w:r w:rsidR="007C29BB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10A4A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E6A2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68F01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2395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23487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E1050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81965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F68CB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3D9C5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CB721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EFAF6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5DA2F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3781AE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3585E0" w14:textId="34898C13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8B1A4FC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B52B6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0FC6CB33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72EAB0B3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2020/21:3</w:t>
            </w:r>
            <w:r w:rsidR="00DB52B6">
              <w:rPr>
                <w:b/>
                <w:color w:val="000000"/>
                <w:lang w:val="en-GB" w:eastAsia="en-US"/>
              </w:rPr>
              <w:t>3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12C15F3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7C29BB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08CEDD8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62E66688" w:rsidR="00B06222" w:rsidRPr="00B96796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5F7CCAE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33869797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310FD03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3089A855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DB52B6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05A8F021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5267E673" w:rsidR="00B06222" w:rsidRPr="00B96796" w:rsidRDefault="00DB52B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DAB6BFF" w:rsidR="00B06222" w:rsidRPr="003B02BA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B06222" w:rsidRPr="00317123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6FAB69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1142BA3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1DF73337" w:rsidR="00B06222" w:rsidRPr="00B96796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DB52B6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452DEBF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72A046EE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42834895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47EF9F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41CEAC81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0245E3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0B648DF8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6EDB44D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6EF633BF" w:rsidR="00B06222" w:rsidRPr="00B96796" w:rsidRDefault="00D07A4D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79EB7CFF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2603C6B9" w:rsidR="00B06222" w:rsidRPr="00DE0B94" w:rsidRDefault="00DB52B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118AB9F3" w:rsidR="00B06222" w:rsidRPr="00B96796" w:rsidRDefault="00DB52B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664CC9E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04375C3E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68D6439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00C3764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2F1C653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2D42980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4C170F92" w:rsidR="00B06222" w:rsidRPr="00B96796" w:rsidRDefault="00DB52B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16CB0D0D" w:rsidR="00B06222" w:rsidRPr="00B96796" w:rsidRDefault="00961BBC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10FCD83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17608146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167B047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2CD8219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64464299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675D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65CEA5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22A06E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1E4DD80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A7557E2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21CE506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FD9F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D3F4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4C5C70" w14:textId="06C05A68" w:rsidR="00B06222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961BBC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2FD97" w14:textId="127FDF0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477FF1" w14:textId="2B6666B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0424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FC2E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903A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996A580" w14:textId="77777777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357C749" w14:textId="3E0627CE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 w:rsidR="00A519AE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98526AC" w14:textId="13EAC139" w:rsidR="00A519AE" w:rsidRPr="000475F8" w:rsidRDefault="00BC4F16" w:rsidP="00A51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A519AE">
              <w:rPr>
                <w:color w:val="000000" w:themeColor="text1"/>
                <w:sz w:val="20"/>
                <w:lang w:eastAsia="en-US"/>
              </w:rPr>
              <w:t xml:space="preserve"> kl. 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5748972F" w:rsidR="00080F8D" w:rsidRPr="003E0F6B" w:rsidRDefault="00080F8D" w:rsidP="00651E95">
      <w:pPr>
        <w:rPr>
          <w:sz w:val="22"/>
          <w:szCs w:val="22"/>
        </w:rPr>
      </w:pPr>
    </w:p>
    <w:sectPr w:rsidR="00080F8D" w:rsidRPr="003E0F6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8"/>
  </w:num>
  <w:num w:numId="7">
    <w:abstractNumId w:val="0"/>
  </w:num>
  <w:num w:numId="8">
    <w:abstractNumId w:val="20"/>
  </w:num>
  <w:num w:numId="9">
    <w:abstractNumId w:val="10"/>
  </w:num>
  <w:num w:numId="10">
    <w:abstractNumId w:val="25"/>
  </w:num>
  <w:num w:numId="11">
    <w:abstractNumId w:val="8"/>
  </w:num>
  <w:num w:numId="12">
    <w:abstractNumId w:val="17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29"/>
  </w:num>
  <w:num w:numId="27">
    <w:abstractNumId w:val="2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4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504F"/>
    <w:rsid w:val="00065202"/>
    <w:rsid w:val="00066A5F"/>
    <w:rsid w:val="00067F43"/>
    <w:rsid w:val="000701C4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46B1"/>
    <w:rsid w:val="001351F3"/>
    <w:rsid w:val="001361E0"/>
    <w:rsid w:val="00136D22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49D"/>
    <w:rsid w:val="001E35D6"/>
    <w:rsid w:val="001E399D"/>
    <w:rsid w:val="001E54F9"/>
    <w:rsid w:val="001E6A3D"/>
    <w:rsid w:val="001E7D8A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30E7"/>
    <w:rsid w:val="0022330B"/>
    <w:rsid w:val="00223792"/>
    <w:rsid w:val="002239D3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981"/>
    <w:rsid w:val="00271A3E"/>
    <w:rsid w:val="00272FAC"/>
    <w:rsid w:val="002733FE"/>
    <w:rsid w:val="00273804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FA7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4639"/>
    <w:rsid w:val="00364CC8"/>
    <w:rsid w:val="003655CB"/>
    <w:rsid w:val="0037052A"/>
    <w:rsid w:val="003715DA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97F"/>
    <w:rsid w:val="003824DD"/>
    <w:rsid w:val="003830EA"/>
    <w:rsid w:val="00383D24"/>
    <w:rsid w:val="00384820"/>
    <w:rsid w:val="00386CC5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3929"/>
    <w:rsid w:val="004655F9"/>
    <w:rsid w:val="0046615D"/>
    <w:rsid w:val="00466AED"/>
    <w:rsid w:val="004673CE"/>
    <w:rsid w:val="00471FDF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5C9A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A03F1"/>
    <w:rsid w:val="005A1DF2"/>
    <w:rsid w:val="005A23B8"/>
    <w:rsid w:val="005A29E9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2FFC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75F"/>
    <w:rsid w:val="00657BA6"/>
    <w:rsid w:val="00661700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6A85"/>
    <w:rsid w:val="007B75CF"/>
    <w:rsid w:val="007C067B"/>
    <w:rsid w:val="007C0C45"/>
    <w:rsid w:val="007C1225"/>
    <w:rsid w:val="007C280D"/>
    <w:rsid w:val="007C29BB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3FA"/>
    <w:rsid w:val="00974B99"/>
    <w:rsid w:val="00974FD0"/>
    <w:rsid w:val="00975597"/>
    <w:rsid w:val="00975D1D"/>
    <w:rsid w:val="009766C9"/>
    <w:rsid w:val="00977554"/>
    <w:rsid w:val="00980BA4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E21F0"/>
    <w:rsid w:val="00AE25D1"/>
    <w:rsid w:val="00AE2E7B"/>
    <w:rsid w:val="00AE4805"/>
    <w:rsid w:val="00AE4BBA"/>
    <w:rsid w:val="00AE62E1"/>
    <w:rsid w:val="00AE671A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013B"/>
    <w:rsid w:val="00B41027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19C"/>
    <w:rsid w:val="00CE3E99"/>
    <w:rsid w:val="00CE45D9"/>
    <w:rsid w:val="00CE4EC1"/>
    <w:rsid w:val="00CE5784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07A4D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6EAA"/>
    <w:rsid w:val="00D470C2"/>
    <w:rsid w:val="00D47967"/>
    <w:rsid w:val="00D525F9"/>
    <w:rsid w:val="00D533AA"/>
    <w:rsid w:val="00D5349D"/>
    <w:rsid w:val="00D53F95"/>
    <w:rsid w:val="00D54128"/>
    <w:rsid w:val="00D57BB1"/>
    <w:rsid w:val="00D57EB9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2B6"/>
    <w:rsid w:val="00DB5F8B"/>
    <w:rsid w:val="00DB6183"/>
    <w:rsid w:val="00DB75E8"/>
    <w:rsid w:val="00DB762B"/>
    <w:rsid w:val="00DB7C5D"/>
    <w:rsid w:val="00DC1DD3"/>
    <w:rsid w:val="00DC1F61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6B38"/>
    <w:rsid w:val="00F97E16"/>
    <w:rsid w:val="00FA23CA"/>
    <w:rsid w:val="00FA2CC0"/>
    <w:rsid w:val="00FA3028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7FE3"/>
    <w:rsid w:val="00FE2CA2"/>
    <w:rsid w:val="00FE3BB4"/>
    <w:rsid w:val="00FE3FE3"/>
    <w:rsid w:val="00FE40AF"/>
    <w:rsid w:val="00FE4C54"/>
    <w:rsid w:val="00FE508D"/>
    <w:rsid w:val="00FE5810"/>
    <w:rsid w:val="00FE6121"/>
    <w:rsid w:val="00FE7048"/>
    <w:rsid w:val="00FF057E"/>
    <w:rsid w:val="00FF238F"/>
    <w:rsid w:val="00FF24B0"/>
    <w:rsid w:val="00FF30CF"/>
    <w:rsid w:val="00FF49C9"/>
    <w:rsid w:val="00FF4BE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1967-2466-4EC4-8BE0-8C8D6EA8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5</Pages>
  <Words>742</Words>
  <Characters>4072</Characters>
  <Application>Microsoft Office Word</Application>
  <DocSecurity>4</DocSecurity>
  <Lines>2036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2021-04-15T11:44:00Z</dcterms:created>
  <dcterms:modified xsi:type="dcterms:W3CDTF">2021-04-15T11:44:00Z</dcterms:modified>
</cp:coreProperties>
</file>