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26BA2E1BB14DB0A49E7D910B29F233"/>
        </w:placeholder>
        <w:text/>
      </w:sdtPr>
      <w:sdtEndPr/>
      <w:sdtContent>
        <w:p w:rsidRPr="009B062B" w:rsidR="00AF30DD" w:rsidP="009A2A7D" w:rsidRDefault="00AF30DD" w14:paraId="129E248D" w14:textId="77777777">
          <w:pPr>
            <w:pStyle w:val="Rubrik1"/>
            <w:spacing w:after="300"/>
          </w:pPr>
          <w:r w:rsidRPr="009B062B">
            <w:t>Förslag till riksdagsbeslut</w:t>
          </w:r>
        </w:p>
      </w:sdtContent>
    </w:sdt>
    <w:sdt>
      <w:sdtPr>
        <w:alias w:val="Yrkande 1"/>
        <w:tag w:val="5e77d53c-26d9-4306-b462-2e94f6780908"/>
        <w:id w:val="-1776082593"/>
        <w:lock w:val="sdtLocked"/>
      </w:sdtPr>
      <w:sdtEndPr/>
      <w:sdtContent>
        <w:p w:rsidR="00F5140C" w:rsidRDefault="00AF3973" w14:paraId="129E248E" w14:textId="77777777">
          <w:pPr>
            <w:pStyle w:val="Frslagstext"/>
            <w:numPr>
              <w:ilvl w:val="0"/>
              <w:numId w:val="0"/>
            </w:numPr>
          </w:pPr>
          <w:r>
            <w:t>Riksdagen ställer sig bakom det som anförs i motionen om skyldigheten att uppvisa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49DAC1C5D241AE8EB559C0CD771E60"/>
        </w:placeholder>
        <w:text/>
      </w:sdtPr>
      <w:sdtEndPr/>
      <w:sdtContent>
        <w:p w:rsidRPr="009B062B" w:rsidR="006D79C9" w:rsidP="00333E95" w:rsidRDefault="006D79C9" w14:paraId="129E248F" w14:textId="77777777">
          <w:pPr>
            <w:pStyle w:val="Rubrik1"/>
          </w:pPr>
          <w:r>
            <w:t>Motivering</w:t>
          </w:r>
        </w:p>
      </w:sdtContent>
    </w:sdt>
    <w:p w:rsidRPr="002F117C" w:rsidR="00B038F0" w:rsidP="00511A6E" w:rsidRDefault="00B038F0" w14:paraId="129E2490" w14:textId="77777777">
      <w:pPr>
        <w:pStyle w:val="Normalutanindragellerluft"/>
      </w:pPr>
      <w:r w:rsidRPr="002F117C">
        <w:t xml:space="preserve">Med nuvarande lagstiftning är det möjligt att framföra ett fordon utan körkort utan att riskera straff för olovlig körning. Förare som saknat körkort och hävdat att deras utländska körkort är borttappade har blivit friade i domstol. Bevisbördan ligger på åklagaren när det gäller att bevisa att den som påstår sig ha ett körkort utfärdat utanför Sverige inte talar sanning – något som är mycket svårt om det inte finns något körkortsregister i landet där körkortet påstås vara utfärdat. </w:t>
      </w:r>
    </w:p>
    <w:p w:rsidRPr="002F117C" w:rsidR="00B038F0" w:rsidP="002F117C" w:rsidRDefault="00B038F0" w14:paraId="129E2491" w14:textId="7BDA3A50">
      <w:r w:rsidRPr="002F117C">
        <w:t>Att framföra ett fordon utan erforderligt tillstånd är brottsligt och ska självklart beivras. Det är delvis en fråga om trafiksäkerhet. Att låta trafikanter utan körkort fram</w:t>
      </w:r>
      <w:r w:rsidR="00A96928">
        <w:softHyphen/>
      </w:r>
      <w:bookmarkStart w:name="_GoBack" w:id="1"/>
      <w:bookmarkEnd w:id="1"/>
      <w:r w:rsidRPr="002F117C">
        <w:t xml:space="preserve">föra fordon innebär att vi accepterar att andra trafikanter utsätts för livsfara. Sverige är i många avseenden ett föregångsland när det gäller att satsa på trafiksäkerhet, och dessa satsningar har visat sig vara framgångsrika. Att då se till att de som åker fast för olovlig körning kan fällas och ådömas det straff </w:t>
      </w:r>
      <w:r w:rsidR="002F117C">
        <w:t xml:space="preserve">som </w:t>
      </w:r>
      <w:r w:rsidRPr="002F117C">
        <w:t xml:space="preserve">lagen föreskriver torde vara en enkel åtgärd. </w:t>
      </w:r>
    </w:p>
    <w:p w:rsidRPr="002F117C" w:rsidR="00B038F0" w:rsidP="002F117C" w:rsidRDefault="00B038F0" w14:paraId="129E2492" w14:textId="77777777">
      <w:r w:rsidRPr="002F117C">
        <w:t xml:space="preserve">Men det är också en fråga om rättssäkerhet. Det är helt orimligt att vi på detta sätt tillämpar våra lagar på ett sätt för landets egna medborgare, med körkort utfärdat i Sverige, och på ett annat mer tillåtande sätt för de med körkort utfärdade i annat land. </w:t>
      </w:r>
    </w:p>
    <w:p w:rsidR="00BB6339" w:rsidP="00511A6E" w:rsidRDefault="00B038F0" w14:paraId="129E2494" w14:textId="0762F75D">
      <w:r w:rsidRPr="002F117C">
        <w:t xml:space="preserve">Körkortslagen måste ändras så att den som påstår sig ha ett körkort ska kunna bevisa det. Lika för alla, oberoende av vem som utfärdat körkortet. </w:t>
      </w:r>
    </w:p>
    <w:sdt>
      <w:sdtPr>
        <w:rPr>
          <w:i/>
          <w:noProof/>
        </w:rPr>
        <w:alias w:val="CC_Underskrifter"/>
        <w:tag w:val="CC_Underskrifter"/>
        <w:id w:val="583496634"/>
        <w:lock w:val="sdtContentLocked"/>
        <w:placeholder>
          <w:docPart w:val="7B125041F1F54685A2C69DA0C5128CAB"/>
        </w:placeholder>
      </w:sdtPr>
      <w:sdtEndPr>
        <w:rPr>
          <w:i w:val="0"/>
          <w:noProof w:val="0"/>
        </w:rPr>
      </w:sdtEndPr>
      <w:sdtContent>
        <w:p w:rsidR="009A2A7D" w:rsidP="009A2A7D" w:rsidRDefault="009A2A7D" w14:paraId="129E2495" w14:textId="77777777"/>
        <w:p w:rsidRPr="008E0FE2" w:rsidR="004801AC" w:rsidP="009A2A7D" w:rsidRDefault="00A96928" w14:paraId="129E24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94A91" w:rsidRDefault="00494A91" w14:paraId="129E249A" w14:textId="77777777"/>
    <w:sectPr w:rsidR="00494A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E249C" w14:textId="77777777" w:rsidR="00CA7EF5" w:rsidRDefault="00CA7EF5" w:rsidP="000C1CAD">
      <w:pPr>
        <w:spacing w:line="240" w:lineRule="auto"/>
      </w:pPr>
      <w:r>
        <w:separator/>
      </w:r>
    </w:p>
  </w:endnote>
  <w:endnote w:type="continuationSeparator" w:id="0">
    <w:p w14:paraId="129E249D" w14:textId="77777777" w:rsidR="00CA7EF5" w:rsidRDefault="00CA7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24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24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24AB" w14:textId="77777777" w:rsidR="00262EA3" w:rsidRPr="009A2A7D" w:rsidRDefault="00262EA3" w:rsidP="009A2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E249A" w14:textId="77777777" w:rsidR="00CA7EF5" w:rsidRDefault="00CA7EF5" w:rsidP="000C1CAD">
      <w:pPr>
        <w:spacing w:line="240" w:lineRule="auto"/>
      </w:pPr>
      <w:r>
        <w:separator/>
      </w:r>
    </w:p>
  </w:footnote>
  <w:footnote w:type="continuationSeparator" w:id="0">
    <w:p w14:paraId="129E249B" w14:textId="77777777" w:rsidR="00CA7EF5" w:rsidRDefault="00CA7E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9E24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9E24AD" wp14:anchorId="129E24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6928" w14:paraId="129E24B0" w14:textId="77777777">
                          <w:pPr>
                            <w:jc w:val="right"/>
                          </w:pPr>
                          <w:sdt>
                            <w:sdtPr>
                              <w:alias w:val="CC_Noformat_Partikod"/>
                              <w:tag w:val="CC_Noformat_Partikod"/>
                              <w:id w:val="-53464382"/>
                              <w:placeholder>
                                <w:docPart w:val="72927D3F93AF4B4BA21CDE946328AEF6"/>
                              </w:placeholder>
                              <w:text/>
                            </w:sdtPr>
                            <w:sdtEndPr/>
                            <w:sdtContent>
                              <w:r w:rsidR="00B038F0">
                                <w:t>M</w:t>
                              </w:r>
                            </w:sdtContent>
                          </w:sdt>
                          <w:sdt>
                            <w:sdtPr>
                              <w:alias w:val="CC_Noformat_Partinummer"/>
                              <w:tag w:val="CC_Noformat_Partinummer"/>
                              <w:id w:val="-1709555926"/>
                              <w:placeholder>
                                <w:docPart w:val="D3811CE63CF24F9C8D3ECF8BF27C6034"/>
                              </w:placeholder>
                              <w:text/>
                            </w:sdtPr>
                            <w:sdtEndPr/>
                            <w:sdtContent>
                              <w:r w:rsidR="002F117C">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E24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6928" w14:paraId="129E24B0" w14:textId="77777777">
                    <w:pPr>
                      <w:jc w:val="right"/>
                    </w:pPr>
                    <w:sdt>
                      <w:sdtPr>
                        <w:alias w:val="CC_Noformat_Partikod"/>
                        <w:tag w:val="CC_Noformat_Partikod"/>
                        <w:id w:val="-53464382"/>
                        <w:placeholder>
                          <w:docPart w:val="72927D3F93AF4B4BA21CDE946328AEF6"/>
                        </w:placeholder>
                        <w:text/>
                      </w:sdtPr>
                      <w:sdtEndPr/>
                      <w:sdtContent>
                        <w:r w:rsidR="00B038F0">
                          <w:t>M</w:t>
                        </w:r>
                      </w:sdtContent>
                    </w:sdt>
                    <w:sdt>
                      <w:sdtPr>
                        <w:alias w:val="CC_Noformat_Partinummer"/>
                        <w:tag w:val="CC_Noformat_Partinummer"/>
                        <w:id w:val="-1709555926"/>
                        <w:placeholder>
                          <w:docPart w:val="D3811CE63CF24F9C8D3ECF8BF27C6034"/>
                        </w:placeholder>
                        <w:text/>
                      </w:sdtPr>
                      <w:sdtEndPr/>
                      <w:sdtContent>
                        <w:r w:rsidR="002F117C">
                          <w:t>1892</w:t>
                        </w:r>
                      </w:sdtContent>
                    </w:sdt>
                  </w:p>
                </w:txbxContent>
              </v:textbox>
              <w10:wrap anchorx="page"/>
            </v:shape>
          </w:pict>
        </mc:Fallback>
      </mc:AlternateContent>
    </w:r>
  </w:p>
  <w:p w:rsidRPr="00293C4F" w:rsidR="00262EA3" w:rsidP="00776B74" w:rsidRDefault="00262EA3" w14:paraId="129E2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9E24A0" w14:textId="77777777">
    <w:pPr>
      <w:jc w:val="right"/>
    </w:pPr>
  </w:p>
  <w:p w:rsidR="00262EA3" w:rsidP="00776B74" w:rsidRDefault="00262EA3" w14:paraId="129E24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6928" w14:paraId="129E24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E24AF" wp14:anchorId="129E24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6928" w14:paraId="129E24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38F0">
          <w:t>M</w:t>
        </w:r>
      </w:sdtContent>
    </w:sdt>
    <w:sdt>
      <w:sdtPr>
        <w:alias w:val="CC_Noformat_Partinummer"/>
        <w:tag w:val="CC_Noformat_Partinummer"/>
        <w:id w:val="-2014525982"/>
        <w:text/>
      </w:sdtPr>
      <w:sdtEndPr/>
      <w:sdtContent>
        <w:r w:rsidR="002F117C">
          <w:t>1892</w:t>
        </w:r>
      </w:sdtContent>
    </w:sdt>
  </w:p>
  <w:p w:rsidRPr="008227B3" w:rsidR="00262EA3" w:rsidP="008227B3" w:rsidRDefault="00A96928" w14:paraId="129E24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6928" w14:paraId="129E24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:2324</w:t>
        </w:r>
      </w:sdtContent>
    </w:sdt>
  </w:p>
  <w:p w:rsidR="00262EA3" w:rsidP="00E03A3D" w:rsidRDefault="00A96928" w14:paraId="129E24A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038F0" w14:paraId="129E24A9" w14:textId="77777777">
        <w:pPr>
          <w:pStyle w:val="FSHRub2"/>
        </w:pPr>
        <w:r>
          <w:t xml:space="preserve">Skyldighet att uppvisa körkort </w:t>
        </w:r>
      </w:p>
    </w:sdtContent>
  </w:sdt>
  <w:sdt>
    <w:sdtPr>
      <w:alias w:val="CC_Boilerplate_3"/>
      <w:tag w:val="CC_Boilerplate_3"/>
      <w:id w:val="1606463544"/>
      <w:lock w:val="sdtContentLocked"/>
      <w15:appearance w15:val="hidden"/>
      <w:text w:multiLine="1"/>
    </w:sdtPr>
    <w:sdtEndPr/>
    <w:sdtContent>
      <w:p w:rsidR="00262EA3" w:rsidP="00283E0F" w:rsidRDefault="00262EA3" w14:paraId="129E24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38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17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91"/>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A6E"/>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33B"/>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7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28"/>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73"/>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F0"/>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23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F5"/>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B79"/>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5E"/>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42F"/>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0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E248C"/>
  <w15:chartTrackingRefBased/>
  <w15:docId w15:val="{CBA94A44-6735-4E1F-8FD0-CE8F2CEE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038F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B038F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618846">
      <w:bodyDiv w:val="1"/>
      <w:marLeft w:val="0"/>
      <w:marRight w:val="0"/>
      <w:marTop w:val="0"/>
      <w:marBottom w:val="0"/>
      <w:divBdr>
        <w:top w:val="none" w:sz="0" w:space="0" w:color="auto"/>
        <w:left w:val="none" w:sz="0" w:space="0" w:color="auto"/>
        <w:bottom w:val="none" w:sz="0" w:space="0" w:color="auto"/>
        <w:right w:val="none" w:sz="0" w:space="0" w:color="auto"/>
      </w:divBdr>
      <w:divsChild>
        <w:div w:id="1478109316">
          <w:marLeft w:val="0"/>
          <w:marRight w:val="0"/>
          <w:marTop w:val="0"/>
          <w:marBottom w:val="0"/>
          <w:divBdr>
            <w:top w:val="none" w:sz="0" w:space="0" w:color="auto"/>
            <w:left w:val="none" w:sz="0" w:space="0" w:color="auto"/>
            <w:bottom w:val="none" w:sz="0" w:space="0" w:color="auto"/>
            <w:right w:val="none" w:sz="0" w:space="0" w:color="auto"/>
          </w:divBdr>
          <w:divsChild>
            <w:div w:id="232325499">
              <w:marLeft w:val="0"/>
              <w:marRight w:val="0"/>
              <w:marTop w:val="0"/>
              <w:marBottom w:val="0"/>
              <w:divBdr>
                <w:top w:val="none" w:sz="0" w:space="0" w:color="auto"/>
                <w:left w:val="none" w:sz="0" w:space="0" w:color="auto"/>
                <w:bottom w:val="none" w:sz="0" w:space="0" w:color="auto"/>
                <w:right w:val="none" w:sz="0" w:space="0" w:color="auto"/>
              </w:divBdr>
              <w:divsChild>
                <w:div w:id="516509565">
                  <w:marLeft w:val="0"/>
                  <w:marRight w:val="0"/>
                  <w:marTop w:val="0"/>
                  <w:marBottom w:val="0"/>
                  <w:divBdr>
                    <w:top w:val="none" w:sz="0" w:space="0" w:color="auto"/>
                    <w:left w:val="none" w:sz="0" w:space="0" w:color="auto"/>
                    <w:bottom w:val="none" w:sz="0" w:space="0" w:color="auto"/>
                    <w:right w:val="none" w:sz="0" w:space="0" w:color="auto"/>
                  </w:divBdr>
                  <w:divsChild>
                    <w:div w:id="1028876570">
                      <w:marLeft w:val="0"/>
                      <w:marRight w:val="0"/>
                      <w:marTop w:val="0"/>
                      <w:marBottom w:val="0"/>
                      <w:divBdr>
                        <w:top w:val="none" w:sz="0" w:space="0" w:color="auto"/>
                        <w:left w:val="none" w:sz="0" w:space="0" w:color="auto"/>
                        <w:bottom w:val="none" w:sz="0" w:space="0" w:color="auto"/>
                        <w:right w:val="none" w:sz="0" w:space="0" w:color="auto"/>
                      </w:divBdr>
                      <w:divsChild>
                        <w:div w:id="62535488">
                          <w:marLeft w:val="0"/>
                          <w:marRight w:val="0"/>
                          <w:marTop w:val="0"/>
                          <w:marBottom w:val="0"/>
                          <w:divBdr>
                            <w:top w:val="none" w:sz="0" w:space="0" w:color="auto"/>
                            <w:left w:val="none" w:sz="0" w:space="0" w:color="auto"/>
                            <w:bottom w:val="none" w:sz="0" w:space="0" w:color="auto"/>
                            <w:right w:val="none" w:sz="0" w:space="0" w:color="auto"/>
                          </w:divBdr>
                          <w:divsChild>
                            <w:div w:id="852066233">
                              <w:marLeft w:val="0"/>
                              <w:marRight w:val="0"/>
                              <w:marTop w:val="0"/>
                              <w:marBottom w:val="0"/>
                              <w:divBdr>
                                <w:top w:val="none" w:sz="0" w:space="0" w:color="auto"/>
                                <w:left w:val="none" w:sz="0" w:space="0" w:color="auto"/>
                                <w:bottom w:val="none" w:sz="0" w:space="0" w:color="auto"/>
                                <w:right w:val="none" w:sz="0" w:space="0" w:color="auto"/>
                              </w:divBdr>
                              <w:divsChild>
                                <w:div w:id="462432086">
                                  <w:marLeft w:val="0"/>
                                  <w:marRight w:val="0"/>
                                  <w:marTop w:val="0"/>
                                  <w:marBottom w:val="0"/>
                                  <w:divBdr>
                                    <w:top w:val="none" w:sz="0" w:space="0" w:color="auto"/>
                                    <w:left w:val="none" w:sz="0" w:space="0" w:color="auto"/>
                                    <w:bottom w:val="none" w:sz="0" w:space="0" w:color="auto"/>
                                    <w:right w:val="none" w:sz="0" w:space="0" w:color="auto"/>
                                  </w:divBdr>
                                  <w:divsChild>
                                    <w:div w:id="5202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26BA2E1BB14DB0A49E7D910B29F233"/>
        <w:category>
          <w:name w:val="Allmänt"/>
          <w:gallery w:val="placeholder"/>
        </w:category>
        <w:types>
          <w:type w:val="bbPlcHdr"/>
        </w:types>
        <w:behaviors>
          <w:behavior w:val="content"/>
        </w:behaviors>
        <w:guid w:val="{1CE28026-876C-4223-BD50-B246C2AEC393}"/>
      </w:docPartPr>
      <w:docPartBody>
        <w:p w:rsidR="004E35BE" w:rsidRDefault="003046AE">
          <w:pPr>
            <w:pStyle w:val="5E26BA2E1BB14DB0A49E7D910B29F233"/>
          </w:pPr>
          <w:r w:rsidRPr="005A0A93">
            <w:rPr>
              <w:rStyle w:val="Platshllartext"/>
            </w:rPr>
            <w:t>Förslag till riksdagsbeslut</w:t>
          </w:r>
        </w:p>
      </w:docPartBody>
    </w:docPart>
    <w:docPart>
      <w:docPartPr>
        <w:name w:val="2B49DAC1C5D241AE8EB559C0CD771E60"/>
        <w:category>
          <w:name w:val="Allmänt"/>
          <w:gallery w:val="placeholder"/>
        </w:category>
        <w:types>
          <w:type w:val="bbPlcHdr"/>
        </w:types>
        <w:behaviors>
          <w:behavior w:val="content"/>
        </w:behaviors>
        <w:guid w:val="{D2A8FC4C-75B3-4949-9480-B1BF02B4A173}"/>
      </w:docPartPr>
      <w:docPartBody>
        <w:p w:rsidR="004E35BE" w:rsidRDefault="003046AE">
          <w:pPr>
            <w:pStyle w:val="2B49DAC1C5D241AE8EB559C0CD771E60"/>
          </w:pPr>
          <w:r w:rsidRPr="005A0A93">
            <w:rPr>
              <w:rStyle w:val="Platshllartext"/>
            </w:rPr>
            <w:t>Motivering</w:t>
          </w:r>
        </w:p>
      </w:docPartBody>
    </w:docPart>
    <w:docPart>
      <w:docPartPr>
        <w:name w:val="72927D3F93AF4B4BA21CDE946328AEF6"/>
        <w:category>
          <w:name w:val="Allmänt"/>
          <w:gallery w:val="placeholder"/>
        </w:category>
        <w:types>
          <w:type w:val="bbPlcHdr"/>
        </w:types>
        <w:behaviors>
          <w:behavior w:val="content"/>
        </w:behaviors>
        <w:guid w:val="{988BE536-EB63-4D9F-8C2F-E4A04484C2A7}"/>
      </w:docPartPr>
      <w:docPartBody>
        <w:p w:rsidR="004E35BE" w:rsidRDefault="003046AE">
          <w:pPr>
            <w:pStyle w:val="72927D3F93AF4B4BA21CDE946328AEF6"/>
          </w:pPr>
          <w:r>
            <w:rPr>
              <w:rStyle w:val="Platshllartext"/>
            </w:rPr>
            <w:t xml:space="preserve"> </w:t>
          </w:r>
        </w:p>
      </w:docPartBody>
    </w:docPart>
    <w:docPart>
      <w:docPartPr>
        <w:name w:val="D3811CE63CF24F9C8D3ECF8BF27C6034"/>
        <w:category>
          <w:name w:val="Allmänt"/>
          <w:gallery w:val="placeholder"/>
        </w:category>
        <w:types>
          <w:type w:val="bbPlcHdr"/>
        </w:types>
        <w:behaviors>
          <w:behavior w:val="content"/>
        </w:behaviors>
        <w:guid w:val="{EE46A24C-8604-4D05-BDC9-8CB76600E4E7}"/>
      </w:docPartPr>
      <w:docPartBody>
        <w:p w:rsidR="004E35BE" w:rsidRDefault="003046AE">
          <w:pPr>
            <w:pStyle w:val="D3811CE63CF24F9C8D3ECF8BF27C6034"/>
          </w:pPr>
          <w:r>
            <w:t xml:space="preserve"> </w:t>
          </w:r>
        </w:p>
      </w:docPartBody>
    </w:docPart>
    <w:docPart>
      <w:docPartPr>
        <w:name w:val="7B125041F1F54685A2C69DA0C5128CAB"/>
        <w:category>
          <w:name w:val="Allmänt"/>
          <w:gallery w:val="placeholder"/>
        </w:category>
        <w:types>
          <w:type w:val="bbPlcHdr"/>
        </w:types>
        <w:behaviors>
          <w:behavior w:val="content"/>
        </w:behaviors>
        <w:guid w:val="{8D3C44FB-3C96-41CF-BD72-2751E0B6645D}"/>
      </w:docPartPr>
      <w:docPartBody>
        <w:p w:rsidR="00A40A97" w:rsidRDefault="00A40A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BE"/>
    <w:rsid w:val="003046AE"/>
    <w:rsid w:val="004E35BE"/>
    <w:rsid w:val="00A40A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6BA2E1BB14DB0A49E7D910B29F233">
    <w:name w:val="5E26BA2E1BB14DB0A49E7D910B29F233"/>
  </w:style>
  <w:style w:type="paragraph" w:customStyle="1" w:styleId="D2D4ACC3AF2A40CEB4EEEC3DF281E401">
    <w:name w:val="D2D4ACC3AF2A40CEB4EEEC3DF281E4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2B0C322CD64B0BA0D0C1F250A5C00A">
    <w:name w:val="9B2B0C322CD64B0BA0D0C1F250A5C00A"/>
  </w:style>
  <w:style w:type="paragraph" w:customStyle="1" w:styleId="2B49DAC1C5D241AE8EB559C0CD771E60">
    <w:name w:val="2B49DAC1C5D241AE8EB559C0CD771E60"/>
  </w:style>
  <w:style w:type="paragraph" w:customStyle="1" w:styleId="37D37EB23EC04BB195B3810F638F357E">
    <w:name w:val="37D37EB23EC04BB195B3810F638F357E"/>
  </w:style>
  <w:style w:type="paragraph" w:customStyle="1" w:styleId="F09F163FCBAB427F881CD47B7413C0A2">
    <w:name w:val="F09F163FCBAB427F881CD47B7413C0A2"/>
  </w:style>
  <w:style w:type="paragraph" w:customStyle="1" w:styleId="72927D3F93AF4B4BA21CDE946328AEF6">
    <w:name w:val="72927D3F93AF4B4BA21CDE946328AEF6"/>
  </w:style>
  <w:style w:type="paragraph" w:customStyle="1" w:styleId="D3811CE63CF24F9C8D3ECF8BF27C6034">
    <w:name w:val="D3811CE63CF24F9C8D3ECF8BF27C6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60F4D-2A0E-4C6D-B57D-CE6AE5242D56}"/>
</file>

<file path=customXml/itemProps2.xml><?xml version="1.0" encoding="utf-8"?>
<ds:datastoreItem xmlns:ds="http://schemas.openxmlformats.org/officeDocument/2006/customXml" ds:itemID="{25C590A3-522C-4686-A3B8-4F926C0A3074}"/>
</file>

<file path=customXml/itemProps3.xml><?xml version="1.0" encoding="utf-8"?>
<ds:datastoreItem xmlns:ds="http://schemas.openxmlformats.org/officeDocument/2006/customXml" ds:itemID="{808C2F91-A2CD-4659-8109-2C77D607ADF7}"/>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1375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M1892 Skyldighet att uppvisa körkort</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