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65FF7" w:rsidRPr="009E49E2" w:rsidTr="00665FF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65FF7" w:rsidRPr="009E49E2" w:rsidRDefault="000A5505" w:rsidP="00665FF7">
            <w:pPr>
              <w:pStyle w:val="RSKRbeteckning"/>
              <w:spacing w:before="240"/>
            </w:pPr>
            <w:r w:rsidRPr="009E49E2">
              <w:t>Riksdagsskrivelse</w:t>
            </w:r>
          </w:p>
          <w:p w:rsidR="00665FF7" w:rsidRPr="009E49E2" w:rsidRDefault="000A5505" w:rsidP="00665FF7">
            <w:pPr>
              <w:pStyle w:val="RSKRbeteckning"/>
            </w:pPr>
            <w:r w:rsidRPr="009E49E2">
              <w:t>2009/10</w:t>
            </w:r>
            <w:r w:rsidR="00665FF7" w:rsidRPr="009E49E2">
              <w:t>:</w:t>
            </w:r>
            <w:r w:rsidRPr="009E49E2">
              <w:t>173</w:t>
            </w:r>
          </w:p>
        </w:tc>
        <w:tc>
          <w:tcPr>
            <w:tcW w:w="1134" w:type="dxa"/>
          </w:tcPr>
          <w:p w:rsidR="00665FF7" w:rsidRPr="009E49E2" w:rsidRDefault="009E49E2" w:rsidP="00665FF7">
            <w:pPr>
              <w:jc w:val="right"/>
            </w:pPr>
            <w:r w:rsidRPr="009E49E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FF7" w:rsidRPr="009E49E2" w:rsidTr="00665FF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65FF7" w:rsidRPr="009E49E2" w:rsidRDefault="00665FF7">
            <w:pPr>
              <w:rPr>
                <w:sz w:val="10"/>
              </w:rPr>
            </w:pPr>
          </w:p>
        </w:tc>
      </w:tr>
    </w:tbl>
    <w:p w:rsidR="00665FF7" w:rsidRPr="009E49E2" w:rsidRDefault="00665FF7"/>
    <w:p w:rsidR="00665FF7" w:rsidRPr="009E49E2" w:rsidRDefault="000A5505" w:rsidP="00665FF7">
      <w:pPr>
        <w:pStyle w:val="Mottagare1"/>
      </w:pPr>
      <w:r w:rsidRPr="009E49E2">
        <w:t>Regeringen</w:t>
      </w:r>
    </w:p>
    <w:p w:rsidR="00665FF7" w:rsidRPr="009E49E2" w:rsidRDefault="000A5505" w:rsidP="00665FF7">
      <w:pPr>
        <w:pStyle w:val="Mottagare2"/>
      </w:pPr>
      <w:r w:rsidRPr="009E49E2">
        <w:t>Statsrådsberedningen</w:t>
      </w:r>
    </w:p>
    <w:p w:rsidR="00665FF7" w:rsidRPr="009E49E2" w:rsidRDefault="00665FF7" w:rsidP="00665FF7">
      <w:r w:rsidRPr="009E49E2">
        <w:t xml:space="preserve">Med överlämnande av </w:t>
      </w:r>
      <w:r w:rsidR="000A5505" w:rsidRPr="009E49E2">
        <w:t>konstitutionsutskottet</w:t>
      </w:r>
      <w:r w:rsidRPr="009E49E2">
        <w:t xml:space="preserve">s betänkande </w:t>
      </w:r>
      <w:r w:rsidR="000A5505" w:rsidRPr="009E49E2">
        <w:t>2009/10</w:t>
      </w:r>
      <w:r w:rsidRPr="009E49E2">
        <w:t>:</w:t>
      </w:r>
      <w:r w:rsidR="000A5505" w:rsidRPr="009E49E2">
        <w:t>KU10</w:t>
      </w:r>
      <w:r w:rsidRPr="009E49E2">
        <w:t xml:space="preserve"> </w:t>
      </w:r>
      <w:r w:rsidR="000A5505" w:rsidRPr="009E49E2">
        <w:t>Granskning av statsrådens tjänsteutövning och regeringsärendenas handläggning</w:t>
      </w:r>
      <w:r w:rsidRPr="009E49E2">
        <w:t xml:space="preserve"> </w:t>
      </w:r>
      <w:r w:rsidR="00020CFA" w:rsidRPr="009E49E2">
        <w:t>får jag anmäla att riksdagen denna dag lagt utskottets anmälan till handlingarna.</w:t>
      </w:r>
    </w:p>
    <w:p w:rsidR="00665FF7" w:rsidRPr="009E49E2" w:rsidRDefault="00665FF7" w:rsidP="00665FF7">
      <w:pPr>
        <w:pStyle w:val="Stockholm"/>
      </w:pPr>
      <w:r w:rsidRPr="009E49E2">
        <w:t xml:space="preserve">Stockholm </w:t>
      </w:r>
      <w:r w:rsidR="000A5505" w:rsidRPr="009E49E2">
        <w:t>den 20 januari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65FF7" w:rsidRPr="009E49E2" w:rsidTr="00665FF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65FF7" w:rsidRPr="009E49E2" w:rsidRDefault="000A5505" w:rsidP="00665FF7">
            <w:pPr>
              <w:pStyle w:val="AvsTalman"/>
            </w:pPr>
            <w:r w:rsidRPr="009E49E2">
              <w:t>Per Westerberg</w:t>
            </w:r>
          </w:p>
        </w:tc>
        <w:tc>
          <w:tcPr>
            <w:tcW w:w="3628" w:type="dxa"/>
          </w:tcPr>
          <w:p w:rsidR="00665FF7" w:rsidRPr="009E49E2" w:rsidRDefault="000A5505" w:rsidP="00665FF7">
            <w:pPr>
              <w:pStyle w:val="AvsTjnsteman"/>
            </w:pPr>
            <w:r w:rsidRPr="009E49E2">
              <w:t>Ulf Christoffersson</w:t>
            </w:r>
          </w:p>
        </w:tc>
      </w:tr>
    </w:tbl>
    <w:p w:rsidR="00D85057" w:rsidRPr="009E49E2" w:rsidRDefault="00D85057" w:rsidP="00665FF7"/>
    <w:sectPr w:rsidR="00D85057" w:rsidRPr="009E49E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FF7"/>
    <w:rsid w:val="00020CFA"/>
    <w:rsid w:val="0009098F"/>
    <w:rsid w:val="000A5505"/>
    <w:rsid w:val="000C2D8D"/>
    <w:rsid w:val="001667BD"/>
    <w:rsid w:val="00192688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5FF7"/>
    <w:rsid w:val="006668C5"/>
    <w:rsid w:val="007D2903"/>
    <w:rsid w:val="00852286"/>
    <w:rsid w:val="00860608"/>
    <w:rsid w:val="008D022D"/>
    <w:rsid w:val="009417EF"/>
    <w:rsid w:val="009E49E2"/>
    <w:rsid w:val="009F0EC7"/>
    <w:rsid w:val="00A16D59"/>
    <w:rsid w:val="00AC35D5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C8619E7-73DE-48F2-BF5D-6E37A9825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325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2010-01-19T09:40:00Z</cp:lastPrinted>
  <dcterms:created xsi:type="dcterms:W3CDTF">2025-12-17T23:44:00Z</dcterms:created>
  <dcterms:modified xsi:type="dcterms:W3CDTF">2025-12-17T23:44:00Z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173</vt:lpwstr>
  </property>
  <property fmtid="{D5CDD505-2E9C-101B-9397-08002B2CF9AE}" pid="6" name="Datum">
    <vt:lpwstr>2010-01-20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Statsrådsberedningen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2009/10</vt:lpwstr>
  </property>
  <property fmtid="{D5CDD505-2E9C-101B-9397-08002B2CF9AE}" pid="16" name="RefNr">
    <vt:lpwstr>10</vt:lpwstr>
  </property>
  <property fmtid="{D5CDD505-2E9C-101B-9397-08002B2CF9AE}" pid="17" name="RefRubrik">
    <vt:lpwstr>Granskning av statsrådens tjänsteutövning och regeringsärendenas handläggning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20 januari 2010</vt:lpwstr>
  </property>
</Properties>
</file>