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AFA" w:rsidRPr="00945DE2" w:rsidRDefault="005D5AFA" w:rsidP="00F76437">
      <w:pPr>
        <w:pStyle w:val="Hemstlrubrik"/>
      </w:pPr>
      <w:r w:rsidRPr="00945DE2">
        <w:t>Förslag till riksdagsbeslut</w:t>
      </w:r>
    </w:p>
    <w:p w:rsidR="005D5AFA" w:rsidRPr="00945DE2" w:rsidRDefault="005D5AFA" w:rsidP="0081463F">
      <w:pPr>
        <w:pStyle w:val="Hemstlatt"/>
      </w:pPr>
      <w:r w:rsidRPr="00945DE2">
        <w:t>Riksdagen tillkännager för regeringen som sin mening vad i motionen anförs om turordningsreglerna.</w:t>
      </w:r>
    </w:p>
    <w:p w:rsidR="00E84F25" w:rsidRPr="00945DE2" w:rsidRDefault="007C6092" w:rsidP="00E22893">
      <w:pPr>
        <w:pStyle w:val="Rubrik1"/>
      </w:pPr>
      <w:r w:rsidRPr="00945DE2">
        <w:t>Motivering</w:t>
      </w:r>
    </w:p>
    <w:p w:rsidR="005D5AFA" w:rsidRPr="00945DE2" w:rsidRDefault="005D5AFA" w:rsidP="00F76437">
      <w:r w:rsidRPr="00945DE2">
        <w:t>Hösten 2000 beslutade en riksdagsmajoritet, bestående av de borgerliga part</w:t>
      </w:r>
      <w:r w:rsidRPr="00945DE2">
        <w:t>i</w:t>
      </w:r>
      <w:r w:rsidRPr="00945DE2">
        <w:t>erna och Miljöpartiet, att två personer skulle få undantas från turordningsre</w:t>
      </w:r>
      <w:r w:rsidRPr="00945DE2">
        <w:t>g</w:t>
      </w:r>
      <w:r w:rsidRPr="00945DE2">
        <w:t>lerna i LAS (lagen om anställningsskydd) i de fall uppsägning blir aktuell. Detta skulle gälla i företag med färre än tio anställda.</w:t>
      </w:r>
    </w:p>
    <w:p w:rsidR="005D5AFA" w:rsidRPr="00945DE2" w:rsidRDefault="005D5AFA" w:rsidP="00F76437">
      <w:pPr>
        <w:pStyle w:val="Normaltindrag"/>
      </w:pPr>
      <w:r w:rsidRPr="00945DE2">
        <w:t>Arbetsrätten är ett medel för jäms</w:t>
      </w:r>
      <w:r w:rsidR="00F76437" w:rsidRPr="00945DE2">
        <w:t>tällda spelregler i arbetslivet</w:t>
      </w:r>
      <w:r w:rsidRPr="00945DE2">
        <w:t xml:space="preserve"> för att mo</w:t>
      </w:r>
      <w:r w:rsidRPr="00945DE2">
        <w:t>t</w:t>
      </w:r>
      <w:r w:rsidRPr="00945DE2">
        <w:t>verka diskriminering och för att tillhandahålla anställningsformer som tillg</w:t>
      </w:r>
      <w:r w:rsidRPr="00945DE2">
        <w:t>o</w:t>
      </w:r>
      <w:r w:rsidRPr="00945DE2">
        <w:t>doser både arbetstagare och arbetsgivare. LAS är en skyddslagstiftning till förmån för den svagare parten i ett anställningsförhållande. Det har också visat sig att lagändringen har fått de negativa följder som kritikerna varnade för. Detta framgår av rapporter från fackliga organisationer.</w:t>
      </w:r>
    </w:p>
    <w:p w:rsidR="005D5AFA" w:rsidRPr="00945DE2" w:rsidRDefault="005D5AFA" w:rsidP="00F76437">
      <w:pPr>
        <w:pStyle w:val="Normaltindrag"/>
      </w:pPr>
      <w:r w:rsidRPr="00945DE2">
        <w:t>Metoden att i förhandlingar mellan arbetsgivaren och arbetstagarnas org</w:t>
      </w:r>
      <w:r w:rsidRPr="00945DE2">
        <w:t>a</w:t>
      </w:r>
      <w:r w:rsidRPr="00945DE2">
        <w:t>nisationer diskutera turordningen och när så bedöms som lämpligt göra de avvikelser som för båda sidor framstår som den bästa lösningen är väl etabl</w:t>
      </w:r>
      <w:r w:rsidRPr="00945DE2">
        <w:t>e</w:t>
      </w:r>
      <w:r w:rsidRPr="00945DE2">
        <w:t>rad på arbetsmarknaden.</w:t>
      </w:r>
    </w:p>
    <w:p w:rsidR="005D5AFA" w:rsidRPr="00945DE2" w:rsidRDefault="005D5AFA" w:rsidP="00F76437">
      <w:pPr>
        <w:pStyle w:val="Normaltindrag"/>
      </w:pPr>
      <w:r w:rsidRPr="00945DE2">
        <w:t>Att ha en lagstiftning som bygger på godtycke är inte acceptabelt och kan leda till diskriminering av människor. Det finns fortfarande inga skäl för det beslut som togs hösten 2000 om undantag i turordningsreglerna. Det bör dä</w:t>
      </w:r>
      <w:r w:rsidRPr="00945DE2">
        <w:t>r</w:t>
      </w:r>
      <w:r w:rsidRPr="00945DE2">
        <w:t>för upphävas.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6437" w:rsidRPr="00945DE2">
        <w:tblPrEx>
          <w:tblCellMar>
            <w:top w:w="0" w:type="dxa"/>
            <w:bottom w:w="0" w:type="dxa"/>
          </w:tblCellMar>
        </w:tblPrEx>
        <w:trPr>
          <w:cantSplit/>
        </w:trPr>
        <w:tc>
          <w:tcPr>
            <w:tcW w:w="3046" w:type="dxa"/>
          </w:tcPr>
          <w:p w:rsidR="00F76437" w:rsidRPr="00945DE2" w:rsidRDefault="00F76437" w:rsidP="00F76437">
            <w:pPr>
              <w:pStyle w:val="UnderskriftDatum"/>
              <w:spacing w:before="240"/>
            </w:pPr>
            <w:r w:rsidRPr="00945DE2">
              <w:t>Stockholm den 4 oktober 2005</w:t>
            </w:r>
          </w:p>
        </w:tc>
        <w:tc>
          <w:tcPr>
            <w:tcW w:w="3047" w:type="dxa"/>
          </w:tcPr>
          <w:p w:rsidR="00F76437" w:rsidRPr="00945DE2" w:rsidRDefault="00F76437" w:rsidP="00F76437">
            <w:pPr>
              <w:pStyle w:val="Underskrifter"/>
              <w:spacing w:before="240"/>
            </w:pPr>
          </w:p>
        </w:tc>
      </w:tr>
      <w:tr w:rsidR="00F76437" w:rsidRPr="00945DE2">
        <w:tblPrEx>
          <w:tblCellMar>
            <w:top w:w="0" w:type="dxa"/>
            <w:bottom w:w="0" w:type="dxa"/>
          </w:tblCellMar>
        </w:tblPrEx>
        <w:trPr>
          <w:cantSplit/>
        </w:trPr>
        <w:tc>
          <w:tcPr>
            <w:tcW w:w="3046" w:type="dxa"/>
          </w:tcPr>
          <w:p w:rsidR="00F76437" w:rsidRPr="00945DE2" w:rsidRDefault="00F76437" w:rsidP="00F76437">
            <w:pPr>
              <w:pStyle w:val="Underskrifter"/>
            </w:pPr>
            <w:r w:rsidRPr="00945DE2">
              <w:t>Jan Björkman (s)</w:t>
            </w:r>
          </w:p>
        </w:tc>
        <w:tc>
          <w:tcPr>
            <w:tcW w:w="3047" w:type="dxa"/>
          </w:tcPr>
          <w:p w:rsidR="00F76437" w:rsidRPr="00945DE2" w:rsidRDefault="00F76437" w:rsidP="00F76437">
            <w:pPr>
              <w:pStyle w:val="Underskrifter"/>
            </w:pPr>
            <w:r w:rsidRPr="00945DE2">
              <w:t>Kerstin Andersson (s)</w:t>
            </w:r>
          </w:p>
        </w:tc>
      </w:tr>
    </w:tbl>
    <w:p w:rsidR="005D5AFA" w:rsidRPr="00945DE2" w:rsidRDefault="005D5AFA" w:rsidP="00F76437">
      <w:pPr>
        <w:pStyle w:val="Normaltindrag"/>
      </w:pPr>
    </w:p>
    <w:sectPr w:rsidR="005D5AFA" w:rsidRPr="00945DE2" w:rsidSect="00F764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948" w:rsidRPr="00945DE2" w:rsidRDefault="003C2948">
      <w:r w:rsidRPr="00945DE2">
        <w:separator/>
      </w:r>
    </w:p>
  </w:endnote>
  <w:endnote w:type="continuationSeparator" w:id="0">
    <w:p w:rsidR="003C2948" w:rsidRPr="00945DE2" w:rsidRDefault="003C2948">
      <w:r w:rsidRPr="00945D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8D" w:rsidRPr="00945DE2" w:rsidRDefault="00945DE2" w:rsidP="00F76437">
    <w:pPr>
      <w:pStyle w:val="Sidfot"/>
    </w:pPr>
    <w:r w:rsidRPr="00945D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665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437" w:rsidRDefault="00F76437">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437" w:rsidRDefault="00F76437">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45DE2" w:rsidRDefault="00945DE2" w:rsidP="00F76437">
    <w:pPr>
      <w:pStyle w:val="Sidfot"/>
    </w:pPr>
    <w:r w:rsidRPr="00945D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295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437" w:rsidRDefault="00F76437">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437" w:rsidRDefault="00F76437">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45DE2" w:rsidRDefault="00945DE2" w:rsidP="00F76437">
    <w:pPr>
      <w:pStyle w:val="Sidfot"/>
    </w:pPr>
    <w:r w:rsidRPr="00945D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3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437" w:rsidRDefault="00F76437">
                          <w:pPr>
                            <w:pStyle w:val="NormalS5sidnrH"/>
                            <w:ind w:right="0"/>
                          </w:pPr>
                          <w:r>
                            <w:fldChar w:fldCharType="begin"/>
                          </w:r>
                          <w:r>
                            <w:instrText xml:space="preserve"> PAGE *\charformat</w:instrText>
                          </w:r>
                          <w:r>
                            <w:fldChar w:fldCharType="separate"/>
                          </w:r>
                          <w:r w:rsidR="008146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437" w:rsidRDefault="00F76437">
                    <w:pPr>
                      <w:pStyle w:val="NormalS5sidnrH"/>
                      <w:ind w:right="0"/>
                    </w:pPr>
                    <w:r>
                      <w:fldChar w:fldCharType="begin"/>
                    </w:r>
                    <w:r>
                      <w:instrText xml:space="preserve"> PAGE *\charformat</w:instrText>
                    </w:r>
                    <w:r>
                      <w:fldChar w:fldCharType="separate"/>
                    </w:r>
                    <w:r w:rsidR="0081463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948" w:rsidRPr="00945DE2" w:rsidRDefault="003C2948">
      <w:r w:rsidRPr="00945DE2">
        <w:separator/>
      </w:r>
    </w:p>
  </w:footnote>
  <w:footnote w:type="continuationSeparator" w:id="0">
    <w:p w:rsidR="003C2948" w:rsidRPr="00945DE2" w:rsidRDefault="003C2948">
      <w:r w:rsidRPr="00945D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8D" w:rsidRPr="00945DE2" w:rsidRDefault="00945DE2" w:rsidP="00F76437">
    <w:pPr>
      <w:pStyle w:val="Sidhuvud"/>
    </w:pPr>
    <w:r w:rsidRPr="00945D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730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437" w:rsidRDefault="00F764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437" w:rsidRDefault="00F764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45DE2" w:rsidRDefault="00945DE2" w:rsidP="00F76437">
    <w:pPr>
      <w:pStyle w:val="Sidhuvud"/>
    </w:pPr>
    <w:r w:rsidRPr="00945D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717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437" w:rsidRDefault="00F764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437" w:rsidRDefault="00F764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437" w:rsidRPr="00945DE2" w:rsidRDefault="00F76437">
    <w:pPr>
      <w:pStyle w:val="FSHNormal"/>
      <w:tabs>
        <w:tab w:val="right" w:pos="5840"/>
      </w:tabs>
    </w:pPr>
    <w:r w:rsidRPr="00945DE2">
      <w:br/>
    </w:r>
    <w:r w:rsidRPr="00945DE2">
      <w:fldChar w:fldCharType="begin" w:fldLock="1"/>
    </w:r>
    <w:r w:rsidRPr="00945DE2">
      <w:instrText xml:space="preserve"> DOCPROPERTY</w:instrText>
    </w:r>
    <w:r w:rsidRPr="00945DE2">
      <w:rPr>
        <w:sz w:val="18"/>
      </w:rPr>
      <w:instrText xml:space="preserve"> "YearUser" *\charformat </w:instrText>
    </w:r>
    <w:r w:rsidRPr="00945DE2">
      <w:fldChar w:fldCharType="separate"/>
    </w:r>
    <w:r w:rsidRPr="00945DE2">
      <w:t>2005/06</w:t>
    </w:r>
    <w:r w:rsidRPr="00945DE2">
      <w:fldChar w:fldCharType="end"/>
    </w:r>
    <w:r w:rsidRPr="00945DE2">
      <w:t xml:space="preserve"> </w:t>
    </w:r>
    <w:r w:rsidRPr="00945DE2">
      <w:tab/>
      <w:t xml:space="preserve">mnr: </w:t>
    </w:r>
    <w:r w:rsidRPr="00945DE2">
      <w:fldChar w:fldCharType="begin" w:fldLock="1"/>
    </w:r>
    <w:r w:rsidRPr="00945DE2">
      <w:instrText xml:space="preserve"> DOCPROPERTY</w:instrText>
    </w:r>
    <w:r w:rsidRPr="00945DE2">
      <w:rPr>
        <w:sz w:val="18"/>
      </w:rPr>
      <w:instrText xml:space="preserve"> "Motionsnummer" *\charformat </w:instrText>
    </w:r>
    <w:r w:rsidRPr="00945DE2">
      <w:fldChar w:fldCharType="separate"/>
    </w:r>
    <w:r w:rsidRPr="00945DE2">
      <w:t>A305</w:t>
    </w:r>
    <w:r w:rsidRPr="00945DE2">
      <w:fldChar w:fldCharType="end"/>
    </w:r>
    <w:r w:rsidRPr="00945DE2">
      <w:br/>
    </w:r>
    <w:r w:rsidRPr="00945DE2">
      <w:fldChar w:fldCharType="begin" w:fldLock="1"/>
    </w:r>
    <w:r w:rsidRPr="00945DE2">
      <w:instrText xml:space="preserve"> DOCPROPERTY</w:instrText>
    </w:r>
    <w:r w:rsidRPr="00945DE2">
      <w:rPr>
        <w:sz w:val="18"/>
      </w:rPr>
      <w:instrText xml:space="preserve"> "Samling" *\charformat </w:instrText>
    </w:r>
    <w:r w:rsidRPr="00945DE2">
      <w:fldChar w:fldCharType="end"/>
    </w:r>
    <w:r w:rsidRPr="00945DE2">
      <w:tab/>
      <w:t xml:space="preserve">pnr: </w:t>
    </w:r>
    <w:r w:rsidRPr="00945DE2">
      <w:fldChar w:fldCharType="begin" w:fldLock="1"/>
    </w:r>
    <w:r w:rsidRPr="00945DE2">
      <w:instrText xml:space="preserve"> DOCPROPERTY</w:instrText>
    </w:r>
    <w:r w:rsidRPr="00945DE2">
      <w:rPr>
        <w:sz w:val="18"/>
      </w:rPr>
      <w:instrText xml:space="preserve"> "Partinummer" *\charformat </w:instrText>
    </w:r>
    <w:r w:rsidRPr="00945DE2">
      <w:fldChar w:fldCharType="separate"/>
    </w:r>
    <w:r w:rsidRPr="00945DE2">
      <w:t>s11116</w:t>
    </w:r>
    <w:r w:rsidRPr="00945DE2">
      <w:fldChar w:fldCharType="end"/>
    </w:r>
  </w:p>
  <w:p w:rsidR="00F76437" w:rsidRPr="00945DE2" w:rsidRDefault="00F76437">
    <w:pPr>
      <w:pStyle w:val="FSHRub1"/>
    </w:pPr>
    <w:r w:rsidRPr="00945DE2">
      <w:t>Motion till riksdagen</w:t>
    </w:r>
    <w:r w:rsidRPr="00945DE2">
      <w:br/>
    </w:r>
    <w:r w:rsidRPr="00945DE2">
      <w:fldChar w:fldCharType="begin" w:fldLock="1"/>
    </w:r>
    <w:r w:rsidRPr="00945DE2">
      <w:instrText xml:space="preserve"> DOCPROPERTY "YearUser" *\charformat </w:instrText>
    </w:r>
    <w:r w:rsidRPr="00945DE2">
      <w:fldChar w:fldCharType="separate"/>
    </w:r>
    <w:r w:rsidRPr="00945DE2">
      <w:t>2005/06</w:t>
    </w:r>
    <w:r w:rsidRPr="00945DE2">
      <w:fldChar w:fldCharType="end"/>
    </w:r>
    <w:r w:rsidRPr="00945DE2">
      <w:t>:</w:t>
    </w:r>
    <w:r w:rsidRPr="00945DE2">
      <w:fldChar w:fldCharType="begin" w:fldLock="1"/>
    </w:r>
    <w:r w:rsidRPr="00945DE2">
      <w:instrText xml:space="preserve"> DOCPROPERTY "Motionsnummer" *\charformat </w:instrText>
    </w:r>
    <w:r w:rsidRPr="00945DE2">
      <w:fldChar w:fldCharType="separate"/>
    </w:r>
    <w:r w:rsidRPr="00945DE2">
      <w:t>A305</w:t>
    </w:r>
    <w:r w:rsidRPr="00945DE2">
      <w:fldChar w:fldCharType="end"/>
    </w:r>
  </w:p>
  <w:p w:rsidR="00F76437" w:rsidRPr="00945DE2" w:rsidRDefault="00F76437">
    <w:pPr>
      <w:pStyle w:val="FSHNormalS5"/>
    </w:pPr>
    <w:r w:rsidRPr="00945DE2">
      <w:fldChar w:fldCharType="begin" w:fldLock="1"/>
    </w:r>
    <w:r w:rsidRPr="00945DE2">
      <w:instrText xml:space="preserve"> DOCPROPERTY "MotionarText" *\charformat </w:instrText>
    </w:r>
    <w:r w:rsidRPr="00945DE2">
      <w:fldChar w:fldCharType="separate"/>
    </w:r>
    <w:r w:rsidRPr="00945DE2">
      <w:t>av Jan Björkman och Kerstin Andersson (s)</w:t>
    </w:r>
    <w:r w:rsidRPr="00945DE2">
      <w:fldChar w:fldCharType="end"/>
    </w:r>
    <w:r w:rsidRPr="00945DE2">
      <w:br/>
    </w:r>
    <w:r w:rsidRPr="00945DE2">
      <w:fldChar w:fldCharType="begin" w:fldLock="1"/>
    </w:r>
    <w:r w:rsidRPr="00945DE2">
      <w:instrText xml:space="preserve"> DOCPROPERTY "SvarFrasKort" *\charformat </w:instrText>
    </w:r>
    <w:r w:rsidRPr="00945DE2">
      <w:fldChar w:fldCharType="end"/>
    </w:r>
  </w:p>
  <w:p w:rsidR="00F76437" w:rsidRPr="00945DE2" w:rsidRDefault="00F76437">
    <w:pPr>
      <w:pStyle w:val="FSHTitel"/>
    </w:pPr>
    <w:r w:rsidRPr="00945DE2">
      <w:fldChar w:fldCharType="begin" w:fldLock="1"/>
    </w:r>
    <w:r w:rsidRPr="00945DE2">
      <w:instrText xml:space="preserve"> DOCPROPERTY</w:instrText>
    </w:r>
    <w:r w:rsidRPr="00945DE2">
      <w:rPr>
        <w:sz w:val="18"/>
      </w:rPr>
      <w:instrText xml:space="preserve"> "RubrikSvar" *\charformat </w:instrText>
    </w:r>
    <w:r w:rsidRPr="00945DE2">
      <w:fldChar w:fldCharType="separate"/>
    </w:r>
    <w:r w:rsidRPr="00945DE2">
      <w:t>Turordningsreglerna</w:t>
    </w:r>
    <w:r w:rsidRPr="00945DE2">
      <w:fldChar w:fldCharType="end"/>
    </w:r>
  </w:p>
  <w:p w:rsidR="00F76437" w:rsidRPr="00945DE2" w:rsidRDefault="00F76437" w:rsidP="00F764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4969126">
    <w:abstractNumId w:val="13"/>
  </w:num>
  <w:num w:numId="2" w16cid:durableId="2059013128">
    <w:abstractNumId w:val="10"/>
  </w:num>
  <w:num w:numId="3" w16cid:durableId="1018699222">
    <w:abstractNumId w:val="11"/>
  </w:num>
  <w:num w:numId="4" w16cid:durableId="1411073865">
    <w:abstractNumId w:val="12"/>
  </w:num>
  <w:num w:numId="5" w16cid:durableId="19403648">
    <w:abstractNumId w:val="8"/>
  </w:num>
  <w:num w:numId="6" w16cid:durableId="1304189073">
    <w:abstractNumId w:val="3"/>
  </w:num>
  <w:num w:numId="7" w16cid:durableId="222985947">
    <w:abstractNumId w:val="2"/>
  </w:num>
  <w:num w:numId="8" w16cid:durableId="1940258850">
    <w:abstractNumId w:val="1"/>
  </w:num>
  <w:num w:numId="9" w16cid:durableId="950549827">
    <w:abstractNumId w:val="0"/>
  </w:num>
  <w:num w:numId="10" w16cid:durableId="27681785">
    <w:abstractNumId w:val="9"/>
  </w:num>
  <w:num w:numId="11" w16cid:durableId="39063515">
    <w:abstractNumId w:val="7"/>
  </w:num>
  <w:num w:numId="12" w16cid:durableId="143281895">
    <w:abstractNumId w:val="6"/>
  </w:num>
  <w:num w:numId="13" w16cid:durableId="1223911200">
    <w:abstractNumId w:val="5"/>
  </w:num>
  <w:num w:numId="14" w16cid:durableId="205496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604EE5"/>
    <w:rsid w:val="0004381F"/>
    <w:rsid w:val="00064BC3"/>
    <w:rsid w:val="00066775"/>
    <w:rsid w:val="00072FB9"/>
    <w:rsid w:val="000C47C7"/>
    <w:rsid w:val="00100531"/>
    <w:rsid w:val="00201DFB"/>
    <w:rsid w:val="00204A63"/>
    <w:rsid w:val="00212FF1"/>
    <w:rsid w:val="00230193"/>
    <w:rsid w:val="0025068A"/>
    <w:rsid w:val="002818D3"/>
    <w:rsid w:val="002D11A8"/>
    <w:rsid w:val="003C2948"/>
    <w:rsid w:val="00445271"/>
    <w:rsid w:val="004A0504"/>
    <w:rsid w:val="004E38D9"/>
    <w:rsid w:val="005B145B"/>
    <w:rsid w:val="005D5AFA"/>
    <w:rsid w:val="00604EE5"/>
    <w:rsid w:val="00740D6D"/>
    <w:rsid w:val="00794149"/>
    <w:rsid w:val="007B67A7"/>
    <w:rsid w:val="007C6092"/>
    <w:rsid w:val="0081463F"/>
    <w:rsid w:val="00945DE2"/>
    <w:rsid w:val="00990AF1"/>
    <w:rsid w:val="00A053C6"/>
    <w:rsid w:val="00B13BF0"/>
    <w:rsid w:val="00C1285C"/>
    <w:rsid w:val="00C27B7D"/>
    <w:rsid w:val="00CF7A43"/>
    <w:rsid w:val="00D1174F"/>
    <w:rsid w:val="00DC6C70"/>
    <w:rsid w:val="00E03C8D"/>
    <w:rsid w:val="00E22893"/>
    <w:rsid w:val="00E360DE"/>
    <w:rsid w:val="00E75D28"/>
    <w:rsid w:val="00E84F25"/>
    <w:rsid w:val="00EC182B"/>
    <w:rsid w:val="00EF32CE"/>
    <w:rsid w:val="00F76437"/>
    <w:rsid w:val="00FA258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3D238D-E683-4AAF-935F-7E3164E5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5D5AFA"/>
    <w:pPr>
      <w:spacing w:line="240" w:lineRule="auto"/>
    </w:pPr>
    <w:rPr>
      <w:rFonts w:ascii="Verdana" w:hAnsi="Verdana"/>
      <w:szCs w:val="24"/>
    </w:rPr>
  </w:style>
  <w:style w:type="paragraph" w:customStyle="1" w:styleId="normalindent">
    <w:name w:val="normal indent"/>
    <w:aliases w:val="normal_indrag,normal indrag"/>
    <w:basedOn w:val="Normal"/>
    <w:rsid w:val="005D5AFA"/>
    <w:pPr>
      <w:spacing w:line="240" w:lineRule="auto"/>
    </w:pPr>
    <w:rPr>
      <w:rFonts w:ascii="Verdana" w:hAnsi="Verdana"/>
      <w:szCs w:val="24"/>
    </w:rPr>
  </w:style>
  <w:style w:type="paragraph" w:customStyle="1" w:styleId="Hemstlrubrik">
    <w:name w:val="Hemstl_rubrik"/>
    <w:basedOn w:val="Rubrik1"/>
    <w:next w:val="Normal"/>
    <w:rsid w:val="00E03C8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208</Words>
  <Characters>1267</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A305</vt:lpstr>
    </vt:vector>
  </TitlesOfParts>
  <Company>Riksdagen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A305</dc:title>
  <dc:subject>A305</dc:subject>
  <dc:creator>Riksdagen</dc:creator>
  <cp:keywords>Riksdagen</cp:keywords>
  <dc:description/>
  <cp:lastModifiedBy>Lars Brink</cp:lastModifiedBy>
  <cp:revision>2</cp:revision>
  <cp:lastPrinted>2005-12-15T13:19:00Z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Björkman och Kerstin Andersson (s)</vt:lpwstr>
  </property>
  <property fmtid="{D5CDD505-2E9C-101B-9397-08002B2CF9AE}" pid="26" name="MotionarLista">
    <vt:lpwstr>Björkman, Jan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20052006000000000115000111160069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20052006000000000115000111160069</vt:lpwstr>
  </property>
  <property fmtid="{D5CDD505-2E9C-101B-9397-08002B2CF9AE}" pid="50" name="nummer">
    <vt:lpwstr>305</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