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99214" w14:textId="77777777" w:rsidR="006E04A4" w:rsidRPr="00CD7560" w:rsidRDefault="0045754C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41</w:t>
      </w:r>
      <w:bookmarkEnd w:id="1"/>
    </w:p>
    <w:p w14:paraId="16A99215" w14:textId="77777777" w:rsidR="006E04A4" w:rsidRDefault="0045754C">
      <w:pPr>
        <w:pStyle w:val="Datum"/>
        <w:outlineLvl w:val="0"/>
      </w:pPr>
      <w:bookmarkStart w:id="2" w:name="DocumentDate"/>
      <w:r>
        <w:t>Tisdagen den 8 december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C6EC9" w14:paraId="16A9921A" w14:textId="77777777" w:rsidTr="00E47117">
        <w:trPr>
          <w:cantSplit/>
        </w:trPr>
        <w:tc>
          <w:tcPr>
            <w:tcW w:w="454" w:type="dxa"/>
          </w:tcPr>
          <w:p w14:paraId="16A99216" w14:textId="77777777" w:rsidR="006E04A4" w:rsidRDefault="0045754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6A99217" w14:textId="77777777" w:rsidR="006E04A4" w:rsidRDefault="0045754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6A99218" w14:textId="77777777" w:rsidR="006E04A4" w:rsidRDefault="0045754C"/>
        </w:tc>
        <w:tc>
          <w:tcPr>
            <w:tcW w:w="7512" w:type="dxa"/>
            <w:gridSpan w:val="2"/>
          </w:tcPr>
          <w:p w14:paraId="16A99219" w14:textId="77777777" w:rsidR="006E04A4" w:rsidRDefault="0045754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C6EC9" w14:paraId="16A9921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6A9921B" w14:textId="77777777" w:rsidR="006E04A4" w:rsidRDefault="0045754C"/>
        </w:tc>
        <w:tc>
          <w:tcPr>
            <w:tcW w:w="851" w:type="dxa"/>
          </w:tcPr>
          <w:p w14:paraId="16A9921C" w14:textId="77777777" w:rsidR="006E04A4" w:rsidRDefault="0045754C">
            <w:pPr>
              <w:jc w:val="right"/>
            </w:pPr>
          </w:p>
        </w:tc>
        <w:tc>
          <w:tcPr>
            <w:tcW w:w="397" w:type="dxa"/>
            <w:gridSpan w:val="2"/>
          </w:tcPr>
          <w:p w14:paraId="16A9921D" w14:textId="77777777" w:rsidR="006E04A4" w:rsidRDefault="0045754C"/>
        </w:tc>
        <w:tc>
          <w:tcPr>
            <w:tcW w:w="7512" w:type="dxa"/>
            <w:gridSpan w:val="2"/>
          </w:tcPr>
          <w:p w14:paraId="16A9921E" w14:textId="41C82911" w:rsidR="006E04A4" w:rsidRDefault="0045754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16A99220" w14:textId="77777777" w:rsidR="006E04A4" w:rsidRDefault="0045754C">
      <w:pPr>
        <w:pStyle w:val="StreckLngt"/>
      </w:pPr>
      <w:r>
        <w:tab/>
      </w:r>
    </w:p>
    <w:p w14:paraId="16A99221" w14:textId="77777777" w:rsidR="00121B42" w:rsidRDefault="0045754C" w:rsidP="00121B42">
      <w:pPr>
        <w:pStyle w:val="Blankrad"/>
      </w:pPr>
      <w:r>
        <w:t xml:space="preserve">      </w:t>
      </w:r>
    </w:p>
    <w:p w14:paraId="16A99222" w14:textId="77777777" w:rsidR="00CF242C" w:rsidRDefault="0045754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C6EC9" w14:paraId="16A99226" w14:textId="77777777" w:rsidTr="00055526">
        <w:trPr>
          <w:cantSplit/>
        </w:trPr>
        <w:tc>
          <w:tcPr>
            <w:tcW w:w="567" w:type="dxa"/>
          </w:tcPr>
          <w:p w14:paraId="16A99223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24" w14:textId="77777777" w:rsidR="006E04A4" w:rsidRDefault="0045754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6A99225" w14:textId="77777777" w:rsidR="006E04A4" w:rsidRDefault="0045754C" w:rsidP="00C84F80">
            <w:pPr>
              <w:keepNext/>
            </w:pPr>
          </w:p>
        </w:tc>
      </w:tr>
      <w:tr w:rsidR="00AC6EC9" w14:paraId="16A9922A" w14:textId="77777777" w:rsidTr="00055526">
        <w:trPr>
          <w:cantSplit/>
        </w:trPr>
        <w:tc>
          <w:tcPr>
            <w:tcW w:w="567" w:type="dxa"/>
          </w:tcPr>
          <w:p w14:paraId="16A99227" w14:textId="77777777" w:rsidR="001D7AF0" w:rsidRDefault="0045754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6A99228" w14:textId="77777777" w:rsidR="006E04A4" w:rsidRDefault="0045754C" w:rsidP="000326E3">
            <w:r>
              <w:t xml:space="preserve">2015/16:208 av Christian Holm Barenfeld (M) </w:t>
            </w:r>
            <w:r>
              <w:br/>
              <w:t>Regionala flygplatser</w:t>
            </w:r>
          </w:p>
        </w:tc>
        <w:tc>
          <w:tcPr>
            <w:tcW w:w="2055" w:type="dxa"/>
          </w:tcPr>
          <w:p w14:paraId="16A99229" w14:textId="77777777" w:rsidR="006E04A4" w:rsidRDefault="0045754C" w:rsidP="00C84F80"/>
        </w:tc>
      </w:tr>
      <w:tr w:rsidR="00AC6EC9" w14:paraId="16A9922E" w14:textId="77777777" w:rsidTr="00055526">
        <w:trPr>
          <w:cantSplit/>
        </w:trPr>
        <w:tc>
          <w:tcPr>
            <w:tcW w:w="567" w:type="dxa"/>
          </w:tcPr>
          <w:p w14:paraId="16A9922B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2C" w14:textId="77777777" w:rsidR="006E04A4" w:rsidRDefault="0045754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6A9922D" w14:textId="77777777" w:rsidR="006E04A4" w:rsidRDefault="0045754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C6EC9" w14:paraId="16A99232" w14:textId="77777777" w:rsidTr="00055526">
        <w:trPr>
          <w:cantSplit/>
        </w:trPr>
        <w:tc>
          <w:tcPr>
            <w:tcW w:w="567" w:type="dxa"/>
          </w:tcPr>
          <w:p w14:paraId="16A9922F" w14:textId="77777777" w:rsidR="001D7AF0" w:rsidRDefault="0045754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6A99230" w14:textId="77777777" w:rsidR="006E04A4" w:rsidRDefault="0045754C" w:rsidP="000326E3">
            <w:r>
              <w:t xml:space="preserve">2015/16:FPM18 Meddelande om kommissionens nya handelsstrategi "Handel för alla" </w:t>
            </w:r>
            <w:r>
              <w:rPr>
                <w:i/>
                <w:iCs/>
              </w:rPr>
              <w:t>KOM(2015) 497</w:t>
            </w:r>
          </w:p>
        </w:tc>
        <w:tc>
          <w:tcPr>
            <w:tcW w:w="2055" w:type="dxa"/>
          </w:tcPr>
          <w:p w14:paraId="16A99231" w14:textId="77777777" w:rsidR="006E04A4" w:rsidRDefault="0045754C" w:rsidP="00C84F80">
            <w:r>
              <w:t>NU</w:t>
            </w:r>
          </w:p>
        </w:tc>
      </w:tr>
      <w:tr w:rsidR="00AC6EC9" w14:paraId="16A99236" w14:textId="77777777" w:rsidTr="00055526">
        <w:trPr>
          <w:cantSplit/>
        </w:trPr>
        <w:tc>
          <w:tcPr>
            <w:tcW w:w="567" w:type="dxa"/>
          </w:tcPr>
          <w:p w14:paraId="16A99233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34" w14:textId="77777777" w:rsidR="006E04A4" w:rsidRDefault="0045754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6A99235" w14:textId="77777777" w:rsidR="006E04A4" w:rsidRDefault="0045754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C6EC9" w14:paraId="16A9923A" w14:textId="77777777" w:rsidTr="00055526">
        <w:trPr>
          <w:cantSplit/>
        </w:trPr>
        <w:tc>
          <w:tcPr>
            <w:tcW w:w="567" w:type="dxa"/>
          </w:tcPr>
          <w:p w14:paraId="16A99237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38" w14:textId="77777777" w:rsidR="006E04A4" w:rsidRDefault="0045754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6A99239" w14:textId="77777777" w:rsidR="006E04A4" w:rsidRDefault="0045754C" w:rsidP="00C84F80">
            <w:pPr>
              <w:keepNext/>
            </w:pPr>
          </w:p>
        </w:tc>
      </w:tr>
      <w:tr w:rsidR="00AC6EC9" w14:paraId="16A9923E" w14:textId="77777777" w:rsidTr="00055526">
        <w:trPr>
          <w:cantSplit/>
        </w:trPr>
        <w:tc>
          <w:tcPr>
            <w:tcW w:w="567" w:type="dxa"/>
          </w:tcPr>
          <w:p w14:paraId="16A9923B" w14:textId="77777777" w:rsidR="001D7AF0" w:rsidRDefault="0045754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6A9923C" w14:textId="77777777" w:rsidR="006E04A4" w:rsidRDefault="0045754C" w:rsidP="000326E3">
            <w:r>
              <w:t>2015/16:65 Utlänningsdatalag</w:t>
            </w:r>
            <w:r>
              <w:br/>
            </w:r>
            <w:r>
              <w:rPr>
                <w:i/>
                <w:iCs/>
              </w:rPr>
              <w:t xml:space="preserve">Kammaren har </w:t>
            </w:r>
            <w:r>
              <w:rPr>
                <w:i/>
                <w:iCs/>
              </w:rPr>
              <w:t>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16 december 2015</w:t>
            </w:r>
          </w:p>
        </w:tc>
        <w:tc>
          <w:tcPr>
            <w:tcW w:w="2055" w:type="dxa"/>
          </w:tcPr>
          <w:p w14:paraId="16A9923D" w14:textId="77777777" w:rsidR="006E04A4" w:rsidRDefault="0045754C" w:rsidP="00C84F80">
            <w:r>
              <w:t>SfU</w:t>
            </w:r>
          </w:p>
        </w:tc>
      </w:tr>
      <w:tr w:rsidR="00AC6EC9" w14:paraId="16A99242" w14:textId="77777777" w:rsidTr="00055526">
        <w:trPr>
          <w:cantSplit/>
        </w:trPr>
        <w:tc>
          <w:tcPr>
            <w:tcW w:w="567" w:type="dxa"/>
          </w:tcPr>
          <w:p w14:paraId="16A9923F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40" w14:textId="77777777" w:rsidR="006E04A4" w:rsidRDefault="0045754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6A99241" w14:textId="77777777" w:rsidR="006E04A4" w:rsidRDefault="0045754C" w:rsidP="00C84F80">
            <w:pPr>
              <w:keepNext/>
            </w:pPr>
          </w:p>
        </w:tc>
      </w:tr>
      <w:tr w:rsidR="00AC6EC9" w14:paraId="16A99246" w14:textId="77777777" w:rsidTr="00055526">
        <w:trPr>
          <w:cantSplit/>
        </w:trPr>
        <w:tc>
          <w:tcPr>
            <w:tcW w:w="567" w:type="dxa"/>
          </w:tcPr>
          <w:p w14:paraId="16A99243" w14:textId="77777777" w:rsidR="001D7AF0" w:rsidRDefault="0045754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6A99244" w14:textId="77777777" w:rsidR="006E04A4" w:rsidRDefault="0045754C" w:rsidP="000326E3">
            <w:r>
              <w:t xml:space="preserve">KOM(2015) 550 Meddelande från kommissionen till Europaparlamentet, rådet, Europeiska ekonomiska och sociala kommittén samt </w:t>
            </w:r>
            <w:r>
              <w:t>Regionkommittén Att förbättra den inre marknaden – bättre möjligheter för individer och företag</w:t>
            </w:r>
          </w:p>
        </w:tc>
        <w:tc>
          <w:tcPr>
            <w:tcW w:w="2055" w:type="dxa"/>
          </w:tcPr>
          <w:p w14:paraId="16A99245" w14:textId="77777777" w:rsidR="006E04A4" w:rsidRDefault="0045754C" w:rsidP="00C84F80">
            <w:r>
              <w:t>NU</w:t>
            </w:r>
          </w:p>
        </w:tc>
      </w:tr>
      <w:tr w:rsidR="00AC6EC9" w14:paraId="16A9924A" w14:textId="77777777" w:rsidTr="00055526">
        <w:trPr>
          <w:cantSplit/>
        </w:trPr>
        <w:tc>
          <w:tcPr>
            <w:tcW w:w="567" w:type="dxa"/>
          </w:tcPr>
          <w:p w14:paraId="16A99247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48" w14:textId="77777777" w:rsidR="006E04A4" w:rsidRDefault="0045754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6A99249" w14:textId="77777777" w:rsidR="006E04A4" w:rsidRDefault="0045754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C6EC9" w14:paraId="16A9924E" w14:textId="77777777" w:rsidTr="00055526">
        <w:trPr>
          <w:cantSplit/>
        </w:trPr>
        <w:tc>
          <w:tcPr>
            <w:tcW w:w="567" w:type="dxa"/>
          </w:tcPr>
          <w:p w14:paraId="16A9924B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4C" w14:textId="77777777" w:rsidR="006E04A4" w:rsidRDefault="0045754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6A9924D" w14:textId="77777777" w:rsidR="006E04A4" w:rsidRDefault="0045754C" w:rsidP="00C84F80">
            <w:pPr>
              <w:keepNext/>
            </w:pPr>
          </w:p>
        </w:tc>
      </w:tr>
      <w:tr w:rsidR="00AC6EC9" w14:paraId="16A99252" w14:textId="77777777" w:rsidTr="00055526">
        <w:trPr>
          <w:cantSplit/>
        </w:trPr>
        <w:tc>
          <w:tcPr>
            <w:tcW w:w="567" w:type="dxa"/>
          </w:tcPr>
          <w:p w14:paraId="16A9924F" w14:textId="77777777" w:rsidR="001D7AF0" w:rsidRDefault="0045754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6A99250" w14:textId="77777777" w:rsidR="006E04A4" w:rsidRDefault="0045754C" w:rsidP="000326E3">
            <w:r>
              <w:t xml:space="preserve">Bet. 2015/16:SfU1 Utgiftsområde 10 Ekonomisk trygghet vid sjukdom och </w:t>
            </w:r>
            <w:r>
              <w:t>funktionsnedsättning</w:t>
            </w:r>
          </w:p>
        </w:tc>
        <w:tc>
          <w:tcPr>
            <w:tcW w:w="2055" w:type="dxa"/>
          </w:tcPr>
          <w:p w14:paraId="16A99251" w14:textId="77777777" w:rsidR="006E04A4" w:rsidRDefault="0045754C" w:rsidP="00C84F80">
            <w:r>
              <w:t>15 res. (M, SD, C, L, KD)</w:t>
            </w:r>
          </w:p>
        </w:tc>
      </w:tr>
      <w:tr w:rsidR="00AC6EC9" w14:paraId="16A99256" w14:textId="77777777" w:rsidTr="00055526">
        <w:trPr>
          <w:cantSplit/>
        </w:trPr>
        <w:tc>
          <w:tcPr>
            <w:tcW w:w="567" w:type="dxa"/>
          </w:tcPr>
          <w:p w14:paraId="16A99253" w14:textId="77777777" w:rsidR="001D7AF0" w:rsidRDefault="0045754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6A99254" w14:textId="77777777" w:rsidR="006E04A4" w:rsidRDefault="0045754C" w:rsidP="000326E3">
            <w:r>
              <w:t>Bet. 2015/16:SfU3 Utgiftsområde 12 Ekonomisk trygghet för familjer och barn</w:t>
            </w:r>
          </w:p>
        </w:tc>
        <w:tc>
          <w:tcPr>
            <w:tcW w:w="2055" w:type="dxa"/>
          </w:tcPr>
          <w:p w14:paraId="16A99255" w14:textId="77777777" w:rsidR="006E04A4" w:rsidRDefault="0045754C" w:rsidP="00C84F80">
            <w:r>
              <w:t>15 res. (M, SD, C, L, KD)</w:t>
            </w:r>
          </w:p>
        </w:tc>
      </w:tr>
      <w:tr w:rsidR="00AC6EC9" w14:paraId="16A9925A" w14:textId="77777777" w:rsidTr="00055526">
        <w:trPr>
          <w:cantSplit/>
        </w:trPr>
        <w:tc>
          <w:tcPr>
            <w:tcW w:w="567" w:type="dxa"/>
          </w:tcPr>
          <w:p w14:paraId="16A99257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58" w14:textId="77777777" w:rsidR="006E04A4" w:rsidRDefault="0045754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6A99259" w14:textId="77777777" w:rsidR="006E04A4" w:rsidRDefault="0045754C" w:rsidP="00C84F80">
            <w:pPr>
              <w:keepNext/>
            </w:pPr>
          </w:p>
        </w:tc>
      </w:tr>
      <w:tr w:rsidR="00AC6EC9" w14:paraId="16A9925E" w14:textId="77777777" w:rsidTr="00055526">
        <w:trPr>
          <w:cantSplit/>
        </w:trPr>
        <w:tc>
          <w:tcPr>
            <w:tcW w:w="567" w:type="dxa"/>
          </w:tcPr>
          <w:p w14:paraId="16A9925B" w14:textId="77777777" w:rsidR="001D7AF0" w:rsidRDefault="0045754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6A9925C" w14:textId="77777777" w:rsidR="006E04A4" w:rsidRDefault="0045754C" w:rsidP="000326E3">
            <w:r>
              <w:t>Bet. 2015/16:NU1 Utgiftsområde 24 Näringsliv</w:t>
            </w:r>
          </w:p>
        </w:tc>
        <w:tc>
          <w:tcPr>
            <w:tcW w:w="2055" w:type="dxa"/>
          </w:tcPr>
          <w:p w14:paraId="16A9925D" w14:textId="77777777" w:rsidR="006E04A4" w:rsidRDefault="0045754C" w:rsidP="00C84F80">
            <w:r>
              <w:t>1 res. (SD)</w:t>
            </w:r>
          </w:p>
        </w:tc>
      </w:tr>
      <w:tr w:rsidR="00AC6EC9" w14:paraId="16A99262" w14:textId="77777777" w:rsidTr="00055526">
        <w:trPr>
          <w:cantSplit/>
        </w:trPr>
        <w:tc>
          <w:tcPr>
            <w:tcW w:w="567" w:type="dxa"/>
          </w:tcPr>
          <w:p w14:paraId="16A9925F" w14:textId="77777777" w:rsidR="001D7AF0" w:rsidRDefault="0045754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6A99260" w14:textId="77777777" w:rsidR="006E04A4" w:rsidRDefault="0045754C" w:rsidP="000326E3">
            <w:r>
              <w:t xml:space="preserve">Bet. </w:t>
            </w:r>
            <w:r>
              <w:t>2015/16:NU3 Utgiftsområde 21 Energi</w:t>
            </w:r>
          </w:p>
        </w:tc>
        <w:tc>
          <w:tcPr>
            <w:tcW w:w="2055" w:type="dxa"/>
          </w:tcPr>
          <w:p w14:paraId="16A99261" w14:textId="77777777" w:rsidR="006E04A4" w:rsidRDefault="0045754C" w:rsidP="00C84F80">
            <w:r>
              <w:t>1 res. (SD)</w:t>
            </w:r>
          </w:p>
        </w:tc>
      </w:tr>
      <w:tr w:rsidR="00AC6EC9" w14:paraId="16A99266" w14:textId="77777777" w:rsidTr="00055526">
        <w:trPr>
          <w:cantSplit/>
        </w:trPr>
        <w:tc>
          <w:tcPr>
            <w:tcW w:w="567" w:type="dxa"/>
          </w:tcPr>
          <w:p w14:paraId="16A99263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64" w14:textId="77777777" w:rsidR="006E04A4" w:rsidRDefault="0045754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6A99265" w14:textId="77777777" w:rsidR="006E04A4" w:rsidRDefault="0045754C" w:rsidP="00C84F80">
            <w:pPr>
              <w:keepNext/>
            </w:pPr>
          </w:p>
        </w:tc>
      </w:tr>
      <w:tr w:rsidR="00AC6EC9" w14:paraId="16A9926A" w14:textId="77777777" w:rsidTr="00055526">
        <w:trPr>
          <w:cantSplit/>
        </w:trPr>
        <w:tc>
          <w:tcPr>
            <w:tcW w:w="567" w:type="dxa"/>
          </w:tcPr>
          <w:p w14:paraId="16A99267" w14:textId="77777777" w:rsidR="001D7AF0" w:rsidRDefault="0045754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6A99268" w14:textId="77777777" w:rsidR="006E04A4" w:rsidRDefault="0045754C" w:rsidP="000326E3">
            <w:r>
              <w:t>Bet. 2015/16:FiU18 Extra ändringsbudget för 2015</w:t>
            </w:r>
          </w:p>
        </w:tc>
        <w:tc>
          <w:tcPr>
            <w:tcW w:w="2055" w:type="dxa"/>
          </w:tcPr>
          <w:p w14:paraId="16A99269" w14:textId="77777777" w:rsidR="006E04A4" w:rsidRDefault="0045754C" w:rsidP="00C84F80">
            <w:r>
              <w:t>1 res. (SD)</w:t>
            </w:r>
          </w:p>
        </w:tc>
      </w:tr>
      <w:tr w:rsidR="00AC6EC9" w14:paraId="16A9926E" w14:textId="77777777" w:rsidTr="00055526">
        <w:trPr>
          <w:cantSplit/>
        </w:trPr>
        <w:tc>
          <w:tcPr>
            <w:tcW w:w="567" w:type="dxa"/>
          </w:tcPr>
          <w:p w14:paraId="16A9926B" w14:textId="77777777" w:rsidR="001D7AF0" w:rsidRDefault="0045754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6A9926C" w14:textId="77777777" w:rsidR="006E04A4" w:rsidRDefault="0045754C" w:rsidP="000326E3">
            <w:r>
              <w:t>Bet. 2015/16:FiU14 Regelbunden finansiell information och offentliggörande av aktieinnehav</w:t>
            </w:r>
          </w:p>
        </w:tc>
        <w:tc>
          <w:tcPr>
            <w:tcW w:w="2055" w:type="dxa"/>
          </w:tcPr>
          <w:p w14:paraId="16A9926D" w14:textId="77777777" w:rsidR="006E04A4" w:rsidRDefault="0045754C" w:rsidP="00C84F80"/>
        </w:tc>
      </w:tr>
      <w:tr w:rsidR="00AC6EC9" w14:paraId="16A99272" w14:textId="77777777" w:rsidTr="00055526">
        <w:trPr>
          <w:cantSplit/>
        </w:trPr>
        <w:tc>
          <w:tcPr>
            <w:tcW w:w="567" w:type="dxa"/>
          </w:tcPr>
          <w:p w14:paraId="16A9926F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70" w14:textId="77777777" w:rsidR="006E04A4" w:rsidRDefault="0045754C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6A99271" w14:textId="77777777" w:rsidR="006E04A4" w:rsidRDefault="0045754C" w:rsidP="00C84F80">
            <w:pPr>
              <w:keepNext/>
            </w:pPr>
          </w:p>
        </w:tc>
      </w:tr>
      <w:tr w:rsidR="00AC6EC9" w14:paraId="16A99277" w14:textId="77777777" w:rsidTr="00055526">
        <w:trPr>
          <w:cantSplit/>
        </w:trPr>
        <w:tc>
          <w:tcPr>
            <w:tcW w:w="567" w:type="dxa"/>
          </w:tcPr>
          <w:p w14:paraId="16A99273" w14:textId="77777777" w:rsidR="001D7AF0" w:rsidRDefault="0045754C" w:rsidP="00C84F80"/>
        </w:tc>
        <w:tc>
          <w:tcPr>
            <w:tcW w:w="6663" w:type="dxa"/>
          </w:tcPr>
          <w:p w14:paraId="16A99274" w14:textId="77777777" w:rsidR="006E04A4" w:rsidRDefault="0045754C" w:rsidP="000326E3">
            <w:pPr>
              <w:pStyle w:val="Underrubrik"/>
            </w:pPr>
            <w:r>
              <w:t xml:space="preserve"> </w:t>
            </w:r>
          </w:p>
          <w:p w14:paraId="16A99275" w14:textId="77777777" w:rsidR="006E04A4" w:rsidRDefault="0045754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6A99276" w14:textId="77777777" w:rsidR="006E04A4" w:rsidRDefault="0045754C" w:rsidP="00C84F80"/>
        </w:tc>
      </w:tr>
      <w:tr w:rsidR="00AC6EC9" w14:paraId="16A9927B" w14:textId="77777777" w:rsidTr="00055526">
        <w:trPr>
          <w:cantSplit/>
        </w:trPr>
        <w:tc>
          <w:tcPr>
            <w:tcW w:w="567" w:type="dxa"/>
          </w:tcPr>
          <w:p w14:paraId="16A99278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79" w14:textId="77777777" w:rsidR="006E04A4" w:rsidRDefault="0045754C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16A9927A" w14:textId="77777777" w:rsidR="006E04A4" w:rsidRDefault="0045754C" w:rsidP="00C84F80">
            <w:pPr>
              <w:keepNext/>
            </w:pPr>
          </w:p>
        </w:tc>
      </w:tr>
      <w:tr w:rsidR="00AC6EC9" w14:paraId="16A9927F" w14:textId="77777777" w:rsidTr="00055526">
        <w:trPr>
          <w:cantSplit/>
        </w:trPr>
        <w:tc>
          <w:tcPr>
            <w:tcW w:w="567" w:type="dxa"/>
          </w:tcPr>
          <w:p w14:paraId="16A9927C" w14:textId="77777777" w:rsidR="001D7AF0" w:rsidRDefault="0045754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6A9927D" w14:textId="77777777" w:rsidR="006E04A4" w:rsidRDefault="0045754C" w:rsidP="000326E3">
            <w:r>
              <w:t>2015/16:209 av Christian Holm Barenfeld (M)</w:t>
            </w:r>
            <w:r>
              <w:br/>
              <w:t>Starta-eget-bidraget</w:t>
            </w:r>
          </w:p>
        </w:tc>
        <w:tc>
          <w:tcPr>
            <w:tcW w:w="2055" w:type="dxa"/>
          </w:tcPr>
          <w:p w14:paraId="16A9927E" w14:textId="77777777" w:rsidR="006E04A4" w:rsidRDefault="0045754C" w:rsidP="00C84F80"/>
        </w:tc>
      </w:tr>
      <w:tr w:rsidR="00AC6EC9" w14:paraId="16A99283" w14:textId="77777777" w:rsidTr="00055526">
        <w:trPr>
          <w:cantSplit/>
        </w:trPr>
        <w:tc>
          <w:tcPr>
            <w:tcW w:w="567" w:type="dxa"/>
          </w:tcPr>
          <w:p w14:paraId="16A99280" w14:textId="77777777" w:rsidR="001D7AF0" w:rsidRDefault="0045754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6A99281" w14:textId="77777777" w:rsidR="006E04A4" w:rsidRDefault="0045754C" w:rsidP="000326E3">
            <w:r>
              <w:t>2015/16:211 av Hanif Bali (M)</w:t>
            </w:r>
            <w:r>
              <w:br/>
            </w:r>
            <w:r>
              <w:t>Jobbstimulans i etableringsersättningen</w:t>
            </w:r>
            <w:r>
              <w:br/>
              <w:t>2015/16:213 av Fredrik Schulte (M)</w:t>
            </w:r>
            <w:r>
              <w:br/>
              <w:t>Jobb för nyanlända</w:t>
            </w:r>
          </w:p>
        </w:tc>
        <w:tc>
          <w:tcPr>
            <w:tcW w:w="2055" w:type="dxa"/>
          </w:tcPr>
          <w:p w14:paraId="16A99282" w14:textId="77777777" w:rsidR="006E04A4" w:rsidRDefault="0045754C" w:rsidP="00C84F80"/>
        </w:tc>
      </w:tr>
      <w:tr w:rsidR="00AC6EC9" w14:paraId="16A99287" w14:textId="77777777" w:rsidTr="00055526">
        <w:trPr>
          <w:cantSplit/>
        </w:trPr>
        <w:tc>
          <w:tcPr>
            <w:tcW w:w="567" w:type="dxa"/>
          </w:tcPr>
          <w:p w14:paraId="16A99284" w14:textId="77777777" w:rsidR="001D7AF0" w:rsidRDefault="0045754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6A99285" w14:textId="77777777" w:rsidR="006E04A4" w:rsidRDefault="0045754C" w:rsidP="000326E3">
            <w:r>
              <w:t>2015/16:212 av Katarina Brännström (M)</w:t>
            </w:r>
            <w:r>
              <w:br/>
              <w:t>Översyn av Arbetsförmedlingen</w:t>
            </w:r>
          </w:p>
        </w:tc>
        <w:tc>
          <w:tcPr>
            <w:tcW w:w="2055" w:type="dxa"/>
          </w:tcPr>
          <w:p w14:paraId="16A99286" w14:textId="77777777" w:rsidR="006E04A4" w:rsidRDefault="0045754C" w:rsidP="00C84F80"/>
        </w:tc>
      </w:tr>
      <w:tr w:rsidR="00AC6EC9" w14:paraId="16A9928B" w14:textId="77777777" w:rsidTr="00055526">
        <w:trPr>
          <w:cantSplit/>
        </w:trPr>
        <w:tc>
          <w:tcPr>
            <w:tcW w:w="567" w:type="dxa"/>
          </w:tcPr>
          <w:p w14:paraId="16A99288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89" w14:textId="77777777" w:rsidR="006E04A4" w:rsidRDefault="0045754C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16A9928A" w14:textId="77777777" w:rsidR="006E04A4" w:rsidRDefault="0045754C" w:rsidP="00C84F80">
            <w:pPr>
              <w:keepNext/>
            </w:pPr>
          </w:p>
        </w:tc>
      </w:tr>
      <w:tr w:rsidR="00AC6EC9" w14:paraId="16A9928F" w14:textId="77777777" w:rsidTr="00055526">
        <w:trPr>
          <w:cantSplit/>
        </w:trPr>
        <w:tc>
          <w:tcPr>
            <w:tcW w:w="567" w:type="dxa"/>
          </w:tcPr>
          <w:p w14:paraId="16A9928C" w14:textId="77777777" w:rsidR="001D7AF0" w:rsidRDefault="0045754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6A9928D" w14:textId="77777777" w:rsidR="006E04A4" w:rsidRDefault="0045754C" w:rsidP="000326E3">
            <w:r>
              <w:t>2015/16:223 av Carl-Oskar Bohlin (M)</w:t>
            </w:r>
            <w:r>
              <w:br/>
            </w:r>
            <w:r>
              <w:t>Högskolan Dalarnas framtida lokalisering</w:t>
            </w:r>
          </w:p>
        </w:tc>
        <w:tc>
          <w:tcPr>
            <w:tcW w:w="2055" w:type="dxa"/>
          </w:tcPr>
          <w:p w14:paraId="16A9928E" w14:textId="77777777" w:rsidR="006E04A4" w:rsidRDefault="0045754C" w:rsidP="00C84F80"/>
        </w:tc>
      </w:tr>
      <w:tr w:rsidR="00AC6EC9" w14:paraId="16A99293" w14:textId="77777777" w:rsidTr="00055526">
        <w:trPr>
          <w:cantSplit/>
        </w:trPr>
        <w:tc>
          <w:tcPr>
            <w:tcW w:w="567" w:type="dxa"/>
          </w:tcPr>
          <w:p w14:paraId="16A99290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91" w14:textId="77777777" w:rsidR="006E04A4" w:rsidRDefault="0045754C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16A99292" w14:textId="77777777" w:rsidR="006E04A4" w:rsidRDefault="0045754C" w:rsidP="00C84F80">
            <w:pPr>
              <w:keepNext/>
            </w:pPr>
          </w:p>
        </w:tc>
      </w:tr>
      <w:tr w:rsidR="00AC6EC9" w14:paraId="16A99297" w14:textId="77777777" w:rsidTr="00055526">
        <w:trPr>
          <w:cantSplit/>
        </w:trPr>
        <w:tc>
          <w:tcPr>
            <w:tcW w:w="567" w:type="dxa"/>
          </w:tcPr>
          <w:p w14:paraId="16A99294" w14:textId="77777777" w:rsidR="001D7AF0" w:rsidRDefault="0045754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6A99295" w14:textId="77777777" w:rsidR="006E04A4" w:rsidRDefault="0045754C" w:rsidP="000326E3">
            <w:r>
              <w:t>2015/16:215 av Erik Ottoson (M)</w:t>
            </w:r>
            <w:r>
              <w:br/>
              <w:t>Bromma flygplats</w:t>
            </w:r>
          </w:p>
        </w:tc>
        <w:tc>
          <w:tcPr>
            <w:tcW w:w="2055" w:type="dxa"/>
          </w:tcPr>
          <w:p w14:paraId="16A99296" w14:textId="77777777" w:rsidR="006E04A4" w:rsidRDefault="0045754C" w:rsidP="00C84F80"/>
        </w:tc>
      </w:tr>
      <w:tr w:rsidR="00AC6EC9" w14:paraId="16A9929B" w14:textId="77777777" w:rsidTr="00055526">
        <w:trPr>
          <w:cantSplit/>
        </w:trPr>
        <w:tc>
          <w:tcPr>
            <w:tcW w:w="567" w:type="dxa"/>
          </w:tcPr>
          <w:p w14:paraId="16A99298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99" w14:textId="77777777" w:rsidR="006E04A4" w:rsidRDefault="0045754C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16A9929A" w14:textId="77777777" w:rsidR="006E04A4" w:rsidRDefault="0045754C" w:rsidP="00C84F80">
            <w:pPr>
              <w:keepNext/>
            </w:pPr>
          </w:p>
        </w:tc>
      </w:tr>
      <w:tr w:rsidR="00AC6EC9" w14:paraId="16A9929F" w14:textId="77777777" w:rsidTr="00055526">
        <w:trPr>
          <w:cantSplit/>
        </w:trPr>
        <w:tc>
          <w:tcPr>
            <w:tcW w:w="567" w:type="dxa"/>
          </w:tcPr>
          <w:p w14:paraId="16A9929C" w14:textId="77777777" w:rsidR="001D7AF0" w:rsidRDefault="0045754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6A9929D" w14:textId="77777777" w:rsidR="006E04A4" w:rsidRDefault="0045754C" w:rsidP="000326E3">
            <w:r>
              <w:t>2015/16:142 av Lotta Finstorp (M)</w:t>
            </w:r>
            <w:r>
              <w:br/>
              <w:t>Omställningsstöd</w:t>
            </w:r>
          </w:p>
        </w:tc>
        <w:tc>
          <w:tcPr>
            <w:tcW w:w="2055" w:type="dxa"/>
          </w:tcPr>
          <w:p w14:paraId="16A9929E" w14:textId="77777777" w:rsidR="006E04A4" w:rsidRDefault="0045754C" w:rsidP="00C84F80"/>
        </w:tc>
      </w:tr>
      <w:tr w:rsidR="00AC6EC9" w14:paraId="16A992A3" w14:textId="77777777" w:rsidTr="00055526">
        <w:trPr>
          <w:cantSplit/>
        </w:trPr>
        <w:tc>
          <w:tcPr>
            <w:tcW w:w="567" w:type="dxa"/>
          </w:tcPr>
          <w:p w14:paraId="16A992A0" w14:textId="77777777" w:rsidR="001D7AF0" w:rsidRDefault="0045754C" w:rsidP="00C84F80">
            <w:pPr>
              <w:keepNext/>
            </w:pPr>
          </w:p>
        </w:tc>
        <w:tc>
          <w:tcPr>
            <w:tcW w:w="6663" w:type="dxa"/>
          </w:tcPr>
          <w:p w14:paraId="16A992A1" w14:textId="77777777" w:rsidR="006E04A4" w:rsidRDefault="0045754C" w:rsidP="000326E3">
            <w:pPr>
              <w:pStyle w:val="renderubrik"/>
            </w:pPr>
            <w:r>
              <w:t>Statsrådet Ardalan</w:t>
            </w:r>
            <w:r>
              <w:t xml:space="preserve"> Shekarabi (S)</w:t>
            </w:r>
          </w:p>
        </w:tc>
        <w:tc>
          <w:tcPr>
            <w:tcW w:w="2055" w:type="dxa"/>
          </w:tcPr>
          <w:p w14:paraId="16A992A2" w14:textId="77777777" w:rsidR="006E04A4" w:rsidRDefault="0045754C" w:rsidP="00C84F80">
            <w:pPr>
              <w:keepNext/>
            </w:pPr>
          </w:p>
        </w:tc>
      </w:tr>
      <w:tr w:rsidR="00AC6EC9" w14:paraId="16A992A7" w14:textId="77777777" w:rsidTr="00055526">
        <w:trPr>
          <w:cantSplit/>
        </w:trPr>
        <w:tc>
          <w:tcPr>
            <w:tcW w:w="567" w:type="dxa"/>
          </w:tcPr>
          <w:p w14:paraId="16A992A4" w14:textId="77777777" w:rsidR="001D7AF0" w:rsidRDefault="0045754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6A992A5" w14:textId="77777777" w:rsidR="006E04A4" w:rsidRDefault="0045754C" w:rsidP="000326E3">
            <w:r>
              <w:t>2015/16:231 av Maria Malmer Stenergard (M)</w:t>
            </w:r>
            <w:r>
              <w:br/>
              <w:t>Beräkningen bakom fördelningen av kommunmiljarderna</w:t>
            </w:r>
          </w:p>
        </w:tc>
        <w:tc>
          <w:tcPr>
            <w:tcW w:w="2055" w:type="dxa"/>
          </w:tcPr>
          <w:p w14:paraId="16A992A6" w14:textId="77777777" w:rsidR="006E04A4" w:rsidRDefault="0045754C" w:rsidP="00C84F80"/>
        </w:tc>
      </w:tr>
    </w:tbl>
    <w:p w14:paraId="16A992A8" w14:textId="77777777" w:rsidR="00517888" w:rsidRPr="00F221DA" w:rsidRDefault="0045754C" w:rsidP="00137840">
      <w:pPr>
        <w:pStyle w:val="Blankrad"/>
      </w:pPr>
      <w:r>
        <w:t xml:space="preserve">     </w:t>
      </w:r>
    </w:p>
    <w:p w14:paraId="16A992A9" w14:textId="77777777" w:rsidR="00121B42" w:rsidRDefault="0045754C" w:rsidP="00121B42">
      <w:pPr>
        <w:pStyle w:val="Blankrad"/>
      </w:pPr>
      <w:r>
        <w:t xml:space="preserve">     </w:t>
      </w:r>
    </w:p>
    <w:p w14:paraId="16A992AA" w14:textId="77777777" w:rsidR="006E04A4" w:rsidRPr="00F221DA" w:rsidRDefault="0045754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C6EC9" w14:paraId="16A992AD" w14:textId="77777777" w:rsidTr="00D774A8">
        <w:tc>
          <w:tcPr>
            <w:tcW w:w="567" w:type="dxa"/>
          </w:tcPr>
          <w:p w14:paraId="16A992AB" w14:textId="77777777" w:rsidR="00D774A8" w:rsidRDefault="0045754C">
            <w:pPr>
              <w:pStyle w:val="IngenText"/>
            </w:pPr>
          </w:p>
        </w:tc>
        <w:tc>
          <w:tcPr>
            <w:tcW w:w="8718" w:type="dxa"/>
          </w:tcPr>
          <w:p w14:paraId="16A992AC" w14:textId="77777777" w:rsidR="00D774A8" w:rsidRDefault="0045754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6A992AE" w14:textId="77777777" w:rsidR="006E04A4" w:rsidRPr="00852BA1" w:rsidRDefault="0045754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992C0" w14:textId="77777777" w:rsidR="00000000" w:rsidRDefault="0045754C">
      <w:pPr>
        <w:spacing w:line="240" w:lineRule="auto"/>
      </w:pPr>
      <w:r>
        <w:separator/>
      </w:r>
    </w:p>
  </w:endnote>
  <w:endnote w:type="continuationSeparator" w:id="0">
    <w:p w14:paraId="16A992C2" w14:textId="77777777" w:rsidR="00000000" w:rsidRDefault="00457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92B4" w14:textId="77777777" w:rsidR="00BE217A" w:rsidRDefault="0045754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92B5" w14:textId="77777777" w:rsidR="00D73249" w:rsidRDefault="004575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6A992B6" w14:textId="77777777" w:rsidR="00D73249" w:rsidRDefault="0045754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92BA" w14:textId="77777777" w:rsidR="00D73249" w:rsidRDefault="004575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6A992BB" w14:textId="77777777" w:rsidR="00D73249" w:rsidRDefault="004575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992BC" w14:textId="77777777" w:rsidR="00000000" w:rsidRDefault="0045754C">
      <w:pPr>
        <w:spacing w:line="240" w:lineRule="auto"/>
      </w:pPr>
      <w:r>
        <w:separator/>
      </w:r>
    </w:p>
  </w:footnote>
  <w:footnote w:type="continuationSeparator" w:id="0">
    <w:p w14:paraId="16A992BE" w14:textId="77777777" w:rsidR="00000000" w:rsidRDefault="00457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92AF" w14:textId="77777777" w:rsidR="00BE217A" w:rsidRDefault="0045754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92B0" w14:textId="77777777" w:rsidR="00D73249" w:rsidRDefault="0045754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8 december 2015</w:t>
    </w:r>
    <w:r>
      <w:fldChar w:fldCharType="end"/>
    </w:r>
  </w:p>
  <w:p w14:paraId="16A992B1" w14:textId="77777777" w:rsidR="00D73249" w:rsidRDefault="004575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A992B2" w14:textId="77777777" w:rsidR="00D73249" w:rsidRDefault="0045754C"/>
  <w:p w14:paraId="16A992B3" w14:textId="77777777" w:rsidR="00D73249" w:rsidRDefault="004575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92B7" w14:textId="77777777" w:rsidR="00D73249" w:rsidRDefault="004575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6A992BC" wp14:editId="16A992B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992B8" w14:textId="77777777" w:rsidR="00D73249" w:rsidRDefault="0045754C" w:rsidP="00BE217A">
    <w:pPr>
      <w:pStyle w:val="Dokumentrubrik"/>
      <w:spacing w:after="360"/>
    </w:pPr>
    <w:r>
      <w:t>Föredragningslista</w:t>
    </w:r>
  </w:p>
  <w:p w14:paraId="16A992B9" w14:textId="77777777" w:rsidR="00D73249" w:rsidRDefault="004575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9AC5A5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AC2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2E2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4C0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0F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E2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0D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E4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665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C6EC9"/>
    <w:rsid w:val="0045754C"/>
    <w:rsid w:val="00A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9214"/>
  <w15:docId w15:val="{0352C5DD-CCE0-4E44-BD58-6DFA30E3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2015-12-08</SAFIR_Sammantradesdatum_Doc>
    <SAFIR_SammantradeID xmlns="C07A1A6C-0B19-41D9-BDF8-F523BA3921EB">212d2ab6-d46a-4d9e-9072-22fb4997a103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9813B6C9-17B3-4F22-A94A-6ECA5B167E5D}"/>
</file>

<file path=customXml/itemProps4.xml><?xml version="1.0" encoding="utf-8"?>
<ds:datastoreItem xmlns:ds="http://schemas.openxmlformats.org/officeDocument/2006/customXml" ds:itemID="{B2F89DAE-010C-4D14-9438-0087F765C16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304</Words>
  <Characters>2086</Characters>
  <Application>Microsoft Office Word</Application>
  <DocSecurity>0</DocSecurity>
  <Lines>149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2015-12-07T13:42:00Z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8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