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48B0CA8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7824A0">
              <w:rPr>
                <w:b/>
                <w:noProof/>
              </w:rPr>
              <w:t>2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60DB9F98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02</w:t>
            </w:r>
            <w:r w:rsidR="00666516" w:rsidRPr="00195A55">
              <w:rPr>
                <w:noProof/>
              </w:rPr>
              <w:t>-</w:t>
            </w:r>
            <w:r w:rsidR="007824A0">
              <w:rPr>
                <w:noProof/>
              </w:rPr>
              <w:t>17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0CB51C78" w:rsidR="00240790" w:rsidRPr="00FC1F7F" w:rsidRDefault="007824A0" w:rsidP="0096348C">
            <w:pPr>
              <w:rPr>
                <w:noProof/>
              </w:rPr>
            </w:pPr>
            <w:r w:rsidRPr="00FC1F7F">
              <w:rPr>
                <w:noProof/>
              </w:rPr>
              <w:t>11</w:t>
            </w:r>
            <w:r w:rsidR="007A17C6" w:rsidRPr="00FC1F7F">
              <w:rPr>
                <w:noProof/>
              </w:rPr>
              <w:t>.</w:t>
            </w:r>
            <w:r w:rsidR="00DE4A20" w:rsidRPr="00FC1F7F">
              <w:rPr>
                <w:noProof/>
              </w:rPr>
              <w:t>00</w:t>
            </w:r>
            <w:r w:rsidR="00C04B68" w:rsidRPr="00FC1F7F">
              <w:rPr>
                <w:noProof/>
              </w:rPr>
              <w:t xml:space="preserve"> – </w:t>
            </w:r>
            <w:r w:rsidRPr="00FC1F7F">
              <w:rPr>
                <w:noProof/>
              </w:rPr>
              <w:t>11</w:t>
            </w:r>
            <w:r w:rsidR="00C04B68" w:rsidRPr="00FC1F7F">
              <w:rPr>
                <w:noProof/>
              </w:rPr>
              <w:t>.</w:t>
            </w:r>
            <w:r w:rsidR="00FC1F7F" w:rsidRPr="00FC1F7F">
              <w:rPr>
                <w:noProof/>
              </w:rPr>
              <w:t>14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A7467" w:rsidRPr="00195A55" w14:paraId="675E04C2" w14:textId="77777777" w:rsidTr="00B7668F">
        <w:tc>
          <w:tcPr>
            <w:tcW w:w="567" w:type="dxa"/>
          </w:tcPr>
          <w:p w14:paraId="18C669EC" w14:textId="0ACD9913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824A0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6775F418" w14:textId="77777777" w:rsidR="00FA7467" w:rsidRPr="00085658" w:rsidRDefault="00FA7467" w:rsidP="00FA7467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D0E09C3" w14:textId="2CA32420" w:rsidR="00FA7467" w:rsidRPr="00085658" w:rsidRDefault="00FA7467" w:rsidP="008941A6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 w:rsidR="0053108B" w:rsidRPr="00085658">
              <w:rPr>
                <w:bCs/>
                <w:noProof/>
              </w:rPr>
              <w:t>2</w:t>
            </w:r>
            <w:r w:rsidR="007824A0">
              <w:rPr>
                <w:bCs/>
                <w:noProof/>
              </w:rPr>
              <w:t>1</w:t>
            </w:r>
            <w:r w:rsidRPr="00085658">
              <w:rPr>
                <w:bCs/>
                <w:noProof/>
              </w:rPr>
              <w:t>.</w:t>
            </w:r>
          </w:p>
          <w:p w14:paraId="0EDA4A38" w14:textId="2AFA3D4A" w:rsidR="008941A6" w:rsidRPr="00085658" w:rsidRDefault="008941A6" w:rsidP="008941A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FA7467" w:rsidRPr="00195A55" w14:paraId="3FA33160" w14:textId="77777777" w:rsidTr="00B7668F">
        <w:tc>
          <w:tcPr>
            <w:tcW w:w="567" w:type="dxa"/>
          </w:tcPr>
          <w:p w14:paraId="4C7B5727" w14:textId="66E66DC6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824A0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7B0E5A67" w14:textId="33B0CBAF" w:rsidR="00FA7467" w:rsidRDefault="007824A0" w:rsidP="007824A0">
            <w:pPr>
              <w:widowControl/>
              <w:spacing w:line="280" w:lineRule="exact"/>
              <w:rPr>
                <w:b/>
                <w:bCs/>
              </w:rPr>
            </w:pPr>
            <w:r w:rsidRPr="007824A0">
              <w:rPr>
                <w:b/>
                <w:bCs/>
              </w:rPr>
              <w:t>Framtidens dataskydd vid Skatteverket, Tullverket och</w:t>
            </w:r>
            <w:r>
              <w:rPr>
                <w:b/>
                <w:bCs/>
              </w:rPr>
              <w:t xml:space="preserve"> </w:t>
            </w:r>
            <w:r w:rsidRPr="007824A0">
              <w:rPr>
                <w:b/>
                <w:bCs/>
              </w:rPr>
              <w:t>Kronofogdemyndigheten (SkU10)</w:t>
            </w:r>
          </w:p>
          <w:p w14:paraId="41DC6452" w14:textId="77777777" w:rsidR="007824A0" w:rsidRPr="00085658" w:rsidRDefault="007824A0" w:rsidP="007824A0">
            <w:pPr>
              <w:widowControl/>
              <w:spacing w:line="280" w:lineRule="exact"/>
              <w:rPr>
                <w:b/>
                <w:bCs/>
              </w:rPr>
            </w:pPr>
          </w:p>
          <w:p w14:paraId="088D391B" w14:textId="6802350E" w:rsidR="00FA7467" w:rsidRPr="00085658" w:rsidRDefault="00FA7467" w:rsidP="00FA7467">
            <w:pPr>
              <w:widowControl/>
              <w:spacing w:line="280" w:lineRule="exact"/>
            </w:pPr>
            <w:r w:rsidRPr="00085658">
              <w:t>Utskottet fortsatte beredningen av proposition 2025/26:</w:t>
            </w:r>
            <w:r w:rsidR="007824A0">
              <w:t>88</w:t>
            </w:r>
            <w:r w:rsidRPr="00085658">
              <w:t>.</w:t>
            </w:r>
          </w:p>
          <w:p w14:paraId="15F555B8" w14:textId="7FE62179" w:rsidR="00FA7467" w:rsidRPr="00085658" w:rsidRDefault="00FA7467" w:rsidP="00FA7467">
            <w:pPr>
              <w:widowControl/>
              <w:spacing w:line="280" w:lineRule="exact"/>
            </w:pPr>
          </w:p>
          <w:p w14:paraId="47791545" w14:textId="600642C2" w:rsidR="00FA7467" w:rsidRDefault="0053108B" w:rsidP="00FA7467">
            <w:pPr>
              <w:widowControl/>
              <w:spacing w:line="280" w:lineRule="exact"/>
            </w:pPr>
            <w:r w:rsidRPr="00085658">
              <w:t>Utskottet justerade betänkande</w:t>
            </w:r>
            <w:r w:rsidR="008941A6" w:rsidRPr="00085658">
              <w:t xml:space="preserve"> 2025/</w:t>
            </w:r>
            <w:proofErr w:type="gramStart"/>
            <w:r w:rsidR="008941A6" w:rsidRPr="00085658">
              <w:t>26:SkU</w:t>
            </w:r>
            <w:proofErr w:type="gramEnd"/>
            <w:r w:rsidR="007824A0">
              <w:t>10</w:t>
            </w:r>
            <w:r w:rsidR="00FA7467" w:rsidRPr="00085658">
              <w:t>.</w:t>
            </w:r>
          </w:p>
          <w:p w14:paraId="32CB6309" w14:textId="36C845C4" w:rsidR="00FA7467" w:rsidRPr="00085658" w:rsidRDefault="00FA7467" w:rsidP="007824A0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FA7467" w:rsidRPr="00195A55" w14:paraId="351521C3" w14:textId="77777777" w:rsidTr="00B7668F">
        <w:tc>
          <w:tcPr>
            <w:tcW w:w="567" w:type="dxa"/>
          </w:tcPr>
          <w:p w14:paraId="24AA48FC" w14:textId="5368B66F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824A0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4DED188" w14:textId="72CCC70E" w:rsidR="00FA7467" w:rsidRDefault="007824A0" w:rsidP="00FA7467">
            <w:pPr>
              <w:widowControl/>
              <w:spacing w:line="280" w:lineRule="exact"/>
              <w:rPr>
                <w:b/>
                <w:bCs/>
              </w:rPr>
            </w:pPr>
            <w:r w:rsidRPr="007824A0">
              <w:rPr>
                <w:b/>
                <w:bCs/>
              </w:rPr>
              <w:t>Kontroller av kontanta medel vid den inre gränsen (SkU19)</w:t>
            </w:r>
          </w:p>
          <w:p w14:paraId="44317333" w14:textId="77777777" w:rsidR="007824A0" w:rsidRPr="00085658" w:rsidRDefault="007824A0" w:rsidP="00FA7467">
            <w:pPr>
              <w:widowControl/>
              <w:spacing w:line="280" w:lineRule="exact"/>
            </w:pPr>
          </w:p>
          <w:p w14:paraId="569C4C19" w14:textId="0FD33B67" w:rsidR="008941A6" w:rsidRPr="00085658" w:rsidRDefault="008941A6" w:rsidP="008941A6">
            <w:pPr>
              <w:widowControl/>
              <w:spacing w:line="280" w:lineRule="exact"/>
            </w:pPr>
            <w:r w:rsidRPr="00085658">
              <w:t>Utskottet fortsatte beredningen av proposition 2025/26:</w:t>
            </w:r>
            <w:r w:rsidR="007824A0">
              <w:t>81.</w:t>
            </w:r>
          </w:p>
          <w:p w14:paraId="45203ED0" w14:textId="77777777" w:rsidR="008941A6" w:rsidRPr="00085658" w:rsidRDefault="008941A6" w:rsidP="008941A6">
            <w:pPr>
              <w:widowControl/>
              <w:spacing w:line="280" w:lineRule="exact"/>
            </w:pPr>
          </w:p>
          <w:p w14:paraId="77270FCB" w14:textId="064ECAB2" w:rsidR="00FA7467" w:rsidRDefault="008941A6" w:rsidP="00102861">
            <w:pPr>
              <w:widowControl/>
              <w:spacing w:line="280" w:lineRule="exact"/>
            </w:pPr>
            <w:r w:rsidRPr="00085658">
              <w:t>Utskottet justerade betänkande 2025/</w:t>
            </w:r>
            <w:proofErr w:type="gramStart"/>
            <w:r w:rsidRPr="00085658">
              <w:t>26:SkU</w:t>
            </w:r>
            <w:proofErr w:type="gramEnd"/>
            <w:r w:rsidRPr="00085658">
              <w:t>1</w:t>
            </w:r>
            <w:r w:rsidR="007824A0">
              <w:t>9</w:t>
            </w:r>
            <w:r w:rsidRPr="00085658">
              <w:t>.</w:t>
            </w:r>
          </w:p>
          <w:p w14:paraId="33BEAD8F" w14:textId="3095C446" w:rsidR="00D629D8" w:rsidRPr="00102861" w:rsidRDefault="00D629D8" w:rsidP="007824A0">
            <w:pPr>
              <w:widowControl/>
              <w:spacing w:line="280" w:lineRule="exact"/>
            </w:pPr>
          </w:p>
        </w:tc>
      </w:tr>
      <w:tr w:rsidR="00FA7467" w:rsidRPr="00195A55" w14:paraId="6DD3792E" w14:textId="77777777" w:rsidTr="00B7668F">
        <w:tc>
          <w:tcPr>
            <w:tcW w:w="567" w:type="dxa"/>
          </w:tcPr>
          <w:p w14:paraId="02CF45DA" w14:textId="67C914B1" w:rsidR="00FA7467" w:rsidRPr="00085658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824A0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16B6BB71" w14:textId="69D7DD62" w:rsidR="00FA7467" w:rsidRDefault="007824A0" w:rsidP="00FA7467">
            <w:pPr>
              <w:widowControl/>
              <w:spacing w:line="280" w:lineRule="exact"/>
              <w:rPr>
                <w:b/>
                <w:bCs/>
              </w:rPr>
            </w:pPr>
            <w:r w:rsidRPr="007824A0">
              <w:rPr>
                <w:b/>
                <w:bCs/>
              </w:rPr>
              <w:t>Skatteförfarande, folkbokföring och tull (SkU14)</w:t>
            </w:r>
          </w:p>
          <w:p w14:paraId="298BBC9B" w14:textId="77777777" w:rsidR="007824A0" w:rsidRPr="00085658" w:rsidRDefault="007824A0" w:rsidP="00FA7467">
            <w:pPr>
              <w:widowControl/>
              <w:spacing w:line="280" w:lineRule="exact"/>
              <w:rPr>
                <w:b/>
                <w:bCs/>
              </w:rPr>
            </w:pPr>
          </w:p>
          <w:p w14:paraId="4EAA60E6" w14:textId="52BF85CF" w:rsidR="008941A6" w:rsidRPr="00085658" w:rsidRDefault="008941A6" w:rsidP="008941A6">
            <w:pPr>
              <w:widowControl/>
              <w:spacing w:line="280" w:lineRule="exact"/>
            </w:pPr>
            <w:r w:rsidRPr="00085658">
              <w:t xml:space="preserve">Utskottet fortsatte beredningen av </w:t>
            </w:r>
            <w:r w:rsidR="007824A0">
              <w:t>motioner</w:t>
            </w:r>
            <w:r w:rsidRPr="00085658">
              <w:t>.</w:t>
            </w:r>
          </w:p>
          <w:p w14:paraId="79543E6E" w14:textId="77777777" w:rsidR="008941A6" w:rsidRPr="00085658" w:rsidRDefault="008941A6" w:rsidP="008941A6">
            <w:pPr>
              <w:widowControl/>
              <w:spacing w:line="280" w:lineRule="exact"/>
            </w:pPr>
          </w:p>
          <w:p w14:paraId="2FEBEADD" w14:textId="132FF43D" w:rsidR="008941A6" w:rsidRPr="00085658" w:rsidRDefault="008941A6" w:rsidP="008941A6">
            <w:pPr>
              <w:widowControl/>
              <w:spacing w:line="280" w:lineRule="exact"/>
            </w:pPr>
            <w:r w:rsidRPr="00085658">
              <w:t>Ärendet bordlades.</w:t>
            </w:r>
          </w:p>
          <w:p w14:paraId="64B77A16" w14:textId="449EAF45" w:rsidR="00FA7467" w:rsidRPr="00085658" w:rsidRDefault="00FA7467" w:rsidP="00FA7467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FA7467" w:rsidRPr="00195A55" w14:paraId="74E8DCDD" w14:textId="77777777" w:rsidTr="00B7668F">
        <w:tc>
          <w:tcPr>
            <w:tcW w:w="567" w:type="dxa"/>
          </w:tcPr>
          <w:p w14:paraId="68A46B63" w14:textId="420F7057" w:rsidR="00FA7467" w:rsidRPr="00195A55" w:rsidRDefault="00FA7467" w:rsidP="00FA746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824A0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29469EF1" w14:textId="77777777" w:rsidR="00FA7467" w:rsidRDefault="00FA7467" w:rsidP="00FA7467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154C499D" w14:textId="0DABC8E1" w:rsidR="00FA7467" w:rsidRDefault="00FA7467" w:rsidP="00FA7467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7824A0">
              <w:rPr>
                <w:noProof/>
                <w:snapToGrid w:val="0"/>
              </w:rPr>
              <w:t>19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februari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7824A0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6B8A6EF" w14:textId="5BE63330" w:rsidR="00FA7467" w:rsidRPr="00195A55" w:rsidRDefault="00FA7467" w:rsidP="00FA7467">
            <w:pPr>
              <w:widowControl/>
              <w:spacing w:after="240" w:line="276" w:lineRule="auto"/>
              <w:rPr>
                <w:b/>
                <w:noProof/>
                <w:snapToGrid w:val="0"/>
              </w:rPr>
            </w:pPr>
          </w:p>
        </w:tc>
      </w:tr>
      <w:bookmarkEnd w:id="0"/>
      <w:bookmarkEnd w:id="1"/>
      <w:tr w:rsidR="00FA7467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FA7467" w:rsidRPr="00195A55" w:rsidRDefault="00FA7467" w:rsidP="00FA746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798E024A" w14:textId="3E1D7950" w:rsidR="00FA7467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0BC3C144" w14:textId="79E3D6BC" w:rsidR="00FA7467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34B1D179" w14:textId="77777777" w:rsidR="00264C5B" w:rsidRDefault="00264C5B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FA7467" w:rsidRPr="00195A55" w:rsidRDefault="00FA7467" w:rsidP="00FA746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6F100E45" w:rsidR="00FA7467" w:rsidRPr="00195A55" w:rsidRDefault="00FA7467" w:rsidP="00FA746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7824A0">
              <w:rPr>
                <w:noProof/>
              </w:rPr>
              <w:t>19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februari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204B1F79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732B4">
              <w:rPr>
                <w:b/>
                <w:noProof/>
              </w:rPr>
              <w:t>2</w:t>
            </w:r>
            <w:r w:rsidR="007824A0">
              <w:rPr>
                <w:b/>
                <w:noProof/>
              </w:rPr>
              <w:t>2</w:t>
            </w:r>
          </w:p>
        </w:tc>
      </w:tr>
      <w:bookmarkEnd w:id="2"/>
      <w:tr w:rsidR="00114AA0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354F67A5" w:rsidR="00114AA0" w:rsidRPr="00195A55" w:rsidRDefault="003F60FF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  <w:r w:rsidR="004E4F4B">
              <w:rPr>
                <w:noProof/>
                <w:sz w:val="21"/>
                <w:szCs w:val="21"/>
              </w:rPr>
              <w:t>–</w:t>
            </w:r>
            <w:r w:rsidR="00FC1F7F">
              <w:rPr>
                <w:noProof/>
                <w:sz w:val="21"/>
                <w:szCs w:val="21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5AA2DC2E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114AA0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114AA0" w:rsidRPr="00195A55" w:rsidRDefault="00114AA0" w:rsidP="00114A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327621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247EBFA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42AAC81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FC1F7F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C349C4A" w:rsidR="00327621" w:rsidRPr="00B76D79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659E4F85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327621" w:rsidRPr="00B76D79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327621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95CA988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F7851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2E0C0C4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4672F61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34FEA6F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0F3107E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8D545D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22E69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BE165E3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C2E968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210E8CD5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8E841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AC90AC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37B4D01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463D9947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BB128A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442E00B9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128E0F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33DEA16F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7E79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EE3EC32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E4CBCA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327621" w:rsidRPr="00195A55" w:rsidRDefault="004E4F4B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="00327621"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F77922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1AEBDE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8E9484F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B28653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719229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467A0C5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887A1D6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10A514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6C9A5BA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327621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6589637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551EBA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F877F0B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37A6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C219246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6F8670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4B8E3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1EA46A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034A50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47CDF5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327621" w:rsidRPr="00195A55" w:rsidRDefault="00161B0C" w:rsidP="00327621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</w:t>
            </w:r>
            <w:r w:rsidR="004E4F4B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0EF57A00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1D72856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A55FB0F" w:rsidR="00327621" w:rsidRPr="00195A55" w:rsidRDefault="00FC1F7F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327621" w:rsidRPr="00195A55" w:rsidRDefault="00327621" w:rsidP="00327621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27621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27621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27621" w:rsidRPr="00195A55" w:rsidRDefault="00327621" w:rsidP="003276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06FAAA4" w14:textId="66F2470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79B64CD" w14:textId="1F77127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60B7090" w14:textId="6FEA134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1F2C299" w14:textId="59200A6C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D3CBCD6" w14:textId="5E2521E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193662D" w14:textId="1EC3A776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2FC2EE9" w14:textId="2FA080B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B764DFC" w14:textId="449A992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9F280D9" w14:textId="6746058F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4501B31" w14:textId="102FCAEB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48861FB" w14:textId="4F238E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C6BA2DA" w14:textId="08536A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09025D" w:rsidSect="00592BE9">
      <w:headerReference w:type="even" r:id="rId8"/>
      <w:headerReference w:type="default" r:id="rId9"/>
      <w:headerReference w:type="first" r:id="rId10"/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E791" w14:textId="556E8282" w:rsidR="004E001C" w:rsidRDefault="004E00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FE29" w14:textId="46AC275A" w:rsidR="004E001C" w:rsidRDefault="004E00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6AEA" w14:textId="207F1743" w:rsidR="004E001C" w:rsidRDefault="004E00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438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3C7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5100"/>
    <w:rsid w:val="00466295"/>
    <w:rsid w:val="004673D5"/>
    <w:rsid w:val="00471846"/>
    <w:rsid w:val="00471F07"/>
    <w:rsid w:val="00472E9B"/>
    <w:rsid w:val="00475E76"/>
    <w:rsid w:val="00481B64"/>
    <w:rsid w:val="00482C15"/>
    <w:rsid w:val="0048563B"/>
    <w:rsid w:val="0049363E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01C"/>
    <w:rsid w:val="004E0699"/>
    <w:rsid w:val="004E28A2"/>
    <w:rsid w:val="004E32CA"/>
    <w:rsid w:val="004E4F4B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1F1F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27E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24A0"/>
    <w:rsid w:val="00785299"/>
    <w:rsid w:val="00785470"/>
    <w:rsid w:val="00791AAB"/>
    <w:rsid w:val="007A17C6"/>
    <w:rsid w:val="007A775A"/>
    <w:rsid w:val="007B2157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E24C9"/>
    <w:rsid w:val="00EE30AF"/>
    <w:rsid w:val="00EE3DE0"/>
    <w:rsid w:val="00EE4913"/>
    <w:rsid w:val="00EE5EAF"/>
    <w:rsid w:val="00EE7FFE"/>
    <w:rsid w:val="00EF1E14"/>
    <w:rsid w:val="00EF494C"/>
    <w:rsid w:val="00EF4EB7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384F"/>
    <w:rsid w:val="00FA3922"/>
    <w:rsid w:val="00FA7467"/>
    <w:rsid w:val="00FB0A2A"/>
    <w:rsid w:val="00FB3BD6"/>
    <w:rsid w:val="00FB538C"/>
    <w:rsid w:val="00FB764C"/>
    <w:rsid w:val="00FC1F7F"/>
    <w:rsid w:val="00FC7B39"/>
    <w:rsid w:val="00FD1267"/>
    <w:rsid w:val="00FD13A3"/>
    <w:rsid w:val="00FD34F7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2209</TotalTime>
  <Pages>2</Pages>
  <Words>312</Words>
  <Characters>2461</Characters>
  <Application>Microsoft Office Word</Application>
  <DocSecurity>0</DocSecurity>
  <Lines>1230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201</cp:revision>
  <cp:lastPrinted>2026-02-12T13:12:00Z</cp:lastPrinted>
  <dcterms:created xsi:type="dcterms:W3CDTF">2024-12-18T07:18:00Z</dcterms:created>
  <dcterms:modified xsi:type="dcterms:W3CDTF">2026-02-17T12:45:00Z</dcterms:modified>
</cp:coreProperties>
</file>