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08A62A2B8740969AF9EB801071A4CD"/>
        </w:placeholder>
        <w:text/>
      </w:sdtPr>
      <w:sdtEndPr/>
      <w:sdtContent>
        <w:p w:rsidRPr="009B062B" w:rsidR="00AF30DD" w:rsidP="00C17AC3" w:rsidRDefault="00AF30DD" w14:paraId="754D2FDC" w14:textId="77777777">
          <w:pPr>
            <w:pStyle w:val="Rubrik1"/>
            <w:spacing w:after="300"/>
          </w:pPr>
          <w:r w:rsidRPr="009B062B">
            <w:t>Förslag till riksdagsbeslut</w:t>
          </w:r>
        </w:p>
      </w:sdtContent>
    </w:sdt>
    <w:bookmarkStart w:name="_Hlk52798608" w:displacedByCustomXml="next" w:id="0"/>
    <w:sdt>
      <w:sdtPr>
        <w:alias w:val="Yrkande 1"/>
        <w:tag w:val="0df072b0-8327-42ab-b8aa-a7751a25764f"/>
        <w:id w:val="1983497484"/>
        <w:lock w:val="sdtLocked"/>
      </w:sdtPr>
      <w:sdtEndPr/>
      <w:sdtContent>
        <w:p w:rsidR="002C3959" w:rsidRDefault="006D68A1" w14:paraId="754D2FDD" w14:textId="77777777">
          <w:pPr>
            <w:pStyle w:val="Frslagstext"/>
            <w:numPr>
              <w:ilvl w:val="0"/>
              <w:numId w:val="0"/>
            </w:numPr>
          </w:pPr>
          <w:r>
            <w:t>Riksdagen ställer sig bakom det som anförs i motionen om ändring av åldersgränserna för adoption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968D009069447E3A0244A326EAAA334"/>
        </w:placeholder>
        <w:text/>
      </w:sdtPr>
      <w:sdtEndPr/>
      <w:sdtContent>
        <w:p w:rsidRPr="009B062B" w:rsidR="006D79C9" w:rsidP="00333E95" w:rsidRDefault="006D79C9" w14:paraId="754D2FDE" w14:textId="77777777">
          <w:pPr>
            <w:pStyle w:val="Rubrik1"/>
          </w:pPr>
          <w:r>
            <w:t>Motivering</w:t>
          </w:r>
        </w:p>
      </w:sdtContent>
    </w:sdt>
    <w:p w:rsidRPr="00494928" w:rsidR="00422B9E" w:rsidP="002C0BD7" w:rsidRDefault="00F903C7" w14:paraId="754D2FDF" w14:textId="549075D1">
      <w:pPr>
        <w:pStyle w:val="Normalutanindragellerluft"/>
      </w:pPr>
      <w:r w:rsidRPr="00494928">
        <w:t xml:space="preserve">Biologisk förälder kan vem som helst bli, något som är alldeles självklart. Men för att få bli adoptivförälder ställs många, och ibland alltför hårda, krav. Socialnämnderna har som huvudregel att inte lämna medgivande till internationell adoption om en av de sökande har fyllt 43 år. Det är många barn i världen som växer upp på gatan, eller i bästa fall på olika institutioner. En adoption skulle kunna ge dessa barn en uppväxt i trygghet och tillhörighet till en familj. Därför bör bedömningarna för adoption göras utifrån den sökandes individuella förutsättningar och inte styras av åldern. En äldre sökande kan till exempel med fördel godkännas för att bli adoptivförälder till ett äldre barn. Avslag på ansökan om medgivande för internationell adoption på grund av ålder berövar barn rätten till föräldrar och möjligheten till ett bättre liv i Sverige, samtidigt som människor inte får chansen att känna föräldraskapets glädje. </w:t>
      </w:r>
    </w:p>
    <w:bookmarkStart w:name="_GoBack" w:displacedByCustomXml="next" w:id="2"/>
    <w:bookmarkEnd w:displacedByCustomXml="next" w:id="2"/>
    <w:sdt>
      <w:sdtPr>
        <w:rPr>
          <w:i/>
          <w:noProof/>
        </w:rPr>
        <w:alias w:val="CC_Underskrifter"/>
        <w:tag w:val="CC_Underskrifter"/>
        <w:id w:val="583496634"/>
        <w:lock w:val="sdtContentLocked"/>
        <w:placeholder>
          <w:docPart w:val="FE3EDC596F2946A8AC438798C38CE1EE"/>
        </w:placeholder>
      </w:sdtPr>
      <w:sdtEndPr>
        <w:rPr>
          <w:i w:val="0"/>
          <w:noProof w:val="0"/>
        </w:rPr>
      </w:sdtEndPr>
      <w:sdtContent>
        <w:p w:rsidR="00C17AC3" w:rsidP="00C17AC3" w:rsidRDefault="00C17AC3" w14:paraId="754D2FE1" w14:textId="77777777"/>
        <w:p w:rsidRPr="008E0FE2" w:rsidR="004801AC" w:rsidP="00C17AC3" w:rsidRDefault="002C0BD7" w14:paraId="754D2F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945ADC" w:rsidRDefault="00945ADC" w14:paraId="754D2FE6" w14:textId="77777777"/>
    <w:sectPr w:rsidR="00945A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D2FE8" w14:textId="77777777" w:rsidR="00D37699" w:rsidRDefault="00D37699" w:rsidP="000C1CAD">
      <w:pPr>
        <w:spacing w:line="240" w:lineRule="auto"/>
      </w:pPr>
      <w:r>
        <w:separator/>
      </w:r>
    </w:p>
  </w:endnote>
  <w:endnote w:type="continuationSeparator" w:id="0">
    <w:p w14:paraId="754D2FE9" w14:textId="77777777" w:rsidR="00D37699" w:rsidRDefault="00D376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2F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2F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6972" w14:textId="77777777" w:rsidR="002D688E" w:rsidRDefault="002D68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D2FE6" w14:textId="77777777" w:rsidR="00D37699" w:rsidRDefault="00D37699" w:rsidP="000C1CAD">
      <w:pPr>
        <w:spacing w:line="240" w:lineRule="auto"/>
      </w:pPr>
      <w:r>
        <w:separator/>
      </w:r>
    </w:p>
  </w:footnote>
  <w:footnote w:type="continuationSeparator" w:id="0">
    <w:p w14:paraId="754D2FE7" w14:textId="77777777" w:rsidR="00D37699" w:rsidRDefault="00D376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4D2F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4D2FF9" wp14:anchorId="754D2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0BD7" w14:paraId="754D2FFC" w14:textId="77777777">
                          <w:pPr>
                            <w:jc w:val="right"/>
                          </w:pPr>
                          <w:sdt>
                            <w:sdtPr>
                              <w:alias w:val="CC_Noformat_Partikod"/>
                              <w:tag w:val="CC_Noformat_Partikod"/>
                              <w:id w:val="-53464382"/>
                              <w:placeholder>
                                <w:docPart w:val="C14E42676DD84DDAB033AC362C7EBD18"/>
                              </w:placeholder>
                              <w:text/>
                            </w:sdtPr>
                            <w:sdtEndPr/>
                            <w:sdtContent>
                              <w:r w:rsidR="00F903C7">
                                <w:t>M</w:t>
                              </w:r>
                            </w:sdtContent>
                          </w:sdt>
                          <w:sdt>
                            <w:sdtPr>
                              <w:alias w:val="CC_Noformat_Partinummer"/>
                              <w:tag w:val="CC_Noformat_Partinummer"/>
                              <w:id w:val="-1709555926"/>
                              <w:placeholder>
                                <w:docPart w:val="D49C7B0B7C5440B9BC19C6A0DEBDF48E"/>
                              </w:placeholder>
                              <w:text/>
                            </w:sdtPr>
                            <w:sdtEndPr/>
                            <w:sdtContent>
                              <w:r w:rsidR="00494928">
                                <w:t>1884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4D2F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0BD7" w14:paraId="754D2FFC" w14:textId="77777777">
                    <w:pPr>
                      <w:jc w:val="right"/>
                    </w:pPr>
                    <w:sdt>
                      <w:sdtPr>
                        <w:alias w:val="CC_Noformat_Partikod"/>
                        <w:tag w:val="CC_Noformat_Partikod"/>
                        <w:id w:val="-53464382"/>
                        <w:placeholder>
                          <w:docPart w:val="C14E42676DD84DDAB033AC362C7EBD18"/>
                        </w:placeholder>
                        <w:text/>
                      </w:sdtPr>
                      <w:sdtEndPr/>
                      <w:sdtContent>
                        <w:r w:rsidR="00F903C7">
                          <w:t>M</w:t>
                        </w:r>
                      </w:sdtContent>
                    </w:sdt>
                    <w:sdt>
                      <w:sdtPr>
                        <w:alias w:val="CC_Noformat_Partinummer"/>
                        <w:tag w:val="CC_Noformat_Partinummer"/>
                        <w:id w:val="-1709555926"/>
                        <w:placeholder>
                          <w:docPart w:val="D49C7B0B7C5440B9BC19C6A0DEBDF48E"/>
                        </w:placeholder>
                        <w:text/>
                      </w:sdtPr>
                      <w:sdtEndPr/>
                      <w:sdtContent>
                        <w:r w:rsidR="00494928">
                          <w:t>1884</w:t>
                        </w:r>
                      </w:sdtContent>
                    </w:sdt>
                  </w:p>
                </w:txbxContent>
              </v:textbox>
              <w10:wrap anchorx="page"/>
            </v:shape>
          </w:pict>
        </mc:Fallback>
      </mc:AlternateContent>
    </w:r>
  </w:p>
  <w:p w:rsidRPr="00293C4F" w:rsidR="00262EA3" w:rsidP="00776B74" w:rsidRDefault="00262EA3" w14:paraId="754D2F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4D2FEC" w14:textId="77777777">
    <w:pPr>
      <w:jc w:val="right"/>
    </w:pPr>
  </w:p>
  <w:p w:rsidR="00262EA3" w:rsidP="00776B74" w:rsidRDefault="00262EA3" w14:paraId="754D2F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0BD7" w14:paraId="754D2F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4D2FFB" wp14:anchorId="754D2F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0BD7" w14:paraId="754D2F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03C7">
          <w:t>M</w:t>
        </w:r>
      </w:sdtContent>
    </w:sdt>
    <w:sdt>
      <w:sdtPr>
        <w:alias w:val="CC_Noformat_Partinummer"/>
        <w:tag w:val="CC_Noformat_Partinummer"/>
        <w:id w:val="-2014525982"/>
        <w:text/>
      </w:sdtPr>
      <w:sdtEndPr/>
      <w:sdtContent>
        <w:r w:rsidR="00494928">
          <w:t>1884</w:t>
        </w:r>
      </w:sdtContent>
    </w:sdt>
  </w:p>
  <w:p w:rsidRPr="008227B3" w:rsidR="00262EA3" w:rsidP="008227B3" w:rsidRDefault="002C0BD7" w14:paraId="754D2F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0BD7" w14:paraId="754D2F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:2317</w:t>
        </w:r>
      </w:sdtContent>
    </w:sdt>
  </w:p>
  <w:p w:rsidR="00262EA3" w:rsidP="00E03A3D" w:rsidRDefault="002C0BD7" w14:paraId="754D2FF4"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F903C7" w14:paraId="754D2FF5" w14:textId="77777777">
        <w:pPr>
          <w:pStyle w:val="FSHRub2"/>
        </w:pPr>
        <w:r>
          <w:t>Ändring av åldersgränserna för adoption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54D2F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903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D7"/>
    <w:rsid w:val="002C3879"/>
    <w:rsid w:val="002C395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88E"/>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28"/>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6D"/>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8A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D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5F3"/>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AC3"/>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69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FF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26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3C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4D2FDB"/>
  <w15:chartTrackingRefBased/>
  <w15:docId w15:val="{9B962E22-C925-44E2-B4C1-D8611349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08A62A2B8740969AF9EB801071A4CD"/>
        <w:category>
          <w:name w:val="Allmänt"/>
          <w:gallery w:val="placeholder"/>
        </w:category>
        <w:types>
          <w:type w:val="bbPlcHdr"/>
        </w:types>
        <w:behaviors>
          <w:behavior w:val="content"/>
        </w:behaviors>
        <w:guid w:val="{A119C5D1-727C-4FDB-BCDB-2A2B6EB5D987}"/>
      </w:docPartPr>
      <w:docPartBody>
        <w:p w:rsidR="00917893" w:rsidRDefault="00F155E3">
          <w:pPr>
            <w:pStyle w:val="CE08A62A2B8740969AF9EB801071A4CD"/>
          </w:pPr>
          <w:r w:rsidRPr="005A0A93">
            <w:rPr>
              <w:rStyle w:val="Platshllartext"/>
            </w:rPr>
            <w:t>Förslag till riksdagsbeslut</w:t>
          </w:r>
        </w:p>
      </w:docPartBody>
    </w:docPart>
    <w:docPart>
      <w:docPartPr>
        <w:name w:val="1968D009069447E3A0244A326EAAA334"/>
        <w:category>
          <w:name w:val="Allmänt"/>
          <w:gallery w:val="placeholder"/>
        </w:category>
        <w:types>
          <w:type w:val="bbPlcHdr"/>
        </w:types>
        <w:behaviors>
          <w:behavior w:val="content"/>
        </w:behaviors>
        <w:guid w:val="{AE38B3FD-6A28-4294-8A5A-7FC55675ACF2}"/>
      </w:docPartPr>
      <w:docPartBody>
        <w:p w:rsidR="00917893" w:rsidRDefault="00F155E3">
          <w:pPr>
            <w:pStyle w:val="1968D009069447E3A0244A326EAAA334"/>
          </w:pPr>
          <w:r w:rsidRPr="005A0A93">
            <w:rPr>
              <w:rStyle w:val="Platshllartext"/>
            </w:rPr>
            <w:t>Motivering</w:t>
          </w:r>
        </w:p>
      </w:docPartBody>
    </w:docPart>
    <w:docPart>
      <w:docPartPr>
        <w:name w:val="C14E42676DD84DDAB033AC362C7EBD18"/>
        <w:category>
          <w:name w:val="Allmänt"/>
          <w:gallery w:val="placeholder"/>
        </w:category>
        <w:types>
          <w:type w:val="bbPlcHdr"/>
        </w:types>
        <w:behaviors>
          <w:behavior w:val="content"/>
        </w:behaviors>
        <w:guid w:val="{59A373AC-253B-4FFD-A819-053DD5898A1B}"/>
      </w:docPartPr>
      <w:docPartBody>
        <w:p w:rsidR="00917893" w:rsidRDefault="00F155E3">
          <w:pPr>
            <w:pStyle w:val="C14E42676DD84DDAB033AC362C7EBD18"/>
          </w:pPr>
          <w:r>
            <w:rPr>
              <w:rStyle w:val="Platshllartext"/>
            </w:rPr>
            <w:t xml:space="preserve"> </w:t>
          </w:r>
        </w:p>
      </w:docPartBody>
    </w:docPart>
    <w:docPart>
      <w:docPartPr>
        <w:name w:val="D49C7B0B7C5440B9BC19C6A0DEBDF48E"/>
        <w:category>
          <w:name w:val="Allmänt"/>
          <w:gallery w:val="placeholder"/>
        </w:category>
        <w:types>
          <w:type w:val="bbPlcHdr"/>
        </w:types>
        <w:behaviors>
          <w:behavior w:val="content"/>
        </w:behaviors>
        <w:guid w:val="{1C0E9689-7C1D-4EE1-90EA-48F4DC9099BD}"/>
      </w:docPartPr>
      <w:docPartBody>
        <w:p w:rsidR="00917893" w:rsidRDefault="00F155E3">
          <w:pPr>
            <w:pStyle w:val="D49C7B0B7C5440B9BC19C6A0DEBDF48E"/>
          </w:pPr>
          <w:r>
            <w:t xml:space="preserve"> </w:t>
          </w:r>
        </w:p>
      </w:docPartBody>
    </w:docPart>
    <w:docPart>
      <w:docPartPr>
        <w:name w:val="FE3EDC596F2946A8AC438798C38CE1EE"/>
        <w:category>
          <w:name w:val="Allmänt"/>
          <w:gallery w:val="placeholder"/>
        </w:category>
        <w:types>
          <w:type w:val="bbPlcHdr"/>
        </w:types>
        <w:behaviors>
          <w:behavior w:val="content"/>
        </w:behaviors>
        <w:guid w:val="{1F84D42B-97CA-402B-B6F5-0684793A57ED}"/>
      </w:docPartPr>
      <w:docPartBody>
        <w:p w:rsidR="009F42AB" w:rsidRDefault="009F42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93"/>
    <w:rsid w:val="00917893"/>
    <w:rsid w:val="009F42AB"/>
    <w:rsid w:val="00F155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08A62A2B8740969AF9EB801071A4CD">
    <w:name w:val="CE08A62A2B8740969AF9EB801071A4CD"/>
  </w:style>
  <w:style w:type="paragraph" w:customStyle="1" w:styleId="B7A006C7BBA94838A56C1F77F1549FFA">
    <w:name w:val="B7A006C7BBA94838A56C1F77F1549F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34BBB4080E41C091A85ABB6436FE89">
    <w:name w:val="8434BBB4080E41C091A85ABB6436FE89"/>
  </w:style>
  <w:style w:type="paragraph" w:customStyle="1" w:styleId="1968D009069447E3A0244A326EAAA334">
    <w:name w:val="1968D009069447E3A0244A326EAAA334"/>
  </w:style>
  <w:style w:type="paragraph" w:customStyle="1" w:styleId="4CD49CF1D79C4E8CB60B469F20AED3E7">
    <w:name w:val="4CD49CF1D79C4E8CB60B469F20AED3E7"/>
  </w:style>
  <w:style w:type="paragraph" w:customStyle="1" w:styleId="35A345B93968481B94BE021C4BAE0E00">
    <w:name w:val="35A345B93968481B94BE021C4BAE0E00"/>
  </w:style>
  <w:style w:type="paragraph" w:customStyle="1" w:styleId="C14E42676DD84DDAB033AC362C7EBD18">
    <w:name w:val="C14E42676DD84DDAB033AC362C7EBD18"/>
  </w:style>
  <w:style w:type="paragraph" w:customStyle="1" w:styleId="D49C7B0B7C5440B9BC19C6A0DEBDF48E">
    <w:name w:val="D49C7B0B7C5440B9BC19C6A0DEBDF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178279-F96A-447F-9828-DA2AF79518B1}"/>
</file>

<file path=customXml/itemProps2.xml><?xml version="1.0" encoding="utf-8"?>
<ds:datastoreItem xmlns:ds="http://schemas.openxmlformats.org/officeDocument/2006/customXml" ds:itemID="{3E3F0F2A-A0C4-45B2-AE45-7CE7D1D5B53D}"/>
</file>

<file path=customXml/itemProps3.xml><?xml version="1.0" encoding="utf-8"?>
<ds:datastoreItem xmlns:ds="http://schemas.openxmlformats.org/officeDocument/2006/customXml" ds:itemID="{2E16F22E-EF35-438A-AF40-B075D9E11EB5}"/>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964</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M1884 Ändring av åldersgränserna för adoption</vt:lpstr>
      <vt:lpstr>
      </vt:lpstr>
    </vt:vector>
  </TitlesOfParts>
  <Company>Sveriges riksdag</Company>
  <LinksUpToDate>false</LinksUpToDate>
  <CharactersWithSpaces>1135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