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A9D" w:rsidRPr="000677AA" w:rsidRDefault="007B3A9D">
      <w:r w:rsidRPr="000677AA">
        <w:t>Förslag till riksdagsbeslut</w:t>
      </w:r>
    </w:p>
    <w:p w:rsidR="007B3A9D" w:rsidRPr="000677AA" w:rsidRDefault="007B3A9D">
      <w:pPr>
        <w:pStyle w:val="Hemstlatt"/>
      </w:pPr>
      <w:r w:rsidRPr="000677AA">
        <w:t>Riksdagen tillkännager för regeringen som sin mening vad i motionen anförs om att alla rån där hot med skjutvapen alternativt vapenattrapper förekommit skall klassas som grova.</w:t>
      </w:r>
    </w:p>
    <w:p w:rsidR="007B3A9D" w:rsidRPr="000677AA" w:rsidRDefault="007B3A9D">
      <w:pPr>
        <w:pStyle w:val="Rubrik1"/>
      </w:pPr>
      <w:r w:rsidRPr="000677AA">
        <w:t>Motivering</w:t>
      </w:r>
    </w:p>
    <w:p w:rsidR="007B3A9D" w:rsidRPr="000677AA" w:rsidRDefault="007B3A9D">
      <w:r w:rsidRPr="000677AA">
        <w:t>Antalet rån och rånförsök ökar ständigt. För att ett rån skall klassas som grovt krävs att rånaren varit beväpnad med ett skarpladdat vapen, något som kan vara svårt att bevisa om skottlossning inte förekommit eller om förövaren inte gripits under själva rånet.</w:t>
      </w:r>
    </w:p>
    <w:p w:rsidR="007B3A9D" w:rsidRPr="000677AA" w:rsidRDefault="007B3A9D">
      <w:pPr>
        <w:pStyle w:val="Normaltindrag"/>
      </w:pPr>
      <w:r w:rsidRPr="000677AA">
        <w:t>Så som den nuvarande lagstiftningen är utformad har de kriminella ett klart övertag gentemot rättvisans företrädare. De kan inte mot sitt nekande åtalas eller dömas för grovt rån så länge det inte är bevisat att det varit ett riktigt och laddat vapen som riktats mot offret.</w:t>
      </w:r>
    </w:p>
    <w:p w:rsidR="007B3A9D" w:rsidRPr="000677AA" w:rsidRDefault="007B3A9D">
      <w:pPr>
        <w:pStyle w:val="Normaltindrag"/>
      </w:pPr>
      <w:r w:rsidRPr="000677AA">
        <w:t>För rånoffren torde det i de allra flesta fall vara omöjligt att avgöra om vapnet som de hotas med är äkta eller en attrapp. De upplever att det rör sig om ett dödligt hot. Chocken blir lika stark och det psykiska lidandet är lika svårt även om det visar sig att rånaren inte varit utrustad för att skjuta dem.</w:t>
      </w:r>
    </w:p>
    <w:p w:rsidR="007B3A9D" w:rsidRPr="000677AA" w:rsidRDefault="007B3A9D">
      <w:pPr>
        <w:pStyle w:val="Normaltindrag"/>
      </w:pPr>
      <w:r w:rsidRPr="000677AA">
        <w:t>Det strider mot allmän rättsuppfattning att inte alla rån där hot med skju</w:t>
      </w:r>
      <w:r w:rsidRPr="000677AA">
        <w:t>t</w:t>
      </w:r>
      <w:r w:rsidRPr="000677AA">
        <w:t>vapen förekommit klassas som grova och medför kännbara straff – oavsett om det rört sig om ett oladdat vapen eller en attrapp.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3BA7" w:rsidRPr="000677AA">
        <w:tblPrEx>
          <w:tblCellMar>
            <w:top w:w="0" w:type="dxa"/>
            <w:bottom w:w="0" w:type="dxa"/>
          </w:tblCellMar>
        </w:tblPrEx>
        <w:trPr>
          <w:cantSplit/>
        </w:trPr>
        <w:tc>
          <w:tcPr>
            <w:tcW w:w="3046" w:type="dxa"/>
          </w:tcPr>
          <w:p w:rsidR="00553BA7" w:rsidRPr="000677AA" w:rsidRDefault="00553BA7" w:rsidP="00553BA7">
            <w:pPr>
              <w:pStyle w:val="UnderskriftDatum"/>
              <w:spacing w:before="240"/>
            </w:pPr>
            <w:r w:rsidRPr="000677AA">
              <w:t>Stockholm den 13 september 2005</w:t>
            </w:r>
          </w:p>
        </w:tc>
        <w:tc>
          <w:tcPr>
            <w:tcW w:w="3047" w:type="dxa"/>
          </w:tcPr>
          <w:p w:rsidR="00553BA7" w:rsidRPr="000677AA" w:rsidRDefault="00553BA7" w:rsidP="00553BA7">
            <w:pPr>
              <w:pStyle w:val="Underskrifter"/>
              <w:spacing w:before="240"/>
            </w:pPr>
          </w:p>
        </w:tc>
      </w:tr>
      <w:tr w:rsidR="00553BA7" w:rsidRPr="000677AA">
        <w:tblPrEx>
          <w:tblCellMar>
            <w:top w:w="0" w:type="dxa"/>
            <w:bottom w:w="0" w:type="dxa"/>
          </w:tblCellMar>
        </w:tblPrEx>
        <w:trPr>
          <w:cantSplit/>
        </w:trPr>
        <w:tc>
          <w:tcPr>
            <w:tcW w:w="3046" w:type="dxa"/>
          </w:tcPr>
          <w:p w:rsidR="00553BA7" w:rsidRPr="000677AA" w:rsidRDefault="00553BA7" w:rsidP="00553BA7">
            <w:pPr>
              <w:pStyle w:val="Underskrifter"/>
            </w:pPr>
            <w:r w:rsidRPr="000677AA">
              <w:t>Maud Ekendahl (m)</w:t>
            </w:r>
          </w:p>
        </w:tc>
        <w:tc>
          <w:tcPr>
            <w:tcW w:w="3047" w:type="dxa"/>
          </w:tcPr>
          <w:p w:rsidR="00553BA7" w:rsidRPr="000677AA" w:rsidRDefault="00553BA7" w:rsidP="00553BA7">
            <w:pPr>
              <w:pStyle w:val="Underskrifter"/>
            </w:pPr>
            <w:r w:rsidRPr="000677AA">
              <w:t>Elizabeth Nyström (m)</w:t>
            </w:r>
          </w:p>
        </w:tc>
      </w:tr>
    </w:tbl>
    <w:p w:rsidR="007B3A9D" w:rsidRPr="000677AA" w:rsidRDefault="007B3A9D" w:rsidP="00553BA7">
      <w:pPr>
        <w:pStyle w:val="Normaltindrag"/>
      </w:pPr>
    </w:p>
    <w:sectPr w:rsidR="007B3A9D" w:rsidRPr="000677AA" w:rsidSect="00553B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CA3" w:rsidRPr="000677AA" w:rsidRDefault="00743CA3">
      <w:r w:rsidRPr="000677AA">
        <w:separator/>
      </w:r>
    </w:p>
  </w:endnote>
  <w:endnote w:type="continuationSeparator" w:id="0">
    <w:p w:rsidR="00743CA3" w:rsidRPr="000677AA" w:rsidRDefault="00743CA3">
      <w:r w:rsidRPr="00067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987" w:rsidRPr="000677AA" w:rsidRDefault="000677AA" w:rsidP="00553BA7">
    <w:pPr>
      <w:pStyle w:val="Sidfot"/>
    </w:pPr>
    <w:r w:rsidRPr="000677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4901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A7" w:rsidRDefault="00553BA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BA7" w:rsidRDefault="00553BA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E0" w:rsidRPr="000677AA" w:rsidRDefault="000677AA" w:rsidP="00553BA7">
    <w:pPr>
      <w:pStyle w:val="Sidfot"/>
    </w:pPr>
    <w:r w:rsidRPr="000677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14644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A7" w:rsidRDefault="00553B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BA7" w:rsidRDefault="00553B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987" w:rsidRPr="000677AA" w:rsidRDefault="000677AA" w:rsidP="00553BA7">
    <w:pPr>
      <w:pStyle w:val="Sidfot"/>
    </w:pPr>
    <w:r w:rsidRPr="000677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66034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A7" w:rsidRDefault="00553BA7">
                          <w:pPr>
                            <w:pStyle w:val="NormalS5sidnrH"/>
                            <w:ind w:right="0"/>
                          </w:pPr>
                          <w:r>
                            <w:fldChar w:fldCharType="begin"/>
                          </w:r>
                          <w:r>
                            <w:instrText xml:space="preserve"> PAGE *\charformat</w:instrText>
                          </w:r>
                          <w:r>
                            <w:fldChar w:fldCharType="separate"/>
                          </w:r>
                          <w:r w:rsidR="005C12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BA7" w:rsidRDefault="00553BA7">
                    <w:pPr>
                      <w:pStyle w:val="NormalS5sidnrH"/>
                      <w:ind w:right="0"/>
                    </w:pPr>
                    <w:r>
                      <w:fldChar w:fldCharType="begin"/>
                    </w:r>
                    <w:r>
                      <w:instrText xml:space="preserve"> PAGE *\charformat</w:instrText>
                    </w:r>
                    <w:r>
                      <w:fldChar w:fldCharType="separate"/>
                    </w:r>
                    <w:r w:rsidR="005C12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CA3" w:rsidRPr="000677AA" w:rsidRDefault="00743CA3">
      <w:r w:rsidRPr="000677AA">
        <w:separator/>
      </w:r>
    </w:p>
  </w:footnote>
  <w:footnote w:type="continuationSeparator" w:id="0">
    <w:p w:rsidR="00743CA3" w:rsidRPr="000677AA" w:rsidRDefault="00743CA3">
      <w:r w:rsidRPr="00067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987" w:rsidRPr="000677AA" w:rsidRDefault="000677AA" w:rsidP="00553BA7">
    <w:pPr>
      <w:pStyle w:val="Sidhuvud"/>
    </w:pPr>
    <w:r w:rsidRPr="000677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13583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A7" w:rsidRDefault="00553B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BA7" w:rsidRDefault="00553B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E0" w:rsidRPr="000677AA" w:rsidRDefault="000677AA" w:rsidP="00553BA7">
    <w:pPr>
      <w:pStyle w:val="Sidhuvud"/>
    </w:pPr>
    <w:r w:rsidRPr="000677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87433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A7" w:rsidRDefault="00553B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BA7" w:rsidRDefault="00553B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A7" w:rsidRPr="000677AA" w:rsidRDefault="00553BA7">
    <w:pPr>
      <w:pStyle w:val="FSHNormal"/>
      <w:tabs>
        <w:tab w:val="right" w:pos="5840"/>
      </w:tabs>
    </w:pPr>
    <w:r w:rsidRPr="000677AA">
      <w:br/>
    </w:r>
    <w:r w:rsidRPr="000677AA">
      <w:fldChar w:fldCharType="begin" w:fldLock="1"/>
    </w:r>
    <w:r w:rsidRPr="000677AA">
      <w:instrText xml:space="preserve"> DOCPROPERTY</w:instrText>
    </w:r>
    <w:r w:rsidRPr="000677AA">
      <w:rPr>
        <w:sz w:val="18"/>
      </w:rPr>
      <w:instrText xml:space="preserve"> "YearUser" *\charformat </w:instrText>
    </w:r>
    <w:r w:rsidRPr="000677AA">
      <w:fldChar w:fldCharType="separate"/>
    </w:r>
    <w:r w:rsidRPr="000677AA">
      <w:t>2005/06</w:t>
    </w:r>
    <w:r w:rsidRPr="000677AA">
      <w:fldChar w:fldCharType="end"/>
    </w:r>
    <w:r w:rsidRPr="000677AA">
      <w:t xml:space="preserve"> </w:t>
    </w:r>
    <w:r w:rsidRPr="000677AA">
      <w:tab/>
      <w:t xml:space="preserve">mnr: </w:t>
    </w:r>
    <w:r w:rsidRPr="000677AA">
      <w:fldChar w:fldCharType="begin" w:fldLock="1"/>
    </w:r>
    <w:r w:rsidRPr="000677AA">
      <w:instrText xml:space="preserve"> DOCPROPERTY</w:instrText>
    </w:r>
    <w:r w:rsidRPr="000677AA">
      <w:rPr>
        <w:sz w:val="18"/>
      </w:rPr>
      <w:instrText xml:space="preserve"> "Motionsnummer" *\charformat </w:instrText>
    </w:r>
    <w:r w:rsidRPr="000677AA">
      <w:fldChar w:fldCharType="separate"/>
    </w:r>
    <w:r w:rsidRPr="000677AA">
      <w:t>Ju208</w:t>
    </w:r>
    <w:r w:rsidRPr="000677AA">
      <w:fldChar w:fldCharType="end"/>
    </w:r>
    <w:r w:rsidRPr="000677AA">
      <w:br/>
    </w:r>
    <w:r w:rsidRPr="000677AA">
      <w:fldChar w:fldCharType="begin" w:fldLock="1"/>
    </w:r>
    <w:r w:rsidRPr="000677AA">
      <w:instrText xml:space="preserve"> DOCPROPERTY</w:instrText>
    </w:r>
    <w:r w:rsidRPr="000677AA">
      <w:rPr>
        <w:sz w:val="18"/>
      </w:rPr>
      <w:instrText xml:space="preserve"> "Samling" *\charformat </w:instrText>
    </w:r>
    <w:r w:rsidRPr="000677AA">
      <w:fldChar w:fldCharType="end"/>
    </w:r>
    <w:r w:rsidRPr="000677AA">
      <w:tab/>
      <w:t xml:space="preserve">pnr: </w:t>
    </w:r>
    <w:r w:rsidRPr="000677AA">
      <w:fldChar w:fldCharType="begin" w:fldLock="1"/>
    </w:r>
    <w:r w:rsidRPr="000677AA">
      <w:instrText xml:space="preserve"> DOCPROPERTY</w:instrText>
    </w:r>
    <w:r w:rsidRPr="000677AA">
      <w:rPr>
        <w:sz w:val="18"/>
      </w:rPr>
      <w:instrText xml:space="preserve"> "Partinummer" *\charformat </w:instrText>
    </w:r>
    <w:r w:rsidRPr="000677AA">
      <w:fldChar w:fldCharType="separate"/>
    </w:r>
    <w:r w:rsidRPr="000677AA">
      <w:t>m1043</w:t>
    </w:r>
    <w:r w:rsidRPr="000677AA">
      <w:fldChar w:fldCharType="end"/>
    </w:r>
  </w:p>
  <w:p w:rsidR="00553BA7" w:rsidRPr="000677AA" w:rsidRDefault="00553BA7">
    <w:pPr>
      <w:pStyle w:val="FSHRub1"/>
    </w:pPr>
    <w:r w:rsidRPr="000677AA">
      <w:t>Motion till riksdagen</w:t>
    </w:r>
    <w:r w:rsidRPr="000677AA">
      <w:br/>
    </w:r>
    <w:r w:rsidRPr="000677AA">
      <w:fldChar w:fldCharType="begin" w:fldLock="1"/>
    </w:r>
    <w:r w:rsidRPr="000677AA">
      <w:instrText xml:space="preserve"> DOCPROPERTY "YearUser" *\charformat </w:instrText>
    </w:r>
    <w:r w:rsidRPr="000677AA">
      <w:fldChar w:fldCharType="separate"/>
    </w:r>
    <w:r w:rsidRPr="000677AA">
      <w:t>2005/06</w:t>
    </w:r>
    <w:r w:rsidRPr="000677AA">
      <w:fldChar w:fldCharType="end"/>
    </w:r>
    <w:r w:rsidRPr="000677AA">
      <w:t>:</w:t>
    </w:r>
    <w:r w:rsidRPr="000677AA">
      <w:fldChar w:fldCharType="begin" w:fldLock="1"/>
    </w:r>
    <w:r w:rsidRPr="000677AA">
      <w:instrText xml:space="preserve"> DOCPROPERTY "Motionsnummer" *\charformat </w:instrText>
    </w:r>
    <w:r w:rsidRPr="000677AA">
      <w:fldChar w:fldCharType="separate"/>
    </w:r>
    <w:r w:rsidRPr="000677AA">
      <w:t>Ju208</w:t>
    </w:r>
    <w:r w:rsidRPr="000677AA">
      <w:fldChar w:fldCharType="end"/>
    </w:r>
  </w:p>
  <w:p w:rsidR="00553BA7" w:rsidRPr="000677AA" w:rsidRDefault="00553BA7">
    <w:pPr>
      <w:pStyle w:val="FSHNormalS5"/>
    </w:pPr>
    <w:r w:rsidRPr="000677AA">
      <w:fldChar w:fldCharType="begin" w:fldLock="1"/>
    </w:r>
    <w:r w:rsidRPr="000677AA">
      <w:instrText xml:space="preserve"> DOCPROPERTY "MotionarText" *\charformat </w:instrText>
    </w:r>
    <w:r w:rsidRPr="000677AA">
      <w:fldChar w:fldCharType="separate"/>
    </w:r>
    <w:r w:rsidRPr="000677AA">
      <w:t>av Maud Ekendahl och Elizabeth Nyström (m)</w:t>
    </w:r>
    <w:r w:rsidRPr="000677AA">
      <w:fldChar w:fldCharType="end"/>
    </w:r>
    <w:r w:rsidRPr="000677AA">
      <w:br/>
    </w:r>
    <w:r w:rsidRPr="000677AA">
      <w:fldChar w:fldCharType="begin" w:fldLock="1"/>
    </w:r>
    <w:r w:rsidRPr="000677AA">
      <w:instrText xml:space="preserve"> DOCPROPERTY "SvarFrasKort" *\charformat </w:instrText>
    </w:r>
    <w:r w:rsidRPr="000677AA">
      <w:fldChar w:fldCharType="end"/>
    </w:r>
  </w:p>
  <w:p w:rsidR="00553BA7" w:rsidRPr="000677AA" w:rsidRDefault="00553BA7">
    <w:pPr>
      <w:pStyle w:val="FSHTitel"/>
    </w:pPr>
    <w:r w:rsidRPr="000677AA">
      <w:fldChar w:fldCharType="begin" w:fldLock="1"/>
    </w:r>
    <w:r w:rsidRPr="000677AA">
      <w:instrText xml:space="preserve"> DOCPROPERTY</w:instrText>
    </w:r>
    <w:r w:rsidRPr="000677AA">
      <w:rPr>
        <w:sz w:val="18"/>
      </w:rPr>
      <w:instrText xml:space="preserve"> "RubrikSvar" *\charformat </w:instrText>
    </w:r>
    <w:r w:rsidRPr="000677AA">
      <w:fldChar w:fldCharType="separate"/>
    </w:r>
    <w:r w:rsidRPr="000677AA">
      <w:t>Rån med vapenattrapp</w:t>
    </w:r>
    <w:r w:rsidRPr="000677AA">
      <w:fldChar w:fldCharType="end"/>
    </w:r>
  </w:p>
  <w:p w:rsidR="00553BA7" w:rsidRPr="000677AA" w:rsidRDefault="00553BA7" w:rsidP="00553B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212229691">
    <w:abstractNumId w:val="10"/>
  </w:num>
  <w:num w:numId="2" w16cid:durableId="1318152009">
    <w:abstractNumId w:val="12"/>
  </w:num>
  <w:num w:numId="3" w16cid:durableId="986013555">
    <w:abstractNumId w:val="8"/>
  </w:num>
  <w:num w:numId="4" w16cid:durableId="288587697">
    <w:abstractNumId w:val="3"/>
  </w:num>
  <w:num w:numId="5" w16cid:durableId="2124416065">
    <w:abstractNumId w:val="2"/>
  </w:num>
  <w:num w:numId="6" w16cid:durableId="1844009515">
    <w:abstractNumId w:val="1"/>
  </w:num>
  <w:num w:numId="7" w16cid:durableId="2010869756">
    <w:abstractNumId w:val="0"/>
  </w:num>
  <w:num w:numId="8" w16cid:durableId="1804541260">
    <w:abstractNumId w:val="9"/>
  </w:num>
  <w:num w:numId="9" w16cid:durableId="383869436">
    <w:abstractNumId w:val="7"/>
  </w:num>
  <w:num w:numId="10" w16cid:durableId="1017318075">
    <w:abstractNumId w:val="6"/>
  </w:num>
  <w:num w:numId="11" w16cid:durableId="1731268595">
    <w:abstractNumId w:val="5"/>
  </w:num>
  <w:num w:numId="12" w16cid:durableId="584531418">
    <w:abstractNumId w:val="4"/>
  </w:num>
  <w:num w:numId="13" w16cid:durableId="108018085">
    <w:abstractNumId w:val="10"/>
  </w:num>
  <w:num w:numId="14" w16cid:durableId="864713316">
    <w:abstractNumId w:val="12"/>
  </w:num>
  <w:num w:numId="15" w16cid:durableId="442697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7B3A9D"/>
    <w:rsid w:val="000677AA"/>
    <w:rsid w:val="00104987"/>
    <w:rsid w:val="00181104"/>
    <w:rsid w:val="00253EE0"/>
    <w:rsid w:val="002856B5"/>
    <w:rsid w:val="002E28C8"/>
    <w:rsid w:val="00525D9F"/>
    <w:rsid w:val="00553BA7"/>
    <w:rsid w:val="0058720F"/>
    <w:rsid w:val="005C122C"/>
    <w:rsid w:val="00743CA3"/>
    <w:rsid w:val="007B3A9D"/>
    <w:rsid w:val="009B51CD"/>
    <w:rsid w:val="00AF769A"/>
    <w:rsid w:val="00C937C4"/>
    <w:rsid w:val="00D9478D"/>
    <w:rsid w:val="00EF025C"/>
    <w:rsid w:val="00F83A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F095D-BAE3-4B4E-870D-B463FEF6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C122C"/>
    <w:pPr>
      <w:spacing w:before="240" w:after="120" w:line="360" w:lineRule="auto"/>
    </w:pPr>
    <w:rPr>
      <w:b/>
    </w:rPr>
  </w:style>
  <w:style w:type="paragraph" w:customStyle="1" w:styleId="Hemstlatt">
    <w:name w:val="Hemstl_att"/>
    <w:aliases w:val="HemstPunkt,HemstPunktFlera,HemställansPunkt,Förslagstext"/>
    <w:basedOn w:val="Normal"/>
    <w:next w:val="Normal"/>
    <w:rsid w:val="00553BA7"/>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83"/>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222</Words>
  <Characters>1120</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Ju208</vt:lpstr>
    </vt:vector>
  </TitlesOfParts>
  <Company>RD/RFK/IT/DTSL</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Ju208</dc:title>
  <dc:subject>Ju208</dc:subject>
  <dc:creator>Riksdagen</dc:creator>
  <cp:keywords>Riksdagen</cp:keywords>
  <dc:description>Justeringar önskader av tryckeriet.</dc:description>
  <cp:lastModifiedBy>Lars Brink</cp:lastModifiedBy>
  <cp:revision>2</cp:revision>
  <cp:lastPrinted>2005-10-14T05:06:00Z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Rån med vapenattrapp</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Rån med vapenattrapp</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m1043</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2</vt:lpwstr>
  </property>
  <property fmtid="{D5CDD505-2E9C-101B-9397-08002B2CF9AE}" pid="19" name="MotionarText">
    <vt:lpwstr>av Maud Ekendahl och Elizabeth Nyström (m)</vt:lpwstr>
  </property>
  <property fmtid="{D5CDD505-2E9C-101B-9397-08002B2CF9AE}" pid="20" name="MotionarLista">
    <vt:lpwstr>Ekendahl, Maud (m)\Nyström, Elizabeth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Maud Ekendahl (m), Elizabeth Nyström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Ju208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13 september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20052006000000000109000010430069</vt:lpwstr>
  </property>
  <property fmtid="{D5CDD505-2E9C-101B-9397-08002B2CF9AE}" pid="41" name="avs-org">
    <vt:lpwstr/>
  </property>
  <property fmtid="{D5CDD505-2E9C-101B-9397-08002B2CF9AE}" pid="42" name="datum">
    <vt:lpwstr>050913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20052006000000000109000010430069</vt:lpwstr>
  </property>
  <property fmtid="{D5CDD505-2E9C-101B-9397-08002B2CF9AE}" pid="46" name="nummer">
    <vt:lpwstr>208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