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63CAF" w:rsidRDefault="006E04A4">
      <w:pPr>
        <w:pStyle w:val="Dokumentbeteckning"/>
      </w:pPr>
      <w:r w:rsidRPr="00563CAF">
        <w:fldChar w:fldCharType="begin" w:fldLock="1"/>
      </w:r>
      <w:r w:rsidRPr="00563CAF">
        <w:instrText xml:space="preserve"> DOCPROPERTY "DocumentYear" </w:instrText>
      </w:r>
      <w:r w:rsidRPr="00563CAF">
        <w:fldChar w:fldCharType="separate"/>
      </w:r>
      <w:r w:rsidR="00816870" w:rsidRPr="00563CAF">
        <w:t>2008/09</w:t>
      </w:r>
      <w:r w:rsidRPr="00563CAF">
        <w:fldChar w:fldCharType="end"/>
      </w:r>
      <w:r w:rsidRPr="00563CAF">
        <w:t>:</w:t>
      </w:r>
      <w:r w:rsidRPr="00563CAF">
        <w:fldChar w:fldCharType="begin" w:fldLock="1"/>
      </w:r>
      <w:r w:rsidRPr="00563CAF">
        <w:instrText xml:space="preserve"> DOCPROPERTY "DocumentNumber" </w:instrText>
      </w:r>
      <w:r w:rsidRPr="00563CAF">
        <w:fldChar w:fldCharType="separate"/>
      </w:r>
      <w:r w:rsidR="00816870" w:rsidRPr="00563CAF">
        <w:t>140</w:t>
      </w:r>
      <w:r w:rsidRPr="00563CAF">
        <w:fldChar w:fldCharType="end"/>
      </w:r>
    </w:p>
    <w:p w:rsidR="006E04A4" w:rsidRPr="00563CAF" w:rsidRDefault="006E04A4">
      <w:pPr>
        <w:pStyle w:val="Datum"/>
        <w:outlineLvl w:val="0"/>
      </w:pPr>
      <w:r w:rsidRPr="00563CAF">
        <w:fldChar w:fldCharType="begin" w:fldLock="1"/>
      </w:r>
      <w:r w:rsidRPr="00563CAF">
        <w:instrText xml:space="preserve"> DOCPROPERTY "DocumentDate" </w:instrText>
      </w:r>
      <w:r w:rsidRPr="00563CAF">
        <w:fldChar w:fldCharType="separate"/>
      </w:r>
      <w:r w:rsidR="00816870" w:rsidRPr="00563CAF">
        <w:t>Torsdagen den 4 september 2008</w:t>
      </w:r>
      <w:r w:rsidRPr="00563CA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63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63CAF" w:rsidRDefault="005655EA">
            <w:pPr>
              <w:pStyle w:val="Plenum"/>
              <w:tabs>
                <w:tab w:val="clear" w:pos="1418"/>
              </w:tabs>
            </w:pPr>
            <w:r w:rsidRPr="00563CAF">
              <w:t>Kl.</w:t>
            </w:r>
          </w:p>
        </w:tc>
        <w:tc>
          <w:tcPr>
            <w:tcW w:w="851" w:type="dxa"/>
          </w:tcPr>
          <w:p w:rsidR="006E04A4" w:rsidRPr="00563CAF" w:rsidRDefault="005655E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63CAF">
              <w:t>13.00</w:t>
            </w:r>
          </w:p>
        </w:tc>
        <w:tc>
          <w:tcPr>
            <w:tcW w:w="397" w:type="dxa"/>
          </w:tcPr>
          <w:p w:rsidR="006E04A4" w:rsidRPr="00563CA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63CAF" w:rsidRDefault="005655EA">
            <w:pPr>
              <w:pStyle w:val="Plenum"/>
              <w:tabs>
                <w:tab w:val="clear" w:pos="1418"/>
              </w:tabs>
              <w:ind w:right="1"/>
            </w:pPr>
            <w:r w:rsidRPr="00563CAF">
              <w:t>Interpellationssvar</w:t>
            </w:r>
          </w:p>
        </w:tc>
      </w:tr>
    </w:tbl>
    <w:p w:rsidR="006E04A4" w:rsidRPr="00563CAF" w:rsidRDefault="006E04A4">
      <w:pPr>
        <w:pStyle w:val="StreckLngt"/>
      </w:pPr>
      <w:r w:rsidRPr="00563CAF">
        <w:tab/>
      </w:r>
    </w:p>
    <w:p w:rsidR="00D45AE3" w:rsidRPr="00563CAF" w:rsidRDefault="00D45AE3" w:rsidP="00D45AE3">
      <w:pPr>
        <w:pStyle w:val="Blankrad"/>
      </w:pPr>
      <w:r w:rsidRPr="00563CAF">
        <w:t>     </w:t>
      </w:r>
    </w:p>
    <w:p w:rsidR="00CF242C" w:rsidRPr="00563CAF" w:rsidRDefault="00CF242C" w:rsidP="00CF242C">
      <w:pPr>
        <w:pStyle w:val="Blankrad"/>
      </w:pPr>
      <w:r w:rsidRPr="00563CA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563C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63CAF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563CAF" w:rsidRDefault="006E04A4">
            <w:pPr>
              <w:pStyle w:val="HuvudrubrikEnsam"/>
            </w:pPr>
            <w:r w:rsidRPr="00563CAF">
              <w:t>Justering av pr</w:t>
            </w:r>
            <w:r w:rsidR="00D22A02" w:rsidRPr="00563CAF">
              <w:t>o</w:t>
            </w:r>
            <w:r w:rsidRPr="00563CAF">
              <w:t>tokoll</w:t>
            </w:r>
          </w:p>
        </w:tc>
        <w:tc>
          <w:tcPr>
            <w:tcW w:w="2481" w:type="dxa"/>
          </w:tcPr>
          <w:p w:rsidR="006E04A4" w:rsidRPr="00563CAF" w:rsidRDefault="006E04A4" w:rsidP="00147F56">
            <w:pPr>
              <w:pStyle w:val="HuvudrubrikKolumn3"/>
            </w:pPr>
          </w:p>
        </w:tc>
      </w:tr>
      <w:tr w:rsidR="006E04A4" w:rsidRPr="00563C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63CAF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563CAF" w:rsidRDefault="006E04A4" w:rsidP="007503DA">
            <w:r w:rsidRPr="00563CAF">
              <w:t xml:space="preserve">Protokollet från sammanträdet </w:t>
            </w:r>
            <w:r w:rsidR="00CA4CD5" w:rsidRPr="00563CAF">
              <w:t>torsdagen den 28 augusti</w:t>
            </w:r>
          </w:p>
        </w:tc>
        <w:tc>
          <w:tcPr>
            <w:tcW w:w="2481" w:type="dxa"/>
          </w:tcPr>
          <w:p w:rsidR="006E04A4" w:rsidRPr="00563CAF" w:rsidRDefault="006E04A4">
            <w:pPr>
              <w:rPr>
                <w:spacing w:val="-4"/>
              </w:rPr>
            </w:pPr>
          </w:p>
        </w:tc>
      </w:tr>
    </w:tbl>
    <w:p w:rsidR="006E04A4" w:rsidRPr="00563CAF" w:rsidRDefault="006E04A4">
      <w:pPr>
        <w:pStyle w:val="Blankrad"/>
      </w:pPr>
      <w:r w:rsidRPr="00563CAF">
        <w:t>     </w:t>
      </w:r>
    </w:p>
    <w:p w:rsidR="006E04A4" w:rsidRPr="00563CAF" w:rsidRDefault="006E04A4">
      <w:pPr>
        <w:pStyle w:val="Blankrad"/>
      </w:pPr>
      <w:r w:rsidRPr="00563CA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55EA" w:rsidRPr="00563C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55EA" w:rsidRPr="00563CAF" w:rsidRDefault="005655EA" w:rsidP="005655EA">
            <w:pPr>
              <w:pStyle w:val="HuvudrubrikFlisteNr"/>
            </w:pPr>
          </w:p>
        </w:tc>
        <w:tc>
          <w:tcPr>
            <w:tcW w:w="6237" w:type="dxa"/>
          </w:tcPr>
          <w:p w:rsidR="005655EA" w:rsidRPr="00563CAF" w:rsidRDefault="005655EA">
            <w:pPr>
              <w:pStyle w:val="HuvudrubrikEnsam"/>
            </w:pPr>
            <w:r w:rsidRPr="00563CAF">
              <w:t>Avsägelse</w:t>
            </w:r>
          </w:p>
        </w:tc>
        <w:tc>
          <w:tcPr>
            <w:tcW w:w="2481" w:type="dxa"/>
          </w:tcPr>
          <w:p w:rsidR="005655EA" w:rsidRPr="00563CAF" w:rsidRDefault="005655EA" w:rsidP="005655EA">
            <w:pPr>
              <w:pStyle w:val="HuvudrubrikKolumn3"/>
            </w:pPr>
          </w:p>
        </w:tc>
      </w:tr>
      <w:tr w:rsidR="005655EA" w:rsidRPr="00563C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55EA" w:rsidRPr="00563CAF" w:rsidRDefault="005655EA" w:rsidP="005655EA">
            <w:pPr>
              <w:pStyle w:val="FlistaNrText"/>
            </w:pPr>
          </w:p>
        </w:tc>
        <w:tc>
          <w:tcPr>
            <w:tcW w:w="6237" w:type="dxa"/>
          </w:tcPr>
          <w:p w:rsidR="005655EA" w:rsidRPr="00563CAF" w:rsidRDefault="00CA4CD5">
            <w:r w:rsidRPr="00563CAF">
              <w:t>Börje Vestlund (s) som suppleant i näringsutskottet</w:t>
            </w:r>
          </w:p>
        </w:tc>
        <w:tc>
          <w:tcPr>
            <w:tcW w:w="2481" w:type="dxa"/>
          </w:tcPr>
          <w:p w:rsidR="005655EA" w:rsidRPr="00563CAF" w:rsidRDefault="005655EA">
            <w:pPr>
              <w:rPr>
                <w:spacing w:val="-4"/>
              </w:rPr>
            </w:pPr>
          </w:p>
        </w:tc>
      </w:tr>
    </w:tbl>
    <w:p w:rsidR="005655EA" w:rsidRPr="00563CAF" w:rsidRDefault="005655EA">
      <w:pPr>
        <w:pStyle w:val="Blankrad"/>
      </w:pPr>
      <w:r w:rsidRPr="00563CAF">
        <w:t>     </w:t>
      </w:r>
    </w:p>
    <w:p w:rsidR="005655EA" w:rsidRPr="00563CAF" w:rsidRDefault="005655EA">
      <w:pPr>
        <w:pStyle w:val="Blankrad"/>
      </w:pPr>
      <w:r w:rsidRPr="00563CA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55EA" w:rsidRPr="00563C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55EA" w:rsidRPr="00563CAF" w:rsidRDefault="005655EA" w:rsidP="005655EA">
            <w:pPr>
              <w:pStyle w:val="HuvudrubrikFlisteNr"/>
            </w:pPr>
          </w:p>
        </w:tc>
        <w:tc>
          <w:tcPr>
            <w:tcW w:w="6237" w:type="dxa"/>
          </w:tcPr>
          <w:p w:rsidR="005655EA" w:rsidRPr="00563CAF" w:rsidRDefault="005655EA">
            <w:pPr>
              <w:pStyle w:val="HuvudrubrikEnsam"/>
            </w:pPr>
            <w:r w:rsidRPr="00563CAF">
              <w:t>Anmälan om kompletteringsval</w:t>
            </w:r>
          </w:p>
        </w:tc>
        <w:tc>
          <w:tcPr>
            <w:tcW w:w="2481" w:type="dxa"/>
          </w:tcPr>
          <w:p w:rsidR="005655EA" w:rsidRPr="00563CAF" w:rsidRDefault="005655EA" w:rsidP="005655EA">
            <w:pPr>
              <w:pStyle w:val="HuvudrubrikKolumn3"/>
            </w:pPr>
          </w:p>
        </w:tc>
      </w:tr>
      <w:tr w:rsidR="005655EA" w:rsidRPr="00563C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55EA" w:rsidRPr="00563CAF" w:rsidRDefault="005655EA" w:rsidP="005655EA">
            <w:pPr>
              <w:pStyle w:val="FlistaNrText"/>
            </w:pPr>
          </w:p>
        </w:tc>
        <w:tc>
          <w:tcPr>
            <w:tcW w:w="6237" w:type="dxa"/>
          </w:tcPr>
          <w:p w:rsidR="005655EA" w:rsidRPr="00563CAF" w:rsidRDefault="00CA4CD5">
            <w:r w:rsidRPr="00563CAF">
              <w:t>Börje Vestlund (s) som ledamot i näringsutskottet</w:t>
            </w:r>
          </w:p>
        </w:tc>
        <w:tc>
          <w:tcPr>
            <w:tcW w:w="2481" w:type="dxa"/>
          </w:tcPr>
          <w:p w:rsidR="005655EA" w:rsidRPr="00563CAF" w:rsidRDefault="005655EA">
            <w:pPr>
              <w:rPr>
                <w:spacing w:val="-4"/>
              </w:rPr>
            </w:pPr>
          </w:p>
        </w:tc>
      </w:tr>
    </w:tbl>
    <w:p w:rsidR="005655EA" w:rsidRPr="00563CAF" w:rsidRDefault="005655EA">
      <w:pPr>
        <w:pStyle w:val="Blankrad"/>
      </w:pPr>
      <w:r w:rsidRPr="00563CAF">
        <w:t>     </w:t>
      </w:r>
    </w:p>
    <w:p w:rsidR="005655EA" w:rsidRPr="00563CAF" w:rsidRDefault="005655EA">
      <w:pPr>
        <w:pStyle w:val="Blankrad"/>
      </w:pPr>
      <w:r w:rsidRPr="00563CA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55EA" w:rsidRPr="00563C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55EA" w:rsidRPr="00563CAF" w:rsidRDefault="005655EA" w:rsidP="005655EA">
            <w:pPr>
              <w:pStyle w:val="HuvudrubrikFlisteNr"/>
            </w:pPr>
          </w:p>
        </w:tc>
        <w:tc>
          <w:tcPr>
            <w:tcW w:w="6237" w:type="dxa"/>
          </w:tcPr>
          <w:p w:rsidR="005655EA" w:rsidRPr="00563CAF" w:rsidRDefault="005655EA">
            <w:pPr>
              <w:pStyle w:val="HuvudrubrikEnsam"/>
            </w:pPr>
            <w:bookmarkStart w:id="1" w:name="Start_FördröjdaInterpellationer"/>
            <w:bookmarkEnd w:id="1"/>
            <w:r w:rsidRPr="00563CAF">
              <w:t>Anmälan om fördröjt svar på interpellation</w:t>
            </w:r>
          </w:p>
        </w:tc>
        <w:tc>
          <w:tcPr>
            <w:tcW w:w="2481" w:type="dxa"/>
          </w:tcPr>
          <w:p w:rsidR="005655EA" w:rsidRPr="00563CAF" w:rsidRDefault="005655EA" w:rsidP="005655EA">
            <w:pPr>
              <w:pStyle w:val="HuvudrubrikKolumn3"/>
            </w:pPr>
          </w:p>
        </w:tc>
      </w:tr>
      <w:tr w:rsidR="005655EA" w:rsidRPr="00563C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55EA" w:rsidRPr="00563CAF" w:rsidRDefault="005655EA" w:rsidP="005655EA">
            <w:pPr>
              <w:pStyle w:val="FlistaNrText"/>
            </w:pPr>
          </w:p>
        </w:tc>
        <w:tc>
          <w:tcPr>
            <w:tcW w:w="6237" w:type="dxa"/>
          </w:tcPr>
          <w:p w:rsidR="005655EA" w:rsidRPr="00563CAF" w:rsidRDefault="005655EA">
            <w:r w:rsidRPr="00563CAF">
              <w:t>2007/08:840 av Monica Green (s)</w:t>
            </w:r>
          </w:p>
          <w:p w:rsidR="005655EA" w:rsidRPr="00563CAF" w:rsidRDefault="005655EA">
            <w:r w:rsidRPr="00563CAF">
              <w:t>Barns läsande</w:t>
            </w:r>
          </w:p>
        </w:tc>
        <w:tc>
          <w:tcPr>
            <w:tcW w:w="2481" w:type="dxa"/>
          </w:tcPr>
          <w:p w:rsidR="005655EA" w:rsidRPr="00563CAF" w:rsidRDefault="005655EA">
            <w:pPr>
              <w:rPr>
                <w:spacing w:val="-4"/>
              </w:rPr>
            </w:pPr>
          </w:p>
        </w:tc>
      </w:tr>
    </w:tbl>
    <w:p w:rsidR="005655EA" w:rsidRPr="00563CAF" w:rsidRDefault="005655EA">
      <w:pPr>
        <w:pStyle w:val="Blankrad"/>
      </w:pPr>
      <w:r w:rsidRPr="00563CAF">
        <w:t>     </w:t>
      </w:r>
    </w:p>
    <w:p w:rsidR="005655EA" w:rsidRPr="00563CAF" w:rsidRDefault="005655EA">
      <w:pPr>
        <w:pStyle w:val="Blankrad"/>
      </w:pPr>
      <w:r w:rsidRPr="00563CA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55EA" w:rsidRPr="00563C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55EA" w:rsidRPr="00563CAF" w:rsidRDefault="005655EA">
            <w:pPr>
              <w:pStyle w:val="HuvudrubrikFlisteNr"/>
            </w:pPr>
          </w:p>
        </w:tc>
        <w:tc>
          <w:tcPr>
            <w:tcW w:w="6237" w:type="dxa"/>
          </w:tcPr>
          <w:p w:rsidR="005655EA" w:rsidRPr="00563CAF" w:rsidRDefault="005655EA">
            <w:pPr>
              <w:pStyle w:val="Huvudrubrik"/>
            </w:pPr>
            <w:bookmarkStart w:id="2" w:name="Start_Interpellationer"/>
            <w:bookmarkEnd w:id="2"/>
            <w:r w:rsidRPr="00563CAF">
              <w:t>Svar på interpellation</w:t>
            </w:r>
          </w:p>
        </w:tc>
        <w:tc>
          <w:tcPr>
            <w:tcW w:w="2481" w:type="dxa"/>
          </w:tcPr>
          <w:p w:rsidR="005655EA" w:rsidRPr="00563CAF" w:rsidRDefault="005655EA">
            <w:pPr>
              <w:pStyle w:val="HuvudrubrikKolumn3"/>
            </w:pPr>
          </w:p>
        </w:tc>
      </w:tr>
      <w:tr w:rsidR="005655EA" w:rsidRPr="00563C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55EA" w:rsidRPr="00563CAF" w:rsidRDefault="005655EA" w:rsidP="005655EA">
            <w:pPr>
              <w:pStyle w:val="Besvaradav"/>
            </w:pPr>
          </w:p>
        </w:tc>
        <w:tc>
          <w:tcPr>
            <w:tcW w:w="6237" w:type="dxa"/>
          </w:tcPr>
          <w:p w:rsidR="005655EA" w:rsidRPr="00563CAF" w:rsidRDefault="005655EA" w:rsidP="005655EA">
            <w:pPr>
              <w:pStyle w:val="Besvaradav"/>
            </w:pPr>
            <w:r w:rsidRPr="00563CAF">
              <w:t>Näringsminister Maud Olofsson (c)</w:t>
            </w:r>
          </w:p>
        </w:tc>
        <w:tc>
          <w:tcPr>
            <w:tcW w:w="2481" w:type="dxa"/>
          </w:tcPr>
          <w:p w:rsidR="005655EA" w:rsidRPr="00563CAF" w:rsidRDefault="005655EA" w:rsidP="005655EA">
            <w:pPr>
              <w:pStyle w:val="Besvaradav"/>
              <w:rPr>
                <w:spacing w:val="-4"/>
              </w:rPr>
            </w:pPr>
          </w:p>
        </w:tc>
      </w:tr>
      <w:tr w:rsidR="005655EA" w:rsidRPr="00563C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55EA" w:rsidRPr="00563CAF" w:rsidRDefault="005655EA" w:rsidP="005655EA">
            <w:pPr>
              <w:pStyle w:val="FlistaNrText"/>
            </w:pPr>
          </w:p>
        </w:tc>
        <w:tc>
          <w:tcPr>
            <w:tcW w:w="6237" w:type="dxa"/>
          </w:tcPr>
          <w:p w:rsidR="005655EA" w:rsidRPr="00563CAF" w:rsidRDefault="005655EA" w:rsidP="005655EA">
            <w:r w:rsidRPr="00563CAF">
              <w:t>2007/08:825 av Patrik Björck (s)</w:t>
            </w:r>
          </w:p>
          <w:p w:rsidR="005655EA" w:rsidRPr="00563CAF" w:rsidRDefault="005655EA" w:rsidP="005655EA">
            <w:r w:rsidRPr="00563CAF">
              <w:t>Statsministerns kontakter med Västsveriges näringsliv</w:t>
            </w:r>
          </w:p>
        </w:tc>
        <w:tc>
          <w:tcPr>
            <w:tcW w:w="2481" w:type="dxa"/>
          </w:tcPr>
          <w:p w:rsidR="005655EA" w:rsidRPr="00563CAF" w:rsidRDefault="005655EA" w:rsidP="005655EA">
            <w:pPr>
              <w:rPr>
                <w:spacing w:val="-4"/>
              </w:rPr>
            </w:pPr>
          </w:p>
        </w:tc>
      </w:tr>
    </w:tbl>
    <w:p w:rsidR="005655EA" w:rsidRPr="00563CAF" w:rsidRDefault="005655EA">
      <w:pPr>
        <w:pStyle w:val="Blankrad"/>
      </w:pPr>
      <w:r w:rsidRPr="00563CAF">
        <w:t>     </w:t>
      </w:r>
    </w:p>
    <w:p w:rsidR="005655EA" w:rsidRPr="00563CAF" w:rsidRDefault="005655EA">
      <w:pPr>
        <w:pStyle w:val="Blankrad"/>
      </w:pPr>
      <w:r w:rsidRPr="00563CA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4CD5" w:rsidRPr="00563C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4CD5" w:rsidRPr="00563CAF" w:rsidRDefault="00CA4CD5" w:rsidP="00906630">
            <w:pPr>
              <w:pStyle w:val="HuvudrubrikFlisteNr"/>
            </w:pPr>
          </w:p>
        </w:tc>
        <w:tc>
          <w:tcPr>
            <w:tcW w:w="6237" w:type="dxa"/>
          </w:tcPr>
          <w:p w:rsidR="00CA4CD5" w:rsidRPr="00563CAF" w:rsidRDefault="00CA4CD5">
            <w:pPr>
              <w:pStyle w:val="HuvudrubrikEnsam"/>
            </w:pPr>
            <w:bookmarkStart w:id="3" w:name="TypRubrik"/>
            <w:bookmarkStart w:id="4" w:name="Start_EUdokument"/>
            <w:bookmarkEnd w:id="3"/>
            <w:bookmarkEnd w:id="4"/>
            <w:r w:rsidRPr="00563CAF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CA4CD5" w:rsidRPr="00563CAF" w:rsidRDefault="00CA4CD5" w:rsidP="00906630">
            <w:pPr>
              <w:pStyle w:val="HuvudrubrikKolumn3"/>
            </w:pPr>
            <w:r w:rsidRPr="00563CAF">
              <w:t>Ansvarigt utskott</w:t>
            </w:r>
          </w:p>
        </w:tc>
      </w:tr>
      <w:tr w:rsidR="00CA4CD5" w:rsidRPr="00563C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CD5" w:rsidRPr="00563CAF" w:rsidRDefault="00CA4CD5" w:rsidP="00CA4CD5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CA4CD5" w:rsidRPr="00563CAF" w:rsidRDefault="00CA4CD5">
            <w:r w:rsidRPr="00563CAF">
              <w:t>2007/08:FPM137 Förslag till nytt direktiv om europeiska företagsråd</w:t>
            </w:r>
            <w:r w:rsidRPr="00563CAF">
              <w:rPr>
                <w:i/>
              </w:rPr>
              <w:t xml:space="preserve"> KOM(2008)419</w:t>
            </w:r>
          </w:p>
        </w:tc>
        <w:tc>
          <w:tcPr>
            <w:tcW w:w="2481" w:type="dxa"/>
          </w:tcPr>
          <w:p w:rsidR="00CA4CD5" w:rsidRPr="00563CAF" w:rsidRDefault="00CA4CD5">
            <w:pPr>
              <w:rPr>
                <w:spacing w:val="-4"/>
              </w:rPr>
            </w:pPr>
            <w:r w:rsidRPr="00563CAF">
              <w:rPr>
                <w:spacing w:val="-4"/>
              </w:rPr>
              <w:t xml:space="preserve">AU </w:t>
            </w:r>
          </w:p>
        </w:tc>
      </w:tr>
    </w:tbl>
    <w:p w:rsidR="00CA4CD5" w:rsidRPr="00563CAF" w:rsidRDefault="00CA4CD5">
      <w:pPr>
        <w:pStyle w:val="Blankrad"/>
      </w:pPr>
      <w:r w:rsidRPr="00563CAF">
        <w:t>     </w:t>
      </w:r>
    </w:p>
    <w:p w:rsidR="00CA4CD5" w:rsidRPr="00563CAF" w:rsidRDefault="00CA4CD5">
      <w:pPr>
        <w:pStyle w:val="Blankrad"/>
      </w:pPr>
      <w:r w:rsidRPr="00563CAF">
        <w:t>     </w:t>
      </w:r>
    </w:p>
    <w:p w:rsidR="00CA4CD5" w:rsidRPr="00563CAF" w:rsidRDefault="00CA4CD5">
      <w:pPr>
        <w:pStyle w:val="Blankrad"/>
      </w:pPr>
      <w:bookmarkStart w:id="6" w:name="Start"/>
      <w:bookmarkEnd w:id="6"/>
      <w:r w:rsidRPr="00563CAF">
        <w:t>     </w:t>
      </w:r>
    </w:p>
    <w:p w:rsidR="005655EA" w:rsidRPr="00563CAF" w:rsidRDefault="005655EA">
      <w:pPr>
        <w:pStyle w:val="Blankrad"/>
      </w:pPr>
      <w:r w:rsidRPr="00563CAF">
        <w:t>    </w:t>
      </w:r>
    </w:p>
    <w:p w:rsidR="005655EA" w:rsidRPr="00563CAF" w:rsidRDefault="005655EA">
      <w:pPr>
        <w:pStyle w:val="Blankrad"/>
      </w:pPr>
      <w:r w:rsidRPr="00563CAF">
        <w:t>    </w:t>
      </w:r>
    </w:p>
    <w:p w:rsidR="006E04A4" w:rsidRPr="00563CAF" w:rsidRDefault="006E04A4">
      <w:pPr>
        <w:pStyle w:val="Blankrad"/>
      </w:pPr>
      <w:r w:rsidRPr="00563CA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63C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63CA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63CAF" w:rsidRDefault="006E04A4">
            <w:pPr>
              <w:pStyle w:val="StreckMitten"/>
            </w:pPr>
            <w:r w:rsidRPr="00563CAF">
              <w:tab/>
            </w:r>
            <w:r w:rsidRPr="00563CAF">
              <w:tab/>
            </w:r>
          </w:p>
        </w:tc>
      </w:tr>
    </w:tbl>
    <w:p w:rsidR="006E04A4" w:rsidRPr="00563CAF" w:rsidRDefault="006E04A4" w:rsidP="00CE4300">
      <w:pPr>
        <w:pStyle w:val="Blankrad"/>
      </w:pPr>
    </w:p>
    <w:sectPr w:rsidR="006E04A4" w:rsidRPr="00563CA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6630" w:rsidRPr="00563CAF" w:rsidRDefault="00906630">
      <w:r w:rsidRPr="00563CAF">
        <w:separator/>
      </w:r>
    </w:p>
  </w:endnote>
  <w:endnote w:type="continuationSeparator" w:id="0">
    <w:p w:rsidR="00906630" w:rsidRPr="00563CAF" w:rsidRDefault="00906630">
      <w:r w:rsidRPr="00563C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5EA" w:rsidRPr="00563CAF" w:rsidRDefault="005655EA">
    <w:pPr>
      <w:pStyle w:val="Sidhuvud"/>
      <w:jc w:val="center"/>
    </w:pPr>
    <w:r w:rsidRPr="00563CAF">
      <w:fldChar w:fldCharType="begin" w:fldLock="1"/>
    </w:r>
    <w:r w:rsidRPr="00563CAF">
      <w:instrText xml:space="preserve"> PAGE </w:instrText>
    </w:r>
    <w:r w:rsidRPr="00563CAF">
      <w:fldChar w:fldCharType="separate"/>
    </w:r>
    <w:r w:rsidR="00816870" w:rsidRPr="00563CAF">
      <w:t>1</w:t>
    </w:r>
    <w:r w:rsidRPr="00563CAF">
      <w:fldChar w:fldCharType="end"/>
    </w:r>
    <w:r w:rsidRPr="00563CAF">
      <w:t xml:space="preserve"> (</w:t>
    </w:r>
    <w:r w:rsidRPr="00563CAF">
      <w:fldChar w:fldCharType="begin" w:fldLock="1"/>
    </w:r>
    <w:r w:rsidRPr="00563CAF">
      <w:instrText xml:space="preserve"> NUMPAGES </w:instrText>
    </w:r>
    <w:r w:rsidRPr="00563CAF">
      <w:fldChar w:fldCharType="separate"/>
    </w:r>
    <w:r w:rsidR="00816870" w:rsidRPr="00563CAF">
      <w:t>1</w:t>
    </w:r>
    <w:r w:rsidRPr="00563CAF">
      <w:fldChar w:fldCharType="end"/>
    </w:r>
    <w:r w:rsidRPr="00563CAF">
      <w:t>)</w:t>
    </w:r>
  </w:p>
  <w:p w:rsidR="005655EA" w:rsidRPr="00563CAF" w:rsidRDefault="005655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5EA" w:rsidRPr="00563CAF" w:rsidRDefault="005655EA">
    <w:pPr>
      <w:pStyle w:val="Sidhuvud"/>
      <w:jc w:val="center"/>
    </w:pPr>
    <w:r w:rsidRPr="00563CAF">
      <w:fldChar w:fldCharType="begin" w:fldLock="1"/>
    </w:r>
    <w:r w:rsidRPr="00563CAF">
      <w:instrText xml:space="preserve"> PAGE </w:instrText>
    </w:r>
    <w:r w:rsidRPr="00563CAF">
      <w:fldChar w:fldCharType="separate"/>
    </w:r>
    <w:r w:rsidR="00906630" w:rsidRPr="00563CAF">
      <w:t>1</w:t>
    </w:r>
    <w:r w:rsidRPr="00563CAF">
      <w:fldChar w:fldCharType="end"/>
    </w:r>
    <w:r w:rsidRPr="00563CAF">
      <w:t xml:space="preserve"> (</w:t>
    </w:r>
    <w:r w:rsidRPr="00563CAF">
      <w:fldChar w:fldCharType="begin" w:fldLock="1"/>
    </w:r>
    <w:r w:rsidRPr="00563CAF">
      <w:instrText xml:space="preserve"> NUMPAGES </w:instrText>
    </w:r>
    <w:r w:rsidRPr="00563CAF">
      <w:fldChar w:fldCharType="separate"/>
    </w:r>
    <w:r w:rsidR="00816870" w:rsidRPr="00563CAF">
      <w:t>1</w:t>
    </w:r>
    <w:r w:rsidRPr="00563CAF">
      <w:fldChar w:fldCharType="end"/>
    </w:r>
    <w:r w:rsidRPr="00563CAF">
      <w:t>)</w:t>
    </w:r>
  </w:p>
  <w:p w:rsidR="005655EA" w:rsidRPr="00563CAF" w:rsidRDefault="005655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6630" w:rsidRPr="00563CAF" w:rsidRDefault="00906630">
      <w:r w:rsidRPr="00563CAF">
        <w:separator/>
      </w:r>
    </w:p>
  </w:footnote>
  <w:footnote w:type="continuationSeparator" w:id="0">
    <w:p w:rsidR="00906630" w:rsidRPr="00563CAF" w:rsidRDefault="00906630">
      <w:r w:rsidRPr="00563C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5EA" w:rsidRPr="00563CAF" w:rsidRDefault="005655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5EA" w:rsidRPr="00563CAF" w:rsidRDefault="005655EA">
    <w:pPr>
      <w:pStyle w:val="Sidhuvud"/>
      <w:tabs>
        <w:tab w:val="clear" w:pos="4536"/>
      </w:tabs>
    </w:pPr>
    <w:r w:rsidRPr="00563CAF">
      <w:fldChar w:fldCharType="begin" w:fldLock="1"/>
    </w:r>
    <w:r w:rsidRPr="00563CAF">
      <w:instrText xml:space="preserve"> DOCPROPERTY "DocumentDate" </w:instrText>
    </w:r>
    <w:r w:rsidRPr="00563CAF">
      <w:fldChar w:fldCharType="separate"/>
    </w:r>
    <w:r w:rsidR="00816870" w:rsidRPr="00563CAF">
      <w:t>Torsdagen den 4 september 2008</w:t>
    </w:r>
    <w:r w:rsidRPr="00563CAF">
      <w:fldChar w:fldCharType="end"/>
    </w:r>
    <w:r w:rsidRPr="00563CAF">
      <w:tab/>
    </w:r>
  </w:p>
  <w:p w:rsidR="005655EA" w:rsidRPr="00563CAF" w:rsidRDefault="005655E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63CAF">
      <w:rPr>
        <w:sz w:val="12"/>
      </w:rPr>
      <w:tab/>
    </w:r>
  </w:p>
  <w:p w:rsidR="005655EA" w:rsidRPr="00563CAF" w:rsidRDefault="005655EA"/>
  <w:p w:rsidR="005655EA" w:rsidRPr="00563CAF" w:rsidRDefault="005655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5EA" w:rsidRPr="00563CAF" w:rsidRDefault="00563CA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63CA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55EA" w:rsidRPr="00563CAF" w:rsidRDefault="005655EA">
    <w:pPr>
      <w:pStyle w:val="Dokumentrubrik"/>
      <w:spacing w:after="360"/>
    </w:pPr>
    <w:r w:rsidRPr="00563CAF">
      <w:t>Föredragningslista</w:t>
    </w:r>
  </w:p>
  <w:p w:rsidR="005655EA" w:rsidRPr="00563CAF" w:rsidRDefault="005655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79623107">
    <w:abstractNumId w:val="5"/>
  </w:num>
  <w:num w:numId="2" w16cid:durableId="1055929141">
    <w:abstractNumId w:val="2"/>
  </w:num>
  <w:num w:numId="3" w16cid:durableId="1146439132">
    <w:abstractNumId w:val="4"/>
  </w:num>
  <w:num w:numId="4" w16cid:durableId="1594051942">
    <w:abstractNumId w:val="1"/>
  </w:num>
  <w:num w:numId="5" w16cid:durableId="353193009">
    <w:abstractNumId w:val="0"/>
  </w:num>
  <w:num w:numId="6" w16cid:durableId="1268733295">
    <w:abstractNumId w:val="3"/>
  </w:num>
  <w:num w:numId="7" w16cid:durableId="1327589199">
    <w:abstractNumId w:val="3"/>
  </w:num>
  <w:num w:numId="8" w16cid:durableId="179928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91513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5348A"/>
    <w:rsid w:val="004603CE"/>
    <w:rsid w:val="00481275"/>
    <w:rsid w:val="004C1300"/>
    <w:rsid w:val="004C1FA3"/>
    <w:rsid w:val="004C4932"/>
    <w:rsid w:val="004C7160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63CAF"/>
    <w:rsid w:val="005655EA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341C9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C6CC0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16870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06630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1513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4CD5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6A45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60D661-FB2D-4E63-B3BB-8130CECD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126</Words>
  <Characters>831</Characters>
  <Application>Microsoft Office Word</Application>
  <DocSecurity>4</DocSecurity>
  <Lines>103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2008/09:140</vt:lpstr>
      <vt:lpstr>Torsdagen den 4 september 2008</vt:lpstr>
    </vt:vector>
  </TitlesOfParts>
  <Company>Riksdagen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2008-09-03T12:41:00Z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4 september 2008</vt:lpwstr>
  </property>
  <property fmtid="{D5CDD505-2E9C-101B-9397-08002B2CF9AE}" pid="3" name="DocumentNumber">
    <vt:lpwstr>140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2008-09-04</vt:lpwstr>
  </property>
</Properties>
</file>