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6D166F" w:rsidRDefault="006E04A4">
      <w:pPr>
        <w:pStyle w:val="Dokumentbeteckning"/>
      </w:pPr>
      <w:r w:rsidRPr="006D166F">
        <w:fldChar w:fldCharType="begin" w:fldLock="1"/>
      </w:r>
      <w:r w:rsidRPr="006D166F">
        <w:instrText xml:space="preserve"> DOCPROPERTY "DocumentYear" </w:instrText>
      </w:r>
      <w:r w:rsidRPr="006D166F">
        <w:fldChar w:fldCharType="separate"/>
      </w:r>
      <w:r w:rsidR="00CB3902" w:rsidRPr="006D166F">
        <w:t>2007/08</w:t>
      </w:r>
      <w:r w:rsidRPr="006D166F">
        <w:fldChar w:fldCharType="end"/>
      </w:r>
      <w:r w:rsidRPr="006D166F">
        <w:t>:</w:t>
      </w:r>
      <w:r w:rsidRPr="006D166F">
        <w:fldChar w:fldCharType="begin" w:fldLock="1"/>
      </w:r>
      <w:r w:rsidRPr="006D166F">
        <w:instrText xml:space="preserve"> DOCPROPERTY "DocumentNumber" </w:instrText>
      </w:r>
      <w:r w:rsidRPr="006D166F">
        <w:fldChar w:fldCharType="separate"/>
      </w:r>
      <w:r w:rsidR="00CB3902" w:rsidRPr="006D166F">
        <w:t>23</w:t>
      </w:r>
      <w:r w:rsidRPr="006D166F">
        <w:fldChar w:fldCharType="end"/>
      </w:r>
    </w:p>
    <w:p w:rsidR="006E04A4" w:rsidRPr="006D166F" w:rsidRDefault="006E04A4">
      <w:pPr>
        <w:pStyle w:val="Datum"/>
        <w:outlineLvl w:val="0"/>
      </w:pPr>
      <w:r w:rsidRPr="006D166F">
        <w:fldChar w:fldCharType="begin" w:fldLock="1"/>
      </w:r>
      <w:r w:rsidRPr="006D166F">
        <w:instrText xml:space="preserve"> DOCPROPERTY "DocumentDate" </w:instrText>
      </w:r>
      <w:r w:rsidRPr="006D166F">
        <w:fldChar w:fldCharType="separate"/>
      </w:r>
      <w:r w:rsidR="00CB3902" w:rsidRPr="006D166F">
        <w:t>Tisdagen den 13 november 2007</w:t>
      </w:r>
      <w:r w:rsidRPr="006D166F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6D16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6D166F" w:rsidRDefault="00A078E2">
            <w:pPr>
              <w:pStyle w:val="Plenum"/>
              <w:tabs>
                <w:tab w:val="clear" w:pos="1418"/>
              </w:tabs>
            </w:pPr>
            <w:r w:rsidRPr="006D166F">
              <w:t>Kl.</w:t>
            </w:r>
          </w:p>
        </w:tc>
        <w:tc>
          <w:tcPr>
            <w:tcW w:w="851" w:type="dxa"/>
          </w:tcPr>
          <w:p w:rsidR="006E04A4" w:rsidRPr="006D166F" w:rsidRDefault="00A078E2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6D166F">
              <w:t>13.30</w:t>
            </w:r>
          </w:p>
        </w:tc>
        <w:tc>
          <w:tcPr>
            <w:tcW w:w="397" w:type="dxa"/>
          </w:tcPr>
          <w:p w:rsidR="006E04A4" w:rsidRPr="006D166F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6D166F" w:rsidRDefault="00A078E2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6D166F">
              <w:rPr>
                <w:szCs w:val="28"/>
              </w:rPr>
              <w:t>Interpellationssvar</w:t>
            </w:r>
            <w:r w:rsidRPr="006D166F">
              <w:rPr>
                <w:sz w:val="24"/>
              </w:rPr>
              <w:t xml:space="preserve"> (uppehåll för gruppmöten ca kl. 16.00-18.00)</w:t>
            </w:r>
          </w:p>
        </w:tc>
      </w:tr>
    </w:tbl>
    <w:p w:rsidR="006E04A4" w:rsidRPr="006D166F" w:rsidRDefault="006E04A4">
      <w:pPr>
        <w:pStyle w:val="StreckLngt"/>
      </w:pPr>
      <w:r w:rsidRPr="006D166F">
        <w:tab/>
      </w:r>
    </w:p>
    <w:p w:rsidR="00D45AE3" w:rsidRPr="006D166F" w:rsidRDefault="00D45AE3" w:rsidP="00D45AE3">
      <w:pPr>
        <w:pStyle w:val="Blankrad"/>
      </w:pPr>
      <w:r w:rsidRPr="006D166F">
        <w:t>     </w:t>
      </w:r>
    </w:p>
    <w:p w:rsidR="00CD382C" w:rsidRPr="006D166F" w:rsidRDefault="00CD382C" w:rsidP="00CF242C">
      <w:pPr>
        <w:pStyle w:val="Blankrad"/>
      </w:pPr>
      <w:r w:rsidRPr="006D166F">
        <w:t xml:space="preserve">     </w:t>
      </w:r>
    </w:p>
    <w:p w:rsidR="00CD382C" w:rsidRPr="006D166F" w:rsidRDefault="00CD382C" w:rsidP="00CD382C">
      <w:pPr>
        <w:pStyle w:val="Blankrad"/>
      </w:pPr>
      <w:r w:rsidRPr="006D166F">
        <w:t>     </w:t>
      </w:r>
    </w:p>
    <w:p w:rsidR="002539E7" w:rsidRPr="006D166F" w:rsidRDefault="002539E7" w:rsidP="00CD382C">
      <w:pPr>
        <w:pStyle w:val="Blankrad"/>
      </w:pPr>
      <w:r w:rsidRPr="006D166F">
        <w:t xml:space="preserve">     </w:t>
      </w:r>
    </w:p>
    <w:p w:rsidR="002539E7" w:rsidRPr="006D166F" w:rsidRDefault="002539E7" w:rsidP="002539E7">
      <w:pPr>
        <w:pStyle w:val="Blankrad"/>
      </w:pPr>
      <w:r w:rsidRPr="006D166F">
        <w:t>     </w:t>
      </w:r>
    </w:p>
    <w:p w:rsidR="00914558" w:rsidRPr="006D166F" w:rsidRDefault="00914558" w:rsidP="002539E7">
      <w:pPr>
        <w:pStyle w:val="Blankrad"/>
      </w:pPr>
      <w:r w:rsidRPr="006D166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14558" w:rsidRPr="006D166F" w:rsidTr="002620F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14558" w:rsidRPr="006D166F" w:rsidRDefault="00914558" w:rsidP="002620F4">
            <w:pPr>
              <w:pStyle w:val="HuvudrubrikFlisteNr"/>
            </w:pPr>
          </w:p>
        </w:tc>
        <w:tc>
          <w:tcPr>
            <w:tcW w:w="6237" w:type="dxa"/>
          </w:tcPr>
          <w:p w:rsidR="00914558" w:rsidRPr="006D166F" w:rsidRDefault="00914558" w:rsidP="002620F4">
            <w:pPr>
              <w:pStyle w:val="HuvudrubrikEnsam"/>
            </w:pPr>
            <w:r w:rsidRPr="006D166F">
              <w:t>Avsägelse</w:t>
            </w:r>
          </w:p>
        </w:tc>
        <w:tc>
          <w:tcPr>
            <w:tcW w:w="2481" w:type="dxa"/>
          </w:tcPr>
          <w:p w:rsidR="00914558" w:rsidRPr="006D166F" w:rsidRDefault="00914558" w:rsidP="002620F4">
            <w:pPr>
              <w:pStyle w:val="HuvudrubrikKolumn3"/>
            </w:pPr>
          </w:p>
        </w:tc>
      </w:tr>
      <w:tr w:rsidR="00914558" w:rsidRPr="006D166F" w:rsidTr="002620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14558" w:rsidRPr="006D166F" w:rsidRDefault="00914558" w:rsidP="002620F4">
            <w:pPr>
              <w:pStyle w:val="FlistaNrText"/>
            </w:pPr>
          </w:p>
        </w:tc>
        <w:tc>
          <w:tcPr>
            <w:tcW w:w="6237" w:type="dxa"/>
          </w:tcPr>
          <w:p w:rsidR="00914558" w:rsidRPr="006D166F" w:rsidRDefault="00870860" w:rsidP="002620F4">
            <w:r w:rsidRPr="006D166F">
              <w:t>Jan Björkman (s)</w:t>
            </w:r>
            <w:r w:rsidR="00914558" w:rsidRPr="006D166F">
              <w:t xml:space="preserve"> som suppleant i konstitutionsutskottet</w:t>
            </w:r>
          </w:p>
        </w:tc>
        <w:tc>
          <w:tcPr>
            <w:tcW w:w="2481" w:type="dxa"/>
          </w:tcPr>
          <w:p w:rsidR="00914558" w:rsidRPr="006D166F" w:rsidRDefault="00914558" w:rsidP="002620F4">
            <w:pPr>
              <w:rPr>
                <w:spacing w:val="-4"/>
              </w:rPr>
            </w:pPr>
          </w:p>
        </w:tc>
      </w:tr>
    </w:tbl>
    <w:p w:rsidR="00914558" w:rsidRPr="006D166F" w:rsidRDefault="00914558" w:rsidP="00914558">
      <w:pPr>
        <w:pStyle w:val="Blankrad"/>
      </w:pPr>
      <w:r w:rsidRPr="006D166F">
        <w:t>   </w:t>
      </w:r>
    </w:p>
    <w:p w:rsidR="007319FF" w:rsidRPr="006D166F" w:rsidRDefault="007319FF" w:rsidP="00914558">
      <w:pPr>
        <w:pStyle w:val="Blankrad"/>
      </w:pPr>
    </w:p>
    <w:p w:rsidR="007319FF" w:rsidRPr="006D166F" w:rsidRDefault="007319FF" w:rsidP="00914558">
      <w:pPr>
        <w:pStyle w:val="Blankrad"/>
      </w:pPr>
    </w:p>
    <w:p w:rsidR="007319FF" w:rsidRPr="006D166F" w:rsidRDefault="007319FF" w:rsidP="00914558">
      <w:pPr>
        <w:pStyle w:val="Blankrad"/>
      </w:pPr>
    </w:p>
    <w:p w:rsidR="00914558" w:rsidRPr="006D166F" w:rsidRDefault="00914558" w:rsidP="00914558">
      <w:pPr>
        <w:pStyle w:val="Blankrad"/>
      </w:pPr>
      <w:r w:rsidRPr="006D166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14558" w:rsidRPr="006D166F" w:rsidTr="002620F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14558" w:rsidRPr="006D166F" w:rsidRDefault="00914558" w:rsidP="002620F4">
            <w:pPr>
              <w:pStyle w:val="HuvudrubrikFlisteNr"/>
            </w:pPr>
          </w:p>
        </w:tc>
        <w:tc>
          <w:tcPr>
            <w:tcW w:w="6237" w:type="dxa"/>
          </w:tcPr>
          <w:p w:rsidR="00914558" w:rsidRPr="006D166F" w:rsidRDefault="00914558" w:rsidP="002620F4">
            <w:pPr>
              <w:pStyle w:val="HuvudrubrikEnsam"/>
            </w:pPr>
            <w:bookmarkStart w:id="1" w:name="TypRubrik"/>
            <w:bookmarkEnd w:id="1"/>
            <w:r w:rsidRPr="006D166F">
              <w:t>Anmälan om kompletteringsval</w:t>
            </w:r>
          </w:p>
        </w:tc>
        <w:tc>
          <w:tcPr>
            <w:tcW w:w="2481" w:type="dxa"/>
          </w:tcPr>
          <w:p w:rsidR="00914558" w:rsidRPr="006D166F" w:rsidRDefault="00914558" w:rsidP="002620F4">
            <w:pPr>
              <w:pStyle w:val="HuvudrubrikKolumn3"/>
            </w:pPr>
          </w:p>
        </w:tc>
      </w:tr>
      <w:tr w:rsidR="00914558" w:rsidRPr="006D166F" w:rsidTr="002620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14558" w:rsidRPr="006D166F" w:rsidRDefault="00914558" w:rsidP="002620F4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914558" w:rsidRPr="006D166F" w:rsidRDefault="00870860" w:rsidP="002620F4">
            <w:r w:rsidRPr="006D166F">
              <w:t>Tone Tingsgård (s)</w:t>
            </w:r>
            <w:r w:rsidR="00914558" w:rsidRPr="006D166F">
              <w:t xml:space="preserve"> som suppleant i konstitutionsutskottet</w:t>
            </w:r>
          </w:p>
        </w:tc>
        <w:tc>
          <w:tcPr>
            <w:tcW w:w="2481" w:type="dxa"/>
          </w:tcPr>
          <w:p w:rsidR="00914558" w:rsidRPr="006D166F" w:rsidRDefault="00914558" w:rsidP="002620F4">
            <w:pPr>
              <w:rPr>
                <w:spacing w:val="-4"/>
              </w:rPr>
            </w:pPr>
          </w:p>
        </w:tc>
      </w:tr>
    </w:tbl>
    <w:p w:rsidR="00914558" w:rsidRPr="006D166F" w:rsidRDefault="00914558" w:rsidP="00914558">
      <w:pPr>
        <w:pStyle w:val="Blankrad"/>
      </w:pPr>
      <w:r w:rsidRPr="006D166F">
        <w:t>     </w:t>
      </w:r>
    </w:p>
    <w:p w:rsidR="007319FF" w:rsidRPr="006D166F" w:rsidRDefault="007319FF" w:rsidP="00914558">
      <w:pPr>
        <w:pStyle w:val="Blankrad"/>
      </w:pPr>
    </w:p>
    <w:p w:rsidR="007319FF" w:rsidRPr="006D166F" w:rsidRDefault="007319FF" w:rsidP="00914558">
      <w:pPr>
        <w:pStyle w:val="Blankrad"/>
      </w:pPr>
    </w:p>
    <w:p w:rsidR="007319FF" w:rsidRPr="006D166F" w:rsidRDefault="007319FF" w:rsidP="00914558">
      <w:pPr>
        <w:pStyle w:val="Blankrad"/>
      </w:pPr>
    </w:p>
    <w:p w:rsidR="007319FF" w:rsidRPr="006D166F" w:rsidRDefault="007319FF" w:rsidP="00914558">
      <w:pPr>
        <w:pStyle w:val="Blankrad"/>
      </w:pPr>
    </w:p>
    <w:p w:rsidR="007319FF" w:rsidRPr="006D166F" w:rsidRDefault="007319FF" w:rsidP="00914558">
      <w:pPr>
        <w:pStyle w:val="Blankrad"/>
      </w:pPr>
    </w:p>
    <w:p w:rsidR="00914558" w:rsidRPr="006D166F" w:rsidRDefault="00914558" w:rsidP="00914558">
      <w:pPr>
        <w:pStyle w:val="Blankrad"/>
      </w:pPr>
      <w:r w:rsidRPr="006D166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14558" w:rsidRPr="006D166F" w:rsidTr="002620F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14558" w:rsidRPr="006D166F" w:rsidRDefault="00914558" w:rsidP="002620F4">
            <w:pPr>
              <w:pStyle w:val="HuvudrubrikFlisteNr"/>
            </w:pPr>
          </w:p>
        </w:tc>
        <w:tc>
          <w:tcPr>
            <w:tcW w:w="6237" w:type="dxa"/>
          </w:tcPr>
          <w:p w:rsidR="00914558" w:rsidRPr="006D166F" w:rsidRDefault="00A078E2" w:rsidP="002620F4">
            <w:pPr>
              <w:pStyle w:val="HuvudrubrikEnsam"/>
            </w:pPr>
            <w:bookmarkStart w:id="3" w:name="Start_FördröjdaInterpellationer"/>
            <w:bookmarkEnd w:id="3"/>
            <w:r w:rsidRPr="006D166F">
              <w:t>Anmälan om fördröjda svar på interpellationer</w:t>
            </w:r>
          </w:p>
        </w:tc>
        <w:tc>
          <w:tcPr>
            <w:tcW w:w="2481" w:type="dxa"/>
          </w:tcPr>
          <w:p w:rsidR="00914558" w:rsidRPr="006D166F" w:rsidRDefault="00914558" w:rsidP="002620F4">
            <w:pPr>
              <w:pStyle w:val="HuvudrubrikKolumn3"/>
            </w:pPr>
          </w:p>
        </w:tc>
      </w:tr>
      <w:tr w:rsidR="00914558" w:rsidRPr="006D166F" w:rsidTr="002620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14558" w:rsidRPr="006D166F" w:rsidRDefault="00914558" w:rsidP="00A078E2">
            <w:pPr>
              <w:pStyle w:val="FlistaNrText"/>
            </w:pPr>
          </w:p>
        </w:tc>
        <w:tc>
          <w:tcPr>
            <w:tcW w:w="6237" w:type="dxa"/>
          </w:tcPr>
          <w:p w:rsidR="00A078E2" w:rsidRPr="006D166F" w:rsidRDefault="00A078E2" w:rsidP="002620F4">
            <w:r w:rsidRPr="006D166F">
              <w:t>2007/08:89 av Kalle Larsson (v)</w:t>
            </w:r>
          </w:p>
          <w:p w:rsidR="00914558" w:rsidRPr="006D166F" w:rsidRDefault="00A078E2" w:rsidP="002620F4">
            <w:r w:rsidRPr="006D166F">
              <w:t>Rätten till skydd undan väpnad konflikt</w:t>
            </w:r>
          </w:p>
        </w:tc>
        <w:tc>
          <w:tcPr>
            <w:tcW w:w="2481" w:type="dxa"/>
          </w:tcPr>
          <w:p w:rsidR="00914558" w:rsidRPr="006D166F" w:rsidRDefault="00914558" w:rsidP="002620F4">
            <w:pPr>
              <w:rPr>
                <w:spacing w:val="-4"/>
              </w:rPr>
            </w:pPr>
          </w:p>
        </w:tc>
      </w:tr>
      <w:tr w:rsidR="00A078E2" w:rsidRPr="006D166F" w:rsidTr="002620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78E2" w:rsidRPr="006D166F" w:rsidRDefault="00A078E2" w:rsidP="00A078E2">
            <w:pPr>
              <w:pStyle w:val="FlistaNrText"/>
            </w:pPr>
          </w:p>
        </w:tc>
        <w:tc>
          <w:tcPr>
            <w:tcW w:w="6237" w:type="dxa"/>
          </w:tcPr>
          <w:p w:rsidR="00A078E2" w:rsidRPr="006D166F" w:rsidRDefault="00A078E2" w:rsidP="002620F4">
            <w:r w:rsidRPr="006D166F">
              <w:t>2007/08:94 av Raimo Pärssinen (s)</w:t>
            </w:r>
          </w:p>
          <w:p w:rsidR="00A078E2" w:rsidRPr="006D166F" w:rsidRDefault="00A078E2" w:rsidP="002620F4">
            <w:r w:rsidRPr="006D166F">
              <w:t>Nedläggning av Norrsundets massabruk</w:t>
            </w:r>
          </w:p>
        </w:tc>
        <w:tc>
          <w:tcPr>
            <w:tcW w:w="2481" w:type="dxa"/>
          </w:tcPr>
          <w:p w:rsidR="00A078E2" w:rsidRPr="006D166F" w:rsidRDefault="00A078E2" w:rsidP="002620F4">
            <w:pPr>
              <w:rPr>
                <w:spacing w:val="-4"/>
              </w:rPr>
            </w:pPr>
          </w:p>
        </w:tc>
      </w:tr>
      <w:tr w:rsidR="00A078E2" w:rsidRPr="006D166F" w:rsidTr="002620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78E2" w:rsidRPr="006D166F" w:rsidRDefault="00A078E2" w:rsidP="00A078E2">
            <w:pPr>
              <w:pStyle w:val="FlistaNrText"/>
            </w:pPr>
          </w:p>
        </w:tc>
        <w:tc>
          <w:tcPr>
            <w:tcW w:w="6237" w:type="dxa"/>
          </w:tcPr>
          <w:p w:rsidR="00A078E2" w:rsidRPr="006D166F" w:rsidRDefault="00A078E2" w:rsidP="002620F4">
            <w:r w:rsidRPr="006D166F">
              <w:t>2007/08:126 av Per Bolund (mp)</w:t>
            </w:r>
          </w:p>
          <w:p w:rsidR="00A078E2" w:rsidRPr="006D166F" w:rsidRDefault="00A078E2" w:rsidP="002620F4">
            <w:r w:rsidRPr="006D166F">
              <w:t>Tilldelning av utsläppsrätter och klimatmål</w:t>
            </w:r>
          </w:p>
        </w:tc>
        <w:tc>
          <w:tcPr>
            <w:tcW w:w="2481" w:type="dxa"/>
          </w:tcPr>
          <w:p w:rsidR="00A078E2" w:rsidRPr="006D166F" w:rsidRDefault="00A078E2" w:rsidP="002620F4">
            <w:pPr>
              <w:rPr>
                <w:spacing w:val="-4"/>
              </w:rPr>
            </w:pPr>
          </w:p>
        </w:tc>
      </w:tr>
    </w:tbl>
    <w:p w:rsidR="00914558" w:rsidRPr="006D166F" w:rsidRDefault="00914558" w:rsidP="00914558">
      <w:pPr>
        <w:pStyle w:val="Blankrad"/>
      </w:pPr>
      <w:r w:rsidRPr="006D166F">
        <w:t>     </w:t>
      </w:r>
    </w:p>
    <w:p w:rsidR="00914558" w:rsidRPr="006D166F" w:rsidRDefault="00914558" w:rsidP="00914558">
      <w:pPr>
        <w:pStyle w:val="Blankrad"/>
      </w:pPr>
      <w:r w:rsidRPr="006D166F">
        <w:t xml:space="preserve">     </w:t>
      </w:r>
    </w:p>
    <w:p w:rsidR="007319FF" w:rsidRPr="006D166F" w:rsidRDefault="007319FF" w:rsidP="00914558">
      <w:pPr>
        <w:pStyle w:val="Blankrad"/>
      </w:pPr>
    </w:p>
    <w:p w:rsidR="007319FF" w:rsidRPr="006D166F" w:rsidRDefault="007319FF" w:rsidP="00914558">
      <w:pPr>
        <w:pStyle w:val="Blankrad"/>
      </w:pPr>
    </w:p>
    <w:p w:rsidR="007319FF" w:rsidRPr="006D166F" w:rsidRDefault="007319FF" w:rsidP="00914558">
      <w:pPr>
        <w:pStyle w:val="Blankrad"/>
      </w:pPr>
    </w:p>
    <w:p w:rsidR="007319FF" w:rsidRPr="006D166F" w:rsidRDefault="007319FF" w:rsidP="00914558">
      <w:pPr>
        <w:pStyle w:val="Blankrad"/>
      </w:pPr>
    </w:p>
    <w:p w:rsidR="00914558" w:rsidRPr="006D166F" w:rsidRDefault="00914558">
      <w:pPr>
        <w:pStyle w:val="Blankrad"/>
      </w:pPr>
      <w:bookmarkStart w:id="4" w:name="Start"/>
      <w:bookmarkEnd w:id="4"/>
      <w:r w:rsidRPr="006D166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14558" w:rsidRPr="006D166F" w:rsidTr="002620F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14558" w:rsidRPr="006D166F" w:rsidRDefault="00914558" w:rsidP="002620F4">
            <w:pPr>
              <w:pStyle w:val="HuvudrubrikFlisteNr"/>
            </w:pPr>
          </w:p>
        </w:tc>
        <w:tc>
          <w:tcPr>
            <w:tcW w:w="6237" w:type="dxa"/>
          </w:tcPr>
          <w:p w:rsidR="00914558" w:rsidRPr="006D166F" w:rsidRDefault="00A078E2" w:rsidP="002620F4">
            <w:pPr>
              <w:pStyle w:val="Huvudrubrik"/>
            </w:pPr>
            <w:bookmarkStart w:id="5" w:name="Start_Interpellationer"/>
            <w:bookmarkEnd w:id="5"/>
            <w:r w:rsidRPr="006D166F">
              <w:t>Svar på interpellationer</w:t>
            </w:r>
          </w:p>
        </w:tc>
        <w:tc>
          <w:tcPr>
            <w:tcW w:w="2481" w:type="dxa"/>
          </w:tcPr>
          <w:p w:rsidR="00914558" w:rsidRPr="006D166F" w:rsidRDefault="00914558" w:rsidP="002620F4">
            <w:pPr>
              <w:pStyle w:val="HuvudrubrikKolumn3"/>
            </w:pPr>
          </w:p>
        </w:tc>
      </w:tr>
      <w:tr w:rsidR="00914558" w:rsidRPr="006D166F" w:rsidTr="002620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14558" w:rsidRPr="006D166F" w:rsidRDefault="00914558" w:rsidP="00A078E2">
            <w:pPr>
              <w:pStyle w:val="Besvaradav"/>
            </w:pPr>
          </w:p>
        </w:tc>
        <w:tc>
          <w:tcPr>
            <w:tcW w:w="6237" w:type="dxa"/>
          </w:tcPr>
          <w:p w:rsidR="00914558" w:rsidRPr="006D166F" w:rsidRDefault="00A078E2" w:rsidP="00A078E2">
            <w:pPr>
              <w:pStyle w:val="Besvaradav"/>
            </w:pPr>
            <w:r w:rsidRPr="006D166F">
              <w:t>Statsrådet Cristina Husmark Pehrsson (m)</w:t>
            </w:r>
          </w:p>
        </w:tc>
        <w:tc>
          <w:tcPr>
            <w:tcW w:w="2481" w:type="dxa"/>
          </w:tcPr>
          <w:p w:rsidR="00914558" w:rsidRPr="006D166F" w:rsidRDefault="00914558" w:rsidP="00A078E2">
            <w:pPr>
              <w:pStyle w:val="Besvaradav"/>
              <w:rPr>
                <w:spacing w:val="-4"/>
              </w:rPr>
            </w:pPr>
          </w:p>
        </w:tc>
      </w:tr>
      <w:tr w:rsidR="00A078E2" w:rsidRPr="006D166F" w:rsidTr="002620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78E2" w:rsidRPr="006D166F" w:rsidRDefault="00A078E2" w:rsidP="00A078E2">
            <w:pPr>
              <w:pStyle w:val="FlistaNrText"/>
            </w:pPr>
          </w:p>
        </w:tc>
        <w:tc>
          <w:tcPr>
            <w:tcW w:w="6237" w:type="dxa"/>
          </w:tcPr>
          <w:p w:rsidR="00A078E2" w:rsidRPr="006D166F" w:rsidRDefault="00A078E2" w:rsidP="00A078E2">
            <w:r w:rsidRPr="006D166F">
              <w:t>2007/08:81 av Tomas Eneroth (s)</w:t>
            </w:r>
          </w:p>
          <w:p w:rsidR="00A078E2" w:rsidRPr="006D166F" w:rsidRDefault="00A078E2" w:rsidP="00A078E2">
            <w:r w:rsidRPr="006D166F">
              <w:t>Begränsningar i avtalsförsäkringarna</w:t>
            </w:r>
          </w:p>
        </w:tc>
        <w:tc>
          <w:tcPr>
            <w:tcW w:w="2481" w:type="dxa"/>
          </w:tcPr>
          <w:p w:rsidR="00A078E2" w:rsidRPr="006D166F" w:rsidRDefault="00A078E2" w:rsidP="00A078E2">
            <w:pPr>
              <w:rPr>
                <w:spacing w:val="-4"/>
              </w:rPr>
            </w:pPr>
          </w:p>
        </w:tc>
      </w:tr>
      <w:tr w:rsidR="00A078E2" w:rsidRPr="006D166F" w:rsidTr="002620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78E2" w:rsidRPr="006D166F" w:rsidRDefault="00A078E2" w:rsidP="00A078E2">
            <w:pPr>
              <w:pStyle w:val="FlistaNrText"/>
            </w:pPr>
          </w:p>
        </w:tc>
        <w:tc>
          <w:tcPr>
            <w:tcW w:w="6237" w:type="dxa"/>
          </w:tcPr>
          <w:p w:rsidR="00A078E2" w:rsidRPr="006D166F" w:rsidRDefault="00A078E2" w:rsidP="00A078E2">
            <w:r w:rsidRPr="006D166F">
              <w:t>2007/08:103 av Kurt Kvarnström (s)</w:t>
            </w:r>
          </w:p>
          <w:p w:rsidR="00A078E2" w:rsidRPr="006D166F" w:rsidRDefault="00A078E2" w:rsidP="00A078E2">
            <w:r w:rsidRPr="006D166F">
              <w:t>Förutsättningar för utveckling av den finansiella samordningen</w:t>
            </w:r>
          </w:p>
        </w:tc>
        <w:tc>
          <w:tcPr>
            <w:tcW w:w="2481" w:type="dxa"/>
          </w:tcPr>
          <w:p w:rsidR="00A078E2" w:rsidRPr="006D166F" w:rsidRDefault="00A078E2" w:rsidP="00A078E2">
            <w:pPr>
              <w:rPr>
                <w:spacing w:val="-4"/>
              </w:rPr>
            </w:pPr>
          </w:p>
        </w:tc>
      </w:tr>
      <w:tr w:rsidR="00A078E2" w:rsidRPr="006D166F" w:rsidTr="002620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78E2" w:rsidRPr="006D166F" w:rsidRDefault="00A078E2" w:rsidP="00A078E2">
            <w:pPr>
              <w:pStyle w:val="Besvaradav"/>
            </w:pPr>
          </w:p>
        </w:tc>
        <w:tc>
          <w:tcPr>
            <w:tcW w:w="6237" w:type="dxa"/>
          </w:tcPr>
          <w:p w:rsidR="00A078E2" w:rsidRPr="006D166F" w:rsidRDefault="00A078E2" w:rsidP="00A078E2">
            <w:pPr>
              <w:pStyle w:val="Besvaradav"/>
            </w:pPr>
            <w:r w:rsidRPr="006D166F">
              <w:t>Jordbruksminister Eskil Erlandsson (c)</w:t>
            </w:r>
          </w:p>
        </w:tc>
        <w:tc>
          <w:tcPr>
            <w:tcW w:w="2481" w:type="dxa"/>
          </w:tcPr>
          <w:p w:rsidR="00A078E2" w:rsidRPr="006D166F" w:rsidRDefault="00A078E2" w:rsidP="00A078E2">
            <w:pPr>
              <w:pStyle w:val="Besvaradav"/>
              <w:rPr>
                <w:spacing w:val="-4"/>
              </w:rPr>
            </w:pPr>
          </w:p>
        </w:tc>
      </w:tr>
      <w:tr w:rsidR="00A078E2" w:rsidRPr="006D166F" w:rsidTr="002620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78E2" w:rsidRPr="006D166F" w:rsidRDefault="00A078E2" w:rsidP="00A078E2">
            <w:pPr>
              <w:pStyle w:val="FlistaNrText"/>
            </w:pPr>
          </w:p>
        </w:tc>
        <w:tc>
          <w:tcPr>
            <w:tcW w:w="6237" w:type="dxa"/>
          </w:tcPr>
          <w:p w:rsidR="00A078E2" w:rsidRPr="006D166F" w:rsidRDefault="00A078E2" w:rsidP="00A078E2">
            <w:r w:rsidRPr="006D166F">
              <w:t>2007/08:79 av Jacob Johnson (v)</w:t>
            </w:r>
          </w:p>
          <w:p w:rsidR="00A078E2" w:rsidRPr="006D166F" w:rsidRDefault="00A078E2" w:rsidP="00A078E2">
            <w:r w:rsidRPr="006D166F">
              <w:t>Hälsokontrollen av EU:s jordbrukspolitik</w:t>
            </w:r>
          </w:p>
        </w:tc>
        <w:tc>
          <w:tcPr>
            <w:tcW w:w="2481" w:type="dxa"/>
          </w:tcPr>
          <w:p w:rsidR="00A078E2" w:rsidRPr="006D166F" w:rsidRDefault="00A078E2" w:rsidP="00A078E2">
            <w:pPr>
              <w:rPr>
                <w:spacing w:val="-4"/>
              </w:rPr>
            </w:pPr>
          </w:p>
        </w:tc>
      </w:tr>
      <w:tr w:rsidR="00A078E2" w:rsidRPr="006D166F" w:rsidTr="002620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78E2" w:rsidRPr="006D166F" w:rsidRDefault="00A078E2" w:rsidP="00A078E2">
            <w:pPr>
              <w:pStyle w:val="FlistaNrText"/>
            </w:pPr>
          </w:p>
        </w:tc>
        <w:tc>
          <w:tcPr>
            <w:tcW w:w="6237" w:type="dxa"/>
          </w:tcPr>
          <w:p w:rsidR="00A078E2" w:rsidRPr="006D166F" w:rsidRDefault="00A078E2" w:rsidP="00A078E2">
            <w:r w:rsidRPr="006D166F">
              <w:t>2007/08:80 av Jacob Johnson (v)</w:t>
            </w:r>
          </w:p>
          <w:p w:rsidR="00A078E2" w:rsidRPr="006D166F" w:rsidRDefault="00A078E2" w:rsidP="00A078E2">
            <w:r w:rsidRPr="006D166F">
              <w:t>Ekologisk produktion av livsmedel</w:t>
            </w:r>
          </w:p>
        </w:tc>
        <w:tc>
          <w:tcPr>
            <w:tcW w:w="2481" w:type="dxa"/>
          </w:tcPr>
          <w:p w:rsidR="00A078E2" w:rsidRPr="006D166F" w:rsidRDefault="00A078E2" w:rsidP="00A078E2">
            <w:pPr>
              <w:rPr>
                <w:spacing w:val="-4"/>
              </w:rPr>
            </w:pPr>
          </w:p>
        </w:tc>
      </w:tr>
      <w:tr w:rsidR="00A078E2" w:rsidRPr="006D166F" w:rsidTr="002620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78E2" w:rsidRPr="006D166F" w:rsidRDefault="00A078E2" w:rsidP="00A078E2">
            <w:pPr>
              <w:pStyle w:val="Besvaradav"/>
            </w:pPr>
          </w:p>
        </w:tc>
        <w:tc>
          <w:tcPr>
            <w:tcW w:w="6237" w:type="dxa"/>
          </w:tcPr>
          <w:p w:rsidR="00A078E2" w:rsidRPr="006D166F" w:rsidRDefault="00A078E2" w:rsidP="00A078E2">
            <w:pPr>
              <w:pStyle w:val="Besvaradav"/>
            </w:pPr>
            <w:r w:rsidRPr="006D166F">
              <w:t>Miljöminister Andreas Carlgren (c)</w:t>
            </w:r>
          </w:p>
        </w:tc>
        <w:tc>
          <w:tcPr>
            <w:tcW w:w="2481" w:type="dxa"/>
          </w:tcPr>
          <w:p w:rsidR="00A078E2" w:rsidRPr="006D166F" w:rsidRDefault="00A078E2" w:rsidP="00A078E2">
            <w:pPr>
              <w:pStyle w:val="Besvaradav"/>
              <w:rPr>
                <w:spacing w:val="-4"/>
              </w:rPr>
            </w:pPr>
          </w:p>
        </w:tc>
      </w:tr>
      <w:tr w:rsidR="00A078E2" w:rsidRPr="006D166F" w:rsidTr="002620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78E2" w:rsidRPr="006D166F" w:rsidRDefault="00A078E2" w:rsidP="00A078E2">
            <w:pPr>
              <w:pStyle w:val="FlistaNrText"/>
            </w:pPr>
          </w:p>
        </w:tc>
        <w:tc>
          <w:tcPr>
            <w:tcW w:w="6237" w:type="dxa"/>
          </w:tcPr>
          <w:p w:rsidR="00A078E2" w:rsidRPr="006D166F" w:rsidRDefault="00A078E2" w:rsidP="00A078E2">
            <w:r w:rsidRPr="006D166F">
              <w:t>2007/08:30 av Wiwi-Anne Johansson (v)</w:t>
            </w:r>
          </w:p>
          <w:p w:rsidR="00A078E2" w:rsidRPr="006D166F" w:rsidRDefault="00A078E2" w:rsidP="00A078E2">
            <w:r w:rsidRPr="006D166F">
              <w:t>Svenskt kärnbränsle till Sellafield</w:t>
            </w:r>
          </w:p>
        </w:tc>
        <w:tc>
          <w:tcPr>
            <w:tcW w:w="2481" w:type="dxa"/>
          </w:tcPr>
          <w:p w:rsidR="00A078E2" w:rsidRPr="006D166F" w:rsidRDefault="00A078E2" w:rsidP="00A078E2">
            <w:pPr>
              <w:rPr>
                <w:spacing w:val="-4"/>
              </w:rPr>
            </w:pPr>
          </w:p>
        </w:tc>
      </w:tr>
      <w:tr w:rsidR="00A078E2" w:rsidRPr="006D166F" w:rsidTr="002620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78E2" w:rsidRPr="006D166F" w:rsidRDefault="00A078E2" w:rsidP="00FD755B">
            <w:pPr>
              <w:pStyle w:val="Besvaradav"/>
              <w:pageBreakBefore/>
            </w:pPr>
          </w:p>
        </w:tc>
        <w:tc>
          <w:tcPr>
            <w:tcW w:w="6237" w:type="dxa"/>
          </w:tcPr>
          <w:p w:rsidR="00A078E2" w:rsidRPr="006D166F" w:rsidRDefault="00A078E2" w:rsidP="00FD755B">
            <w:pPr>
              <w:pStyle w:val="Besvaradav"/>
              <w:pageBreakBefore/>
            </w:pPr>
            <w:r w:rsidRPr="006D166F">
              <w:t>Kulturminister Lena Adelsohn Liljeroth (m)</w:t>
            </w:r>
          </w:p>
        </w:tc>
        <w:tc>
          <w:tcPr>
            <w:tcW w:w="2481" w:type="dxa"/>
          </w:tcPr>
          <w:p w:rsidR="00A078E2" w:rsidRPr="006D166F" w:rsidRDefault="00A078E2" w:rsidP="00FD755B">
            <w:pPr>
              <w:pStyle w:val="Besvaradav"/>
              <w:pageBreakBefore/>
              <w:rPr>
                <w:spacing w:val="-4"/>
              </w:rPr>
            </w:pPr>
          </w:p>
        </w:tc>
      </w:tr>
      <w:tr w:rsidR="00A078E2" w:rsidRPr="006D166F" w:rsidTr="002620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78E2" w:rsidRPr="006D166F" w:rsidRDefault="00A078E2" w:rsidP="00A078E2">
            <w:pPr>
              <w:pStyle w:val="FlistaNrText"/>
            </w:pPr>
          </w:p>
        </w:tc>
        <w:tc>
          <w:tcPr>
            <w:tcW w:w="6237" w:type="dxa"/>
          </w:tcPr>
          <w:p w:rsidR="00A078E2" w:rsidRPr="006D166F" w:rsidRDefault="00A078E2" w:rsidP="00A078E2">
            <w:r w:rsidRPr="006D166F">
              <w:t>2007/08:54 av Helene Petersson i Stockaryd (s)</w:t>
            </w:r>
          </w:p>
          <w:p w:rsidR="00A078E2" w:rsidRPr="006D166F" w:rsidRDefault="00A078E2" w:rsidP="00A078E2">
            <w:r w:rsidRPr="006D166F">
              <w:t>Presstödet</w:t>
            </w:r>
          </w:p>
        </w:tc>
        <w:tc>
          <w:tcPr>
            <w:tcW w:w="2481" w:type="dxa"/>
          </w:tcPr>
          <w:p w:rsidR="00A078E2" w:rsidRPr="006D166F" w:rsidRDefault="00A078E2" w:rsidP="00A078E2">
            <w:pPr>
              <w:rPr>
                <w:spacing w:val="-4"/>
              </w:rPr>
            </w:pPr>
          </w:p>
        </w:tc>
      </w:tr>
      <w:tr w:rsidR="00A078E2" w:rsidRPr="006D166F" w:rsidTr="002620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78E2" w:rsidRPr="006D166F" w:rsidRDefault="00A078E2" w:rsidP="00A078E2">
            <w:pPr>
              <w:pStyle w:val="FlistaNrText"/>
            </w:pPr>
          </w:p>
        </w:tc>
        <w:tc>
          <w:tcPr>
            <w:tcW w:w="6237" w:type="dxa"/>
          </w:tcPr>
          <w:p w:rsidR="00A078E2" w:rsidRPr="006D166F" w:rsidRDefault="00A078E2" w:rsidP="00A078E2">
            <w:r w:rsidRPr="006D166F">
              <w:t>2007/08:92 av Helene Petersson i Stockaryd (s)</w:t>
            </w:r>
          </w:p>
          <w:p w:rsidR="00A078E2" w:rsidRPr="006D166F" w:rsidRDefault="00A078E2" w:rsidP="00A078E2">
            <w:r w:rsidRPr="006D166F">
              <w:t>Problem med mediekoncentration</w:t>
            </w:r>
          </w:p>
        </w:tc>
        <w:tc>
          <w:tcPr>
            <w:tcW w:w="2481" w:type="dxa"/>
          </w:tcPr>
          <w:p w:rsidR="00A078E2" w:rsidRPr="006D166F" w:rsidRDefault="00A078E2" w:rsidP="00A078E2">
            <w:pPr>
              <w:rPr>
                <w:spacing w:val="-4"/>
              </w:rPr>
            </w:pPr>
          </w:p>
        </w:tc>
      </w:tr>
      <w:tr w:rsidR="00A078E2" w:rsidRPr="006D166F" w:rsidTr="002620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78E2" w:rsidRPr="006D166F" w:rsidRDefault="00A078E2" w:rsidP="00A078E2">
            <w:pPr>
              <w:pStyle w:val="Besvaradav"/>
            </w:pPr>
          </w:p>
        </w:tc>
        <w:tc>
          <w:tcPr>
            <w:tcW w:w="6237" w:type="dxa"/>
          </w:tcPr>
          <w:p w:rsidR="00A078E2" w:rsidRPr="006D166F" w:rsidRDefault="00A078E2" w:rsidP="00A078E2">
            <w:pPr>
              <w:pStyle w:val="Besvaradav"/>
            </w:pPr>
            <w:r w:rsidRPr="006D166F">
              <w:t>Statsrådet Åsa Torstensson (c)</w:t>
            </w:r>
          </w:p>
        </w:tc>
        <w:tc>
          <w:tcPr>
            <w:tcW w:w="2481" w:type="dxa"/>
          </w:tcPr>
          <w:p w:rsidR="00A078E2" w:rsidRPr="006D166F" w:rsidRDefault="00A078E2" w:rsidP="00A078E2">
            <w:pPr>
              <w:pStyle w:val="Besvaradav"/>
              <w:rPr>
                <w:spacing w:val="-4"/>
              </w:rPr>
            </w:pPr>
          </w:p>
        </w:tc>
      </w:tr>
      <w:tr w:rsidR="00A078E2" w:rsidRPr="006D166F" w:rsidTr="002620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78E2" w:rsidRPr="006D166F" w:rsidRDefault="00A078E2" w:rsidP="00A078E2">
            <w:pPr>
              <w:pStyle w:val="FlistaNrText"/>
            </w:pPr>
          </w:p>
        </w:tc>
        <w:tc>
          <w:tcPr>
            <w:tcW w:w="6237" w:type="dxa"/>
          </w:tcPr>
          <w:p w:rsidR="00A078E2" w:rsidRPr="006D166F" w:rsidRDefault="00A078E2" w:rsidP="00A078E2">
            <w:r w:rsidRPr="006D166F">
              <w:t>2007/08:78 av Monica Green (s)</w:t>
            </w:r>
          </w:p>
          <w:p w:rsidR="00A078E2" w:rsidRPr="006D166F" w:rsidRDefault="00A078E2" w:rsidP="00A078E2">
            <w:r w:rsidRPr="006D166F">
              <w:t>God infrastruktur och ett växande näringsliv</w:t>
            </w:r>
          </w:p>
        </w:tc>
        <w:tc>
          <w:tcPr>
            <w:tcW w:w="2481" w:type="dxa"/>
          </w:tcPr>
          <w:p w:rsidR="00A078E2" w:rsidRPr="006D166F" w:rsidRDefault="00A078E2" w:rsidP="00A078E2">
            <w:pPr>
              <w:rPr>
                <w:spacing w:val="-4"/>
              </w:rPr>
            </w:pPr>
          </w:p>
        </w:tc>
      </w:tr>
      <w:tr w:rsidR="00A078E2" w:rsidRPr="006D166F" w:rsidTr="002620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78E2" w:rsidRPr="006D166F" w:rsidRDefault="00A078E2" w:rsidP="00A078E2">
            <w:pPr>
              <w:pStyle w:val="FlistaNrText"/>
            </w:pPr>
          </w:p>
        </w:tc>
        <w:tc>
          <w:tcPr>
            <w:tcW w:w="6237" w:type="dxa"/>
          </w:tcPr>
          <w:p w:rsidR="00A078E2" w:rsidRPr="006D166F" w:rsidRDefault="00A078E2" w:rsidP="00A078E2">
            <w:r w:rsidRPr="006D166F">
              <w:t>2007/08:91 av Helena Leander (mp)</w:t>
            </w:r>
          </w:p>
          <w:p w:rsidR="00A078E2" w:rsidRPr="006D166F" w:rsidRDefault="00A078E2" w:rsidP="00A078E2">
            <w:r w:rsidRPr="006D166F">
              <w:t>Illegal rovdjursjakt med snöskoter</w:t>
            </w:r>
          </w:p>
        </w:tc>
        <w:tc>
          <w:tcPr>
            <w:tcW w:w="2481" w:type="dxa"/>
          </w:tcPr>
          <w:p w:rsidR="00A078E2" w:rsidRPr="006D166F" w:rsidRDefault="00A078E2" w:rsidP="00A078E2">
            <w:pPr>
              <w:rPr>
                <w:spacing w:val="-4"/>
              </w:rPr>
            </w:pPr>
          </w:p>
        </w:tc>
      </w:tr>
      <w:tr w:rsidR="00A078E2" w:rsidRPr="006D166F" w:rsidTr="002620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78E2" w:rsidRPr="006D166F" w:rsidRDefault="00A078E2" w:rsidP="00A078E2">
            <w:pPr>
              <w:pStyle w:val="FlistaNrText"/>
            </w:pPr>
          </w:p>
        </w:tc>
        <w:tc>
          <w:tcPr>
            <w:tcW w:w="6237" w:type="dxa"/>
          </w:tcPr>
          <w:p w:rsidR="00A078E2" w:rsidRPr="006D166F" w:rsidRDefault="00A078E2" w:rsidP="00A078E2">
            <w:r w:rsidRPr="006D166F">
              <w:t>2007/08:95 av Irene Oskarsson (kd)</w:t>
            </w:r>
          </w:p>
          <w:p w:rsidR="00A078E2" w:rsidRPr="006D166F" w:rsidRDefault="00A078E2" w:rsidP="00A078E2">
            <w:r w:rsidRPr="006D166F">
              <w:t>Infrastrukturinvesteringar</w:t>
            </w:r>
          </w:p>
        </w:tc>
        <w:tc>
          <w:tcPr>
            <w:tcW w:w="2481" w:type="dxa"/>
          </w:tcPr>
          <w:p w:rsidR="00A078E2" w:rsidRPr="006D166F" w:rsidRDefault="00A078E2" w:rsidP="00A078E2">
            <w:pPr>
              <w:rPr>
                <w:spacing w:val="-4"/>
              </w:rPr>
            </w:pPr>
          </w:p>
        </w:tc>
      </w:tr>
      <w:tr w:rsidR="00A078E2" w:rsidRPr="006D166F" w:rsidTr="002620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78E2" w:rsidRPr="006D166F" w:rsidRDefault="00A078E2" w:rsidP="00A078E2">
            <w:pPr>
              <w:pStyle w:val="FlistaNrText"/>
            </w:pPr>
          </w:p>
        </w:tc>
        <w:tc>
          <w:tcPr>
            <w:tcW w:w="6237" w:type="dxa"/>
          </w:tcPr>
          <w:p w:rsidR="00A078E2" w:rsidRPr="006D166F" w:rsidRDefault="00A078E2" w:rsidP="00A078E2">
            <w:r w:rsidRPr="006D166F">
              <w:t>2007/08:108 av Katarina Köhler (s)</w:t>
            </w:r>
          </w:p>
          <w:p w:rsidR="00A078E2" w:rsidRPr="006D166F" w:rsidRDefault="00A078E2" w:rsidP="00A078E2">
            <w:r w:rsidRPr="006D166F">
              <w:t>Regelverket för så kallade fyrhjulingar</w:t>
            </w:r>
          </w:p>
        </w:tc>
        <w:tc>
          <w:tcPr>
            <w:tcW w:w="2481" w:type="dxa"/>
          </w:tcPr>
          <w:p w:rsidR="00A078E2" w:rsidRPr="006D166F" w:rsidRDefault="00A078E2" w:rsidP="00A078E2">
            <w:pPr>
              <w:rPr>
                <w:spacing w:val="-4"/>
              </w:rPr>
            </w:pPr>
          </w:p>
        </w:tc>
      </w:tr>
      <w:tr w:rsidR="00A078E2" w:rsidRPr="006D166F" w:rsidTr="002620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78E2" w:rsidRPr="006D166F" w:rsidRDefault="00A078E2" w:rsidP="00A078E2">
            <w:pPr>
              <w:pStyle w:val="Besvaradav"/>
            </w:pPr>
          </w:p>
        </w:tc>
        <w:tc>
          <w:tcPr>
            <w:tcW w:w="6237" w:type="dxa"/>
          </w:tcPr>
          <w:p w:rsidR="00A078E2" w:rsidRPr="006D166F" w:rsidRDefault="00A078E2" w:rsidP="00A078E2">
            <w:pPr>
              <w:pStyle w:val="Besvaradav"/>
            </w:pPr>
            <w:r w:rsidRPr="006D166F">
              <w:t>Försvarsminister Sten Tolgfors (m)</w:t>
            </w:r>
          </w:p>
        </w:tc>
        <w:tc>
          <w:tcPr>
            <w:tcW w:w="2481" w:type="dxa"/>
          </w:tcPr>
          <w:p w:rsidR="00A078E2" w:rsidRPr="006D166F" w:rsidRDefault="00A078E2" w:rsidP="00A078E2">
            <w:pPr>
              <w:pStyle w:val="Besvaradav"/>
              <w:rPr>
                <w:spacing w:val="-4"/>
              </w:rPr>
            </w:pPr>
          </w:p>
        </w:tc>
      </w:tr>
      <w:tr w:rsidR="00A078E2" w:rsidRPr="006D166F" w:rsidTr="002620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78E2" w:rsidRPr="006D166F" w:rsidRDefault="00A078E2" w:rsidP="00A078E2">
            <w:pPr>
              <w:pStyle w:val="FlistaNrText"/>
            </w:pPr>
          </w:p>
        </w:tc>
        <w:tc>
          <w:tcPr>
            <w:tcW w:w="6237" w:type="dxa"/>
          </w:tcPr>
          <w:p w:rsidR="00A078E2" w:rsidRPr="006D166F" w:rsidRDefault="00A078E2" w:rsidP="00A078E2">
            <w:r w:rsidRPr="006D166F">
              <w:t>2007/08:72 av Monica Green (s)</w:t>
            </w:r>
          </w:p>
          <w:p w:rsidR="00A078E2" w:rsidRPr="006D166F" w:rsidRDefault="00A078E2" w:rsidP="00A078E2">
            <w:r w:rsidRPr="006D166F">
              <w:t>Samhällets krishanteringsförmåga</w:t>
            </w:r>
          </w:p>
        </w:tc>
        <w:tc>
          <w:tcPr>
            <w:tcW w:w="2481" w:type="dxa"/>
          </w:tcPr>
          <w:p w:rsidR="00A078E2" w:rsidRPr="006D166F" w:rsidRDefault="00A078E2" w:rsidP="00A078E2">
            <w:pPr>
              <w:rPr>
                <w:spacing w:val="-4"/>
              </w:rPr>
            </w:pPr>
          </w:p>
        </w:tc>
      </w:tr>
      <w:tr w:rsidR="00A078E2" w:rsidRPr="006D166F" w:rsidTr="002620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78E2" w:rsidRPr="006D166F" w:rsidRDefault="00A078E2" w:rsidP="00A078E2">
            <w:pPr>
              <w:pStyle w:val="FlistaNrText"/>
            </w:pPr>
          </w:p>
        </w:tc>
        <w:tc>
          <w:tcPr>
            <w:tcW w:w="6237" w:type="dxa"/>
          </w:tcPr>
          <w:p w:rsidR="00A078E2" w:rsidRPr="006D166F" w:rsidRDefault="00A078E2" w:rsidP="00A078E2">
            <w:r w:rsidRPr="006D166F">
              <w:t>2007/08:77 av Åsa Lindestam (s)</w:t>
            </w:r>
          </w:p>
          <w:p w:rsidR="00A078E2" w:rsidRPr="006D166F" w:rsidRDefault="00A078E2" w:rsidP="00A078E2">
            <w:r w:rsidRPr="006D166F">
              <w:t>Sveriges engagemang för europeisk flygskola i Söderhamn</w:t>
            </w:r>
          </w:p>
        </w:tc>
        <w:tc>
          <w:tcPr>
            <w:tcW w:w="2481" w:type="dxa"/>
          </w:tcPr>
          <w:p w:rsidR="00A078E2" w:rsidRPr="006D166F" w:rsidRDefault="00A078E2" w:rsidP="00A078E2">
            <w:pPr>
              <w:rPr>
                <w:spacing w:val="-4"/>
              </w:rPr>
            </w:pPr>
          </w:p>
        </w:tc>
      </w:tr>
      <w:tr w:rsidR="00A078E2" w:rsidRPr="006D166F" w:rsidTr="002620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78E2" w:rsidRPr="006D166F" w:rsidRDefault="00A078E2" w:rsidP="00A078E2">
            <w:pPr>
              <w:pStyle w:val="Besvaradav"/>
            </w:pPr>
          </w:p>
        </w:tc>
        <w:tc>
          <w:tcPr>
            <w:tcW w:w="6237" w:type="dxa"/>
          </w:tcPr>
          <w:p w:rsidR="00A078E2" w:rsidRPr="006D166F" w:rsidRDefault="00A078E2" w:rsidP="00A078E2">
            <w:pPr>
              <w:pStyle w:val="Besvaradav"/>
            </w:pPr>
            <w:r w:rsidRPr="006D166F">
              <w:t>Statsrådet Ewa Björling (m)</w:t>
            </w:r>
          </w:p>
        </w:tc>
        <w:tc>
          <w:tcPr>
            <w:tcW w:w="2481" w:type="dxa"/>
          </w:tcPr>
          <w:p w:rsidR="00A078E2" w:rsidRPr="006D166F" w:rsidRDefault="00A078E2" w:rsidP="00A078E2">
            <w:pPr>
              <w:pStyle w:val="Besvaradav"/>
              <w:rPr>
                <w:spacing w:val="-4"/>
              </w:rPr>
            </w:pPr>
          </w:p>
        </w:tc>
      </w:tr>
      <w:tr w:rsidR="00A078E2" w:rsidRPr="006D166F" w:rsidTr="002620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78E2" w:rsidRPr="006D166F" w:rsidRDefault="00A078E2" w:rsidP="00A078E2">
            <w:pPr>
              <w:pStyle w:val="FlistaNrText"/>
            </w:pPr>
          </w:p>
        </w:tc>
        <w:tc>
          <w:tcPr>
            <w:tcW w:w="6237" w:type="dxa"/>
          </w:tcPr>
          <w:p w:rsidR="00A078E2" w:rsidRPr="006D166F" w:rsidRDefault="00A078E2" w:rsidP="00A078E2">
            <w:r w:rsidRPr="006D166F">
              <w:t>2007/08:59 av Hans Linde (v)</w:t>
            </w:r>
          </w:p>
          <w:p w:rsidR="00A078E2" w:rsidRPr="006D166F" w:rsidRDefault="00A078E2" w:rsidP="00A078E2">
            <w:r w:rsidRPr="006D166F">
              <w:t>Försäljning av JAS Gripen till Thailand</w:t>
            </w:r>
          </w:p>
        </w:tc>
        <w:tc>
          <w:tcPr>
            <w:tcW w:w="2481" w:type="dxa"/>
          </w:tcPr>
          <w:p w:rsidR="00A078E2" w:rsidRPr="006D166F" w:rsidRDefault="00A078E2" w:rsidP="00A078E2">
            <w:pPr>
              <w:rPr>
                <w:spacing w:val="-4"/>
              </w:rPr>
            </w:pPr>
          </w:p>
        </w:tc>
      </w:tr>
      <w:tr w:rsidR="00A078E2" w:rsidRPr="006D166F" w:rsidTr="002620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78E2" w:rsidRPr="006D166F" w:rsidRDefault="00A078E2" w:rsidP="00A078E2">
            <w:pPr>
              <w:pStyle w:val="FlistaNrText"/>
            </w:pPr>
          </w:p>
        </w:tc>
        <w:tc>
          <w:tcPr>
            <w:tcW w:w="6237" w:type="dxa"/>
          </w:tcPr>
          <w:p w:rsidR="00A078E2" w:rsidRPr="006D166F" w:rsidRDefault="00A078E2" w:rsidP="00A078E2">
            <w:r w:rsidRPr="006D166F">
              <w:t>2007/08:66 av Peter Rådberg (mp)</w:t>
            </w:r>
          </w:p>
          <w:p w:rsidR="00A078E2" w:rsidRPr="006D166F" w:rsidRDefault="00A078E2" w:rsidP="00A078E2">
            <w:r w:rsidRPr="006D166F">
              <w:t>Försäljning av klusterbomber till USA</w:t>
            </w:r>
          </w:p>
        </w:tc>
        <w:tc>
          <w:tcPr>
            <w:tcW w:w="2481" w:type="dxa"/>
          </w:tcPr>
          <w:p w:rsidR="00A078E2" w:rsidRPr="006D166F" w:rsidRDefault="00A078E2" w:rsidP="00A078E2">
            <w:pPr>
              <w:rPr>
                <w:spacing w:val="-4"/>
              </w:rPr>
            </w:pPr>
          </w:p>
        </w:tc>
      </w:tr>
    </w:tbl>
    <w:p w:rsidR="00914558" w:rsidRPr="006D166F" w:rsidRDefault="00914558" w:rsidP="00914558">
      <w:pPr>
        <w:pStyle w:val="Blankrad"/>
      </w:pPr>
      <w:r w:rsidRPr="006D166F">
        <w:t>     </w:t>
      </w:r>
    </w:p>
    <w:p w:rsidR="00914558" w:rsidRPr="006D166F" w:rsidRDefault="00914558" w:rsidP="00914558">
      <w:pPr>
        <w:pStyle w:val="Blankrad"/>
      </w:pPr>
      <w:r w:rsidRPr="006D166F">
        <w:t xml:space="preserve">     </w:t>
      </w:r>
    </w:p>
    <w:p w:rsidR="007319FF" w:rsidRPr="006D166F" w:rsidRDefault="007319FF" w:rsidP="00914558">
      <w:pPr>
        <w:pStyle w:val="Blankrad"/>
      </w:pPr>
    </w:p>
    <w:p w:rsidR="007319FF" w:rsidRPr="006D166F" w:rsidRDefault="007319FF" w:rsidP="00914558">
      <w:pPr>
        <w:pStyle w:val="Blankrad"/>
      </w:pPr>
    </w:p>
    <w:p w:rsidR="007319FF" w:rsidRPr="006D166F" w:rsidRDefault="007319FF" w:rsidP="00914558">
      <w:pPr>
        <w:pStyle w:val="Blankrad"/>
      </w:pPr>
    </w:p>
    <w:p w:rsidR="007319FF" w:rsidRPr="006D166F" w:rsidRDefault="007319FF" w:rsidP="00914558">
      <w:pPr>
        <w:pStyle w:val="Blankrad"/>
      </w:pPr>
    </w:p>
    <w:p w:rsidR="00914558" w:rsidRPr="006D166F" w:rsidRDefault="00914558">
      <w:pPr>
        <w:pStyle w:val="Blankrad"/>
      </w:pPr>
      <w:r w:rsidRPr="006D166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14558" w:rsidRPr="006D166F" w:rsidTr="002620F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14558" w:rsidRPr="006D166F" w:rsidRDefault="00914558" w:rsidP="002620F4">
            <w:pPr>
              <w:pStyle w:val="HuvudrubrikFlisteNr"/>
            </w:pPr>
          </w:p>
        </w:tc>
        <w:tc>
          <w:tcPr>
            <w:tcW w:w="6237" w:type="dxa"/>
          </w:tcPr>
          <w:p w:rsidR="00914558" w:rsidRPr="006D166F" w:rsidRDefault="00914558" w:rsidP="002620F4">
            <w:pPr>
              <w:pStyle w:val="HuvudrubrikEnsam"/>
            </w:pPr>
            <w:r w:rsidRPr="006D166F">
              <w:t>Anmälan om uppteckningar vid EU-nämndens sammanträden</w:t>
            </w:r>
          </w:p>
        </w:tc>
        <w:tc>
          <w:tcPr>
            <w:tcW w:w="2481" w:type="dxa"/>
          </w:tcPr>
          <w:p w:rsidR="00914558" w:rsidRPr="006D166F" w:rsidRDefault="00914558" w:rsidP="002620F4">
            <w:pPr>
              <w:pStyle w:val="HuvudrubrikKolumn3"/>
            </w:pPr>
          </w:p>
        </w:tc>
      </w:tr>
      <w:tr w:rsidR="00914558" w:rsidRPr="006D166F" w:rsidTr="002620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14558" w:rsidRPr="006D166F" w:rsidRDefault="00914558" w:rsidP="002620F4">
            <w:pPr>
              <w:pStyle w:val="FlistaNrText"/>
            </w:pPr>
          </w:p>
        </w:tc>
        <w:tc>
          <w:tcPr>
            <w:tcW w:w="6237" w:type="dxa"/>
          </w:tcPr>
          <w:p w:rsidR="00914558" w:rsidRPr="006D166F" w:rsidRDefault="00914558" w:rsidP="002620F4">
            <w:r w:rsidRPr="006D166F">
              <w:t>2007/08:6 Fredagen den 19 oktober</w:t>
            </w:r>
          </w:p>
        </w:tc>
        <w:tc>
          <w:tcPr>
            <w:tcW w:w="2481" w:type="dxa"/>
          </w:tcPr>
          <w:p w:rsidR="00914558" w:rsidRPr="006D166F" w:rsidRDefault="00914558" w:rsidP="002620F4">
            <w:pPr>
              <w:rPr>
                <w:spacing w:val="-4"/>
              </w:rPr>
            </w:pPr>
          </w:p>
        </w:tc>
      </w:tr>
      <w:tr w:rsidR="00914558" w:rsidRPr="006D166F" w:rsidTr="002620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14558" w:rsidRPr="006D166F" w:rsidRDefault="00914558" w:rsidP="002620F4">
            <w:pPr>
              <w:pStyle w:val="FlistaNrText"/>
            </w:pPr>
          </w:p>
        </w:tc>
        <w:tc>
          <w:tcPr>
            <w:tcW w:w="6237" w:type="dxa"/>
          </w:tcPr>
          <w:p w:rsidR="00914558" w:rsidRPr="006D166F" w:rsidRDefault="00914558" w:rsidP="002620F4">
            <w:r w:rsidRPr="006D166F">
              <w:t>2007/08:7 Fredagen den 26 oktober</w:t>
            </w:r>
          </w:p>
        </w:tc>
        <w:tc>
          <w:tcPr>
            <w:tcW w:w="2481" w:type="dxa"/>
          </w:tcPr>
          <w:p w:rsidR="00914558" w:rsidRPr="006D166F" w:rsidRDefault="00914558" w:rsidP="002620F4">
            <w:pPr>
              <w:rPr>
                <w:spacing w:val="-4"/>
              </w:rPr>
            </w:pPr>
          </w:p>
        </w:tc>
      </w:tr>
    </w:tbl>
    <w:p w:rsidR="00914558" w:rsidRPr="006D166F" w:rsidRDefault="00914558" w:rsidP="00914558">
      <w:pPr>
        <w:pStyle w:val="Blankrad"/>
      </w:pPr>
      <w:r w:rsidRPr="006D166F">
        <w:t>     </w:t>
      </w:r>
    </w:p>
    <w:p w:rsidR="00914558" w:rsidRPr="006D166F" w:rsidRDefault="00914558" w:rsidP="00914558">
      <w:pPr>
        <w:pStyle w:val="Blankrad"/>
      </w:pPr>
      <w:r w:rsidRPr="006D166F">
        <w:t>     </w:t>
      </w:r>
    </w:p>
    <w:p w:rsidR="00914558" w:rsidRPr="006D166F" w:rsidRDefault="00914558">
      <w:pPr>
        <w:pStyle w:val="Blankrad"/>
      </w:pPr>
      <w:r w:rsidRPr="006D166F">
        <w:t xml:space="preserve">     </w:t>
      </w:r>
    </w:p>
    <w:p w:rsidR="007319FF" w:rsidRPr="006D166F" w:rsidRDefault="007319FF">
      <w:pPr>
        <w:pStyle w:val="Blankrad"/>
      </w:pPr>
    </w:p>
    <w:p w:rsidR="007319FF" w:rsidRPr="006D166F" w:rsidRDefault="007319FF">
      <w:pPr>
        <w:pStyle w:val="Blankrad"/>
      </w:pPr>
    </w:p>
    <w:p w:rsidR="007319FF" w:rsidRPr="006D166F" w:rsidRDefault="007319FF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14558" w:rsidRPr="006D166F" w:rsidTr="002620F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14558" w:rsidRPr="006D166F" w:rsidRDefault="00914558" w:rsidP="002620F4">
            <w:pPr>
              <w:pStyle w:val="HuvudrubrikFlisteNr"/>
            </w:pPr>
          </w:p>
        </w:tc>
        <w:tc>
          <w:tcPr>
            <w:tcW w:w="6237" w:type="dxa"/>
          </w:tcPr>
          <w:p w:rsidR="00914558" w:rsidRPr="006D166F" w:rsidRDefault="00A078E2" w:rsidP="002620F4">
            <w:pPr>
              <w:pStyle w:val="Huvudrubrik"/>
            </w:pPr>
            <w:bookmarkStart w:id="6" w:name="Start_ÄrendenFörBordläggning"/>
            <w:bookmarkEnd w:id="6"/>
            <w:r w:rsidRPr="006D166F">
              <w:t>Ärenden för bordläggning</w:t>
            </w:r>
          </w:p>
        </w:tc>
        <w:tc>
          <w:tcPr>
            <w:tcW w:w="2481" w:type="dxa"/>
          </w:tcPr>
          <w:p w:rsidR="00914558" w:rsidRPr="006D166F" w:rsidRDefault="00A078E2" w:rsidP="002620F4">
            <w:pPr>
              <w:pStyle w:val="HuvudrubrikKolumn3"/>
            </w:pPr>
            <w:r w:rsidRPr="006D166F">
              <w:t>Reservationer</w:t>
            </w:r>
          </w:p>
        </w:tc>
      </w:tr>
      <w:tr w:rsidR="00914558" w:rsidRPr="006D166F" w:rsidTr="002620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14558" w:rsidRPr="006D166F" w:rsidRDefault="00914558" w:rsidP="00A078E2">
            <w:pPr>
              <w:pStyle w:val="renderubrik"/>
            </w:pPr>
          </w:p>
        </w:tc>
        <w:tc>
          <w:tcPr>
            <w:tcW w:w="6237" w:type="dxa"/>
          </w:tcPr>
          <w:p w:rsidR="00914558" w:rsidRPr="006D166F" w:rsidRDefault="00A078E2" w:rsidP="00A078E2">
            <w:pPr>
              <w:pStyle w:val="renderubrik"/>
            </w:pPr>
            <w:r w:rsidRPr="006D166F">
              <w:t>Justitieutskottets betänkanden</w:t>
            </w:r>
          </w:p>
        </w:tc>
        <w:tc>
          <w:tcPr>
            <w:tcW w:w="2481" w:type="dxa"/>
          </w:tcPr>
          <w:p w:rsidR="00914558" w:rsidRPr="006D166F" w:rsidRDefault="00914558" w:rsidP="00A078E2">
            <w:pPr>
              <w:pStyle w:val="renderubrik"/>
              <w:rPr>
                <w:spacing w:val="-4"/>
              </w:rPr>
            </w:pPr>
          </w:p>
        </w:tc>
      </w:tr>
      <w:tr w:rsidR="00A078E2" w:rsidRPr="006D166F" w:rsidTr="002620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78E2" w:rsidRPr="006D166F" w:rsidRDefault="00A078E2" w:rsidP="00A078E2">
            <w:pPr>
              <w:pStyle w:val="FlistaNrText"/>
            </w:pPr>
          </w:p>
        </w:tc>
        <w:tc>
          <w:tcPr>
            <w:tcW w:w="6237" w:type="dxa"/>
          </w:tcPr>
          <w:p w:rsidR="00A078E2" w:rsidRPr="006D166F" w:rsidRDefault="00A078E2" w:rsidP="00A078E2">
            <w:r w:rsidRPr="006D166F">
              <w:t>2007/08:JuU9 Fortsatt giltighet av 1952 års tvångsmedelslag och lagen om hemlig kameraövervakning</w:t>
            </w:r>
          </w:p>
        </w:tc>
        <w:tc>
          <w:tcPr>
            <w:tcW w:w="2481" w:type="dxa"/>
          </w:tcPr>
          <w:p w:rsidR="00A078E2" w:rsidRPr="006D166F" w:rsidRDefault="00A078E2" w:rsidP="00A078E2">
            <w:pPr>
              <w:rPr>
                <w:spacing w:val="-4"/>
              </w:rPr>
            </w:pPr>
          </w:p>
        </w:tc>
      </w:tr>
      <w:tr w:rsidR="00A078E2" w:rsidRPr="006D166F" w:rsidTr="002620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78E2" w:rsidRPr="006D166F" w:rsidRDefault="00A078E2" w:rsidP="00A078E2">
            <w:pPr>
              <w:pStyle w:val="FlistaNrText"/>
            </w:pPr>
          </w:p>
        </w:tc>
        <w:tc>
          <w:tcPr>
            <w:tcW w:w="6237" w:type="dxa"/>
          </w:tcPr>
          <w:p w:rsidR="00A078E2" w:rsidRPr="006D166F" w:rsidRDefault="00A078E2" w:rsidP="00A078E2">
            <w:r w:rsidRPr="006D166F">
              <w:t>2007/08:JuU3 Vilande förslag om hemlig rumsavlyssning m.m.</w:t>
            </w:r>
          </w:p>
        </w:tc>
        <w:tc>
          <w:tcPr>
            <w:tcW w:w="2481" w:type="dxa"/>
          </w:tcPr>
          <w:p w:rsidR="00A078E2" w:rsidRPr="006D166F" w:rsidRDefault="00A078E2" w:rsidP="00A078E2">
            <w:pPr>
              <w:rPr>
                <w:spacing w:val="-4"/>
              </w:rPr>
            </w:pPr>
            <w:r w:rsidRPr="006D166F">
              <w:rPr>
                <w:spacing w:val="-4"/>
              </w:rPr>
              <w:t>18 res. (s,v,mp)</w:t>
            </w:r>
          </w:p>
        </w:tc>
      </w:tr>
      <w:tr w:rsidR="00A078E2" w:rsidRPr="006D166F" w:rsidTr="002620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78E2" w:rsidRPr="006D166F" w:rsidRDefault="00A078E2" w:rsidP="00A078E2">
            <w:pPr>
              <w:pStyle w:val="FlistaNrText"/>
            </w:pPr>
          </w:p>
        </w:tc>
        <w:tc>
          <w:tcPr>
            <w:tcW w:w="6237" w:type="dxa"/>
          </w:tcPr>
          <w:p w:rsidR="00A078E2" w:rsidRPr="006D166F" w:rsidRDefault="00A078E2" w:rsidP="00A078E2">
            <w:r w:rsidRPr="006D166F">
              <w:t>2007/08:JuU8 Övergångsbestämmelserna till polisdatalagen</w:t>
            </w:r>
          </w:p>
        </w:tc>
        <w:tc>
          <w:tcPr>
            <w:tcW w:w="2481" w:type="dxa"/>
          </w:tcPr>
          <w:p w:rsidR="00A078E2" w:rsidRPr="006D166F" w:rsidRDefault="00A078E2" w:rsidP="00A078E2">
            <w:pPr>
              <w:rPr>
                <w:spacing w:val="-4"/>
              </w:rPr>
            </w:pPr>
          </w:p>
        </w:tc>
      </w:tr>
      <w:tr w:rsidR="00A078E2" w:rsidRPr="006D166F" w:rsidTr="002620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78E2" w:rsidRPr="006D166F" w:rsidRDefault="00A078E2" w:rsidP="007319FF">
            <w:pPr>
              <w:pStyle w:val="renderubrik"/>
              <w:pageBreakBefore/>
            </w:pPr>
          </w:p>
        </w:tc>
        <w:tc>
          <w:tcPr>
            <w:tcW w:w="6237" w:type="dxa"/>
          </w:tcPr>
          <w:p w:rsidR="00A078E2" w:rsidRPr="006D166F" w:rsidRDefault="00A078E2" w:rsidP="007319FF">
            <w:pPr>
              <w:pStyle w:val="renderubrik"/>
              <w:pageBreakBefore/>
            </w:pPr>
            <w:r w:rsidRPr="006D166F">
              <w:t>Socialförsäkringsutskottets betänkande</w:t>
            </w:r>
          </w:p>
        </w:tc>
        <w:tc>
          <w:tcPr>
            <w:tcW w:w="2481" w:type="dxa"/>
          </w:tcPr>
          <w:p w:rsidR="00A078E2" w:rsidRPr="006D166F" w:rsidRDefault="00A078E2" w:rsidP="007319FF">
            <w:pPr>
              <w:pStyle w:val="renderubrik"/>
              <w:pageBreakBefore/>
              <w:rPr>
                <w:spacing w:val="-4"/>
              </w:rPr>
            </w:pPr>
          </w:p>
        </w:tc>
      </w:tr>
      <w:tr w:rsidR="00A078E2" w:rsidRPr="006D166F" w:rsidTr="002620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78E2" w:rsidRPr="006D166F" w:rsidRDefault="00A078E2" w:rsidP="00A078E2">
            <w:pPr>
              <w:pStyle w:val="FlistaNrText"/>
            </w:pPr>
          </w:p>
        </w:tc>
        <w:tc>
          <w:tcPr>
            <w:tcW w:w="6237" w:type="dxa"/>
          </w:tcPr>
          <w:p w:rsidR="00A078E2" w:rsidRPr="006D166F" w:rsidRDefault="00A078E2" w:rsidP="00A078E2">
            <w:r w:rsidRPr="006D166F">
              <w:t>2007/08:SfU3 Vissa sjukförsäkrings- och pensionsfrågor, m.m.</w:t>
            </w:r>
          </w:p>
        </w:tc>
        <w:tc>
          <w:tcPr>
            <w:tcW w:w="2481" w:type="dxa"/>
          </w:tcPr>
          <w:p w:rsidR="00A078E2" w:rsidRPr="006D166F" w:rsidRDefault="00A078E2" w:rsidP="00A078E2">
            <w:pPr>
              <w:rPr>
                <w:spacing w:val="-4"/>
              </w:rPr>
            </w:pPr>
            <w:r w:rsidRPr="006D166F">
              <w:rPr>
                <w:spacing w:val="-4"/>
              </w:rPr>
              <w:t>10 res. (s,v,mp)</w:t>
            </w:r>
          </w:p>
        </w:tc>
      </w:tr>
      <w:tr w:rsidR="00A078E2" w:rsidRPr="006D166F" w:rsidTr="002620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78E2" w:rsidRPr="006D166F" w:rsidRDefault="00A078E2" w:rsidP="00A078E2">
            <w:pPr>
              <w:pStyle w:val="renderubrik"/>
            </w:pPr>
          </w:p>
        </w:tc>
        <w:tc>
          <w:tcPr>
            <w:tcW w:w="6237" w:type="dxa"/>
          </w:tcPr>
          <w:p w:rsidR="00A078E2" w:rsidRPr="006D166F" w:rsidRDefault="00A078E2" w:rsidP="00A078E2">
            <w:pPr>
              <w:pStyle w:val="renderubrik"/>
            </w:pPr>
            <w:r w:rsidRPr="006D166F">
              <w:t>Finansutskottets betänkanden</w:t>
            </w:r>
          </w:p>
        </w:tc>
        <w:tc>
          <w:tcPr>
            <w:tcW w:w="2481" w:type="dxa"/>
          </w:tcPr>
          <w:p w:rsidR="00A078E2" w:rsidRPr="006D166F" w:rsidRDefault="00A078E2" w:rsidP="00A078E2">
            <w:pPr>
              <w:pStyle w:val="renderubrik"/>
              <w:rPr>
                <w:spacing w:val="-4"/>
              </w:rPr>
            </w:pPr>
          </w:p>
        </w:tc>
      </w:tr>
      <w:tr w:rsidR="00A078E2" w:rsidRPr="006D166F" w:rsidTr="002620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78E2" w:rsidRPr="006D166F" w:rsidRDefault="00A078E2" w:rsidP="00A078E2">
            <w:pPr>
              <w:pStyle w:val="FlistaNrText"/>
            </w:pPr>
          </w:p>
        </w:tc>
        <w:tc>
          <w:tcPr>
            <w:tcW w:w="6237" w:type="dxa"/>
          </w:tcPr>
          <w:p w:rsidR="00A078E2" w:rsidRPr="006D166F" w:rsidRDefault="00A078E2" w:rsidP="00A078E2">
            <w:r w:rsidRPr="006D166F">
              <w:t>2007/08:FiU6 Redovisning av AP-fondernas verksamhet 2002–2006</w:t>
            </w:r>
          </w:p>
        </w:tc>
        <w:tc>
          <w:tcPr>
            <w:tcW w:w="2481" w:type="dxa"/>
          </w:tcPr>
          <w:p w:rsidR="00A078E2" w:rsidRPr="006D166F" w:rsidRDefault="00A078E2" w:rsidP="00A078E2">
            <w:pPr>
              <w:rPr>
                <w:spacing w:val="-4"/>
              </w:rPr>
            </w:pPr>
            <w:r w:rsidRPr="006D166F">
              <w:rPr>
                <w:spacing w:val="-4"/>
              </w:rPr>
              <w:t>3 res. (v,mp)</w:t>
            </w:r>
          </w:p>
        </w:tc>
      </w:tr>
      <w:tr w:rsidR="00A078E2" w:rsidRPr="006D166F" w:rsidTr="002620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78E2" w:rsidRPr="006D166F" w:rsidRDefault="00A078E2" w:rsidP="00A078E2">
            <w:pPr>
              <w:pStyle w:val="FlistaNrText"/>
            </w:pPr>
          </w:p>
        </w:tc>
        <w:tc>
          <w:tcPr>
            <w:tcW w:w="6237" w:type="dxa"/>
          </w:tcPr>
          <w:p w:rsidR="00A078E2" w:rsidRPr="006D166F" w:rsidRDefault="00A078E2" w:rsidP="00A078E2">
            <w:r w:rsidRPr="006D166F">
              <w:t>2007/08:FiU11 Tilläggsbudget 2 för 2007</w:t>
            </w:r>
          </w:p>
        </w:tc>
        <w:tc>
          <w:tcPr>
            <w:tcW w:w="2481" w:type="dxa"/>
          </w:tcPr>
          <w:p w:rsidR="00A078E2" w:rsidRPr="006D166F" w:rsidRDefault="00A078E2" w:rsidP="00A078E2">
            <w:pPr>
              <w:rPr>
                <w:spacing w:val="-4"/>
              </w:rPr>
            </w:pPr>
            <w:r w:rsidRPr="006D166F">
              <w:rPr>
                <w:spacing w:val="-4"/>
              </w:rPr>
              <w:t>3 res. (s,v,mp)</w:t>
            </w:r>
          </w:p>
        </w:tc>
      </w:tr>
      <w:tr w:rsidR="00A078E2" w:rsidRPr="006D166F" w:rsidTr="002620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78E2" w:rsidRPr="006D166F" w:rsidRDefault="00A078E2" w:rsidP="00A078E2">
            <w:pPr>
              <w:pStyle w:val="renderubrik"/>
            </w:pPr>
          </w:p>
        </w:tc>
        <w:tc>
          <w:tcPr>
            <w:tcW w:w="6237" w:type="dxa"/>
          </w:tcPr>
          <w:p w:rsidR="00A078E2" w:rsidRPr="006D166F" w:rsidRDefault="00A078E2" w:rsidP="00A078E2">
            <w:pPr>
              <w:pStyle w:val="renderubrik"/>
            </w:pPr>
            <w:r w:rsidRPr="006D166F">
              <w:t>Civilutskottets betänkande</w:t>
            </w:r>
          </w:p>
        </w:tc>
        <w:tc>
          <w:tcPr>
            <w:tcW w:w="2481" w:type="dxa"/>
          </w:tcPr>
          <w:p w:rsidR="00A078E2" w:rsidRPr="006D166F" w:rsidRDefault="00A078E2" w:rsidP="00A078E2">
            <w:pPr>
              <w:pStyle w:val="renderubrik"/>
              <w:rPr>
                <w:spacing w:val="-4"/>
              </w:rPr>
            </w:pPr>
          </w:p>
        </w:tc>
      </w:tr>
      <w:tr w:rsidR="00A078E2" w:rsidRPr="006D166F" w:rsidTr="002620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78E2" w:rsidRPr="006D166F" w:rsidRDefault="00A078E2" w:rsidP="00A078E2">
            <w:pPr>
              <w:pStyle w:val="FlistaNrText"/>
            </w:pPr>
          </w:p>
        </w:tc>
        <w:tc>
          <w:tcPr>
            <w:tcW w:w="6237" w:type="dxa"/>
          </w:tcPr>
          <w:p w:rsidR="00A078E2" w:rsidRPr="006D166F" w:rsidRDefault="00A078E2" w:rsidP="00A078E2">
            <w:r w:rsidRPr="006D166F">
              <w:t>2007/08:CU2 Registrering av förlagsandelar</w:t>
            </w:r>
          </w:p>
        </w:tc>
        <w:tc>
          <w:tcPr>
            <w:tcW w:w="2481" w:type="dxa"/>
          </w:tcPr>
          <w:p w:rsidR="00A078E2" w:rsidRPr="006D166F" w:rsidRDefault="00A078E2" w:rsidP="00A078E2">
            <w:pPr>
              <w:rPr>
                <w:spacing w:val="-4"/>
              </w:rPr>
            </w:pPr>
          </w:p>
        </w:tc>
      </w:tr>
      <w:tr w:rsidR="00A078E2" w:rsidRPr="006D166F" w:rsidTr="002620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78E2" w:rsidRPr="006D166F" w:rsidRDefault="00A078E2" w:rsidP="00A078E2">
            <w:pPr>
              <w:pStyle w:val="renderubrik"/>
            </w:pPr>
          </w:p>
        </w:tc>
        <w:tc>
          <w:tcPr>
            <w:tcW w:w="6237" w:type="dxa"/>
          </w:tcPr>
          <w:p w:rsidR="00A078E2" w:rsidRPr="006D166F" w:rsidRDefault="00A078E2" w:rsidP="00A078E2">
            <w:pPr>
              <w:pStyle w:val="renderubrik"/>
            </w:pPr>
            <w:r w:rsidRPr="006D166F">
              <w:t>Socialutskottets betänkande</w:t>
            </w:r>
            <w:r w:rsidR="00FD755B" w:rsidRPr="006D166F">
              <w:t xml:space="preserve"> och utlåtande</w:t>
            </w:r>
          </w:p>
        </w:tc>
        <w:tc>
          <w:tcPr>
            <w:tcW w:w="2481" w:type="dxa"/>
          </w:tcPr>
          <w:p w:rsidR="00A078E2" w:rsidRPr="006D166F" w:rsidRDefault="00A078E2" w:rsidP="00A078E2">
            <w:pPr>
              <w:pStyle w:val="renderubrik"/>
              <w:rPr>
                <w:spacing w:val="-4"/>
              </w:rPr>
            </w:pPr>
          </w:p>
        </w:tc>
      </w:tr>
      <w:tr w:rsidR="00A078E2" w:rsidRPr="006D166F" w:rsidTr="002620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78E2" w:rsidRPr="006D166F" w:rsidRDefault="00A078E2" w:rsidP="00A078E2">
            <w:pPr>
              <w:pStyle w:val="FlistaNrText"/>
            </w:pPr>
          </w:p>
        </w:tc>
        <w:tc>
          <w:tcPr>
            <w:tcW w:w="6237" w:type="dxa"/>
          </w:tcPr>
          <w:p w:rsidR="00A078E2" w:rsidRPr="006D166F" w:rsidRDefault="00A078E2" w:rsidP="00A078E2">
            <w:r w:rsidRPr="006D166F">
              <w:t>2007/08:SoU4 Abort för utländska kvinnor och förebyggande av oönskade graviditeter</w:t>
            </w:r>
          </w:p>
        </w:tc>
        <w:tc>
          <w:tcPr>
            <w:tcW w:w="2481" w:type="dxa"/>
          </w:tcPr>
          <w:p w:rsidR="00A078E2" w:rsidRPr="006D166F" w:rsidRDefault="00A078E2" w:rsidP="00A078E2">
            <w:pPr>
              <w:rPr>
                <w:spacing w:val="-4"/>
              </w:rPr>
            </w:pPr>
            <w:r w:rsidRPr="006D166F">
              <w:rPr>
                <w:spacing w:val="-4"/>
              </w:rPr>
              <w:t>5 res. (s,v,mp)</w:t>
            </w:r>
          </w:p>
        </w:tc>
      </w:tr>
      <w:tr w:rsidR="00A078E2" w:rsidRPr="006D166F" w:rsidTr="002620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78E2" w:rsidRPr="006D166F" w:rsidRDefault="00A078E2" w:rsidP="00A078E2">
            <w:pPr>
              <w:pStyle w:val="FlistaNrText"/>
            </w:pPr>
          </w:p>
        </w:tc>
        <w:tc>
          <w:tcPr>
            <w:tcW w:w="6237" w:type="dxa"/>
          </w:tcPr>
          <w:p w:rsidR="00A078E2" w:rsidRPr="006D166F" w:rsidRDefault="00A078E2" w:rsidP="00A078E2">
            <w:r w:rsidRPr="006D166F">
              <w:t>2007/08:SoU3 Utlåtande om vitboken En EU-strategi för hälsofrågor som rör kost, övervikt och fetma</w:t>
            </w:r>
          </w:p>
        </w:tc>
        <w:tc>
          <w:tcPr>
            <w:tcW w:w="2481" w:type="dxa"/>
          </w:tcPr>
          <w:p w:rsidR="00A078E2" w:rsidRPr="006D166F" w:rsidRDefault="00A078E2" w:rsidP="00A078E2">
            <w:pPr>
              <w:rPr>
                <w:spacing w:val="-4"/>
              </w:rPr>
            </w:pPr>
          </w:p>
        </w:tc>
      </w:tr>
    </w:tbl>
    <w:p w:rsidR="00914558" w:rsidRPr="006D166F" w:rsidRDefault="00914558" w:rsidP="00914558">
      <w:pPr>
        <w:pStyle w:val="Blankrad"/>
      </w:pPr>
      <w:r w:rsidRPr="006D166F">
        <w:t>     </w:t>
      </w:r>
    </w:p>
    <w:p w:rsidR="00914558" w:rsidRPr="006D166F" w:rsidRDefault="00914558" w:rsidP="00914558">
      <w:pPr>
        <w:pStyle w:val="Blankrad"/>
      </w:pPr>
      <w:r w:rsidRPr="006D166F">
        <w:t>     </w:t>
      </w:r>
    </w:p>
    <w:p w:rsidR="007319FF" w:rsidRPr="006D166F" w:rsidRDefault="007319FF" w:rsidP="00914558">
      <w:pPr>
        <w:pStyle w:val="Blankrad"/>
      </w:pPr>
    </w:p>
    <w:p w:rsidR="007319FF" w:rsidRPr="006D166F" w:rsidRDefault="007319FF" w:rsidP="00914558">
      <w:pPr>
        <w:pStyle w:val="Blankrad"/>
      </w:pPr>
    </w:p>
    <w:p w:rsidR="007319FF" w:rsidRPr="006D166F" w:rsidRDefault="007319FF" w:rsidP="00914558">
      <w:pPr>
        <w:pStyle w:val="Blankrad"/>
      </w:pPr>
    </w:p>
    <w:p w:rsidR="00914558" w:rsidRPr="006D166F" w:rsidRDefault="00914558">
      <w:pPr>
        <w:pStyle w:val="Blankrad"/>
      </w:pPr>
      <w:r w:rsidRPr="006D166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14558" w:rsidRPr="006D166F" w:rsidTr="002620F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14558" w:rsidRPr="006D166F" w:rsidRDefault="00914558" w:rsidP="002620F4">
            <w:pPr>
              <w:pStyle w:val="HuvudrubrikFlisteNr"/>
            </w:pPr>
            <w:r w:rsidRPr="006D166F">
              <w:t>    </w:t>
            </w:r>
          </w:p>
        </w:tc>
        <w:tc>
          <w:tcPr>
            <w:tcW w:w="6237" w:type="dxa"/>
          </w:tcPr>
          <w:p w:rsidR="00914558" w:rsidRPr="006D166F" w:rsidRDefault="00A078E2" w:rsidP="002620F4">
            <w:pPr>
              <w:pStyle w:val="Huvudrubrik"/>
            </w:pPr>
            <w:bookmarkStart w:id="7" w:name="Start_HänvisningTillUtskott"/>
            <w:bookmarkEnd w:id="7"/>
            <w:r w:rsidRPr="006D166F">
              <w:t>Ärenden för hänvisning till utskott</w:t>
            </w:r>
          </w:p>
        </w:tc>
        <w:tc>
          <w:tcPr>
            <w:tcW w:w="2481" w:type="dxa"/>
          </w:tcPr>
          <w:p w:rsidR="00914558" w:rsidRPr="006D166F" w:rsidRDefault="00A078E2" w:rsidP="002620F4">
            <w:pPr>
              <w:pStyle w:val="HuvudrubrikKolumn3"/>
            </w:pPr>
            <w:r w:rsidRPr="006D166F">
              <w:t>Förslag</w:t>
            </w:r>
          </w:p>
        </w:tc>
      </w:tr>
      <w:tr w:rsidR="00914558" w:rsidRPr="006D166F" w:rsidTr="002620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14558" w:rsidRPr="006D166F" w:rsidRDefault="00914558" w:rsidP="00A078E2">
            <w:pPr>
              <w:pStyle w:val="renderubrik"/>
            </w:pPr>
          </w:p>
        </w:tc>
        <w:tc>
          <w:tcPr>
            <w:tcW w:w="6237" w:type="dxa"/>
          </w:tcPr>
          <w:p w:rsidR="00914558" w:rsidRPr="006D166F" w:rsidRDefault="00A078E2" w:rsidP="00A078E2">
            <w:pPr>
              <w:pStyle w:val="renderubrik"/>
            </w:pPr>
            <w:r w:rsidRPr="006D166F">
              <w:t>Propositioner</w:t>
            </w:r>
          </w:p>
        </w:tc>
        <w:tc>
          <w:tcPr>
            <w:tcW w:w="2481" w:type="dxa"/>
          </w:tcPr>
          <w:p w:rsidR="00914558" w:rsidRPr="006D166F" w:rsidRDefault="00914558" w:rsidP="00A078E2">
            <w:pPr>
              <w:pStyle w:val="renderubrik"/>
              <w:rPr>
                <w:spacing w:val="-4"/>
              </w:rPr>
            </w:pPr>
          </w:p>
        </w:tc>
      </w:tr>
      <w:tr w:rsidR="00A078E2" w:rsidRPr="006D166F" w:rsidTr="002620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78E2" w:rsidRPr="006D166F" w:rsidRDefault="00A078E2" w:rsidP="00A078E2">
            <w:pPr>
              <w:pStyle w:val="FlistaNrText"/>
            </w:pPr>
          </w:p>
        </w:tc>
        <w:tc>
          <w:tcPr>
            <w:tcW w:w="6237" w:type="dxa"/>
          </w:tcPr>
          <w:p w:rsidR="00A078E2" w:rsidRPr="006D166F" w:rsidRDefault="00A078E2" w:rsidP="00A078E2">
            <w:r w:rsidRPr="006D166F">
              <w:t>2007/08:28 Utvidgad registerkontroll inom förskoleverksamhet, skola och skolbarnsomsorg</w:t>
            </w:r>
          </w:p>
        </w:tc>
        <w:tc>
          <w:tcPr>
            <w:tcW w:w="2481" w:type="dxa"/>
          </w:tcPr>
          <w:p w:rsidR="00A078E2" w:rsidRPr="006D166F" w:rsidRDefault="00A078E2" w:rsidP="00A078E2">
            <w:pPr>
              <w:rPr>
                <w:spacing w:val="-4"/>
              </w:rPr>
            </w:pPr>
            <w:r w:rsidRPr="006D166F">
              <w:rPr>
                <w:spacing w:val="-4"/>
              </w:rPr>
              <w:t>UbU</w:t>
            </w:r>
          </w:p>
        </w:tc>
      </w:tr>
      <w:tr w:rsidR="00A078E2" w:rsidRPr="006D166F" w:rsidTr="002620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78E2" w:rsidRPr="006D166F" w:rsidRDefault="00A078E2" w:rsidP="00A078E2">
            <w:pPr>
              <w:pStyle w:val="FlistaNrText"/>
            </w:pPr>
          </w:p>
        </w:tc>
        <w:tc>
          <w:tcPr>
            <w:tcW w:w="6237" w:type="dxa"/>
          </w:tcPr>
          <w:p w:rsidR="00A078E2" w:rsidRPr="006D166F" w:rsidRDefault="00A078E2" w:rsidP="00A078E2">
            <w:r w:rsidRPr="006D166F">
              <w:t>2007/08:35 Elektronisk ingivning för vissa finansiella företag, m.m.</w:t>
            </w:r>
          </w:p>
        </w:tc>
        <w:tc>
          <w:tcPr>
            <w:tcW w:w="2481" w:type="dxa"/>
          </w:tcPr>
          <w:p w:rsidR="00A078E2" w:rsidRPr="006D166F" w:rsidRDefault="00A078E2" w:rsidP="00A078E2">
            <w:pPr>
              <w:rPr>
                <w:spacing w:val="-4"/>
              </w:rPr>
            </w:pPr>
            <w:r w:rsidRPr="006D166F">
              <w:rPr>
                <w:spacing w:val="-4"/>
              </w:rPr>
              <w:t>FiU</w:t>
            </w:r>
          </w:p>
        </w:tc>
      </w:tr>
      <w:tr w:rsidR="00A078E2" w:rsidRPr="006D166F" w:rsidTr="002620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78E2" w:rsidRPr="006D166F" w:rsidRDefault="00A078E2" w:rsidP="00A078E2">
            <w:pPr>
              <w:pStyle w:val="FlistaNrText"/>
            </w:pPr>
          </w:p>
        </w:tc>
        <w:tc>
          <w:tcPr>
            <w:tcW w:w="6237" w:type="dxa"/>
          </w:tcPr>
          <w:p w:rsidR="00A078E2" w:rsidRPr="006D166F" w:rsidRDefault="00A078E2" w:rsidP="00A078E2">
            <w:r w:rsidRPr="006D166F">
              <w:t>2007/08:36 Genomförande av ekodesigndirektivet</w:t>
            </w:r>
          </w:p>
        </w:tc>
        <w:tc>
          <w:tcPr>
            <w:tcW w:w="2481" w:type="dxa"/>
          </w:tcPr>
          <w:p w:rsidR="00A078E2" w:rsidRPr="006D166F" w:rsidRDefault="00A078E2" w:rsidP="00A078E2">
            <w:pPr>
              <w:rPr>
                <w:spacing w:val="-4"/>
              </w:rPr>
            </w:pPr>
            <w:r w:rsidRPr="006D166F">
              <w:rPr>
                <w:spacing w:val="-4"/>
              </w:rPr>
              <w:t>NU</w:t>
            </w:r>
          </w:p>
        </w:tc>
      </w:tr>
      <w:tr w:rsidR="00A078E2" w:rsidRPr="006D166F" w:rsidTr="002620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78E2" w:rsidRPr="006D166F" w:rsidRDefault="00A078E2" w:rsidP="00A078E2">
            <w:pPr>
              <w:pStyle w:val="renderubrik"/>
            </w:pPr>
          </w:p>
        </w:tc>
        <w:tc>
          <w:tcPr>
            <w:tcW w:w="6237" w:type="dxa"/>
          </w:tcPr>
          <w:p w:rsidR="00A078E2" w:rsidRPr="006D166F" w:rsidRDefault="00A078E2" w:rsidP="00A078E2">
            <w:pPr>
              <w:pStyle w:val="renderubrik"/>
            </w:pPr>
            <w:r w:rsidRPr="006D166F">
              <w:t>Motioner</w:t>
            </w:r>
          </w:p>
        </w:tc>
        <w:tc>
          <w:tcPr>
            <w:tcW w:w="2481" w:type="dxa"/>
          </w:tcPr>
          <w:p w:rsidR="00A078E2" w:rsidRPr="006D166F" w:rsidRDefault="00A078E2" w:rsidP="00A078E2">
            <w:pPr>
              <w:pStyle w:val="renderubrik"/>
              <w:rPr>
                <w:spacing w:val="-4"/>
              </w:rPr>
            </w:pPr>
          </w:p>
        </w:tc>
      </w:tr>
      <w:tr w:rsidR="00A078E2" w:rsidRPr="006D166F" w:rsidTr="002620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78E2" w:rsidRPr="006D166F" w:rsidRDefault="00A078E2" w:rsidP="00A078E2">
            <w:pPr>
              <w:pStyle w:val="Motionsrubrik"/>
            </w:pPr>
          </w:p>
        </w:tc>
        <w:tc>
          <w:tcPr>
            <w:tcW w:w="6237" w:type="dxa"/>
          </w:tcPr>
          <w:p w:rsidR="00A078E2" w:rsidRPr="006D166F" w:rsidRDefault="00A078E2" w:rsidP="00A078E2">
            <w:pPr>
              <w:pStyle w:val="Motionsrubrik"/>
            </w:pPr>
            <w:r w:rsidRPr="006D166F">
              <w:t>med anledning av prop. 2007/08:14 Svenskt deltagande i Europeiska unionens militära insats i Tchad och Centralafrikanska republiken</w:t>
            </w:r>
          </w:p>
        </w:tc>
        <w:tc>
          <w:tcPr>
            <w:tcW w:w="2481" w:type="dxa"/>
          </w:tcPr>
          <w:p w:rsidR="00A078E2" w:rsidRPr="006D166F" w:rsidRDefault="00A078E2" w:rsidP="00A078E2">
            <w:pPr>
              <w:pStyle w:val="Motionsrubrik"/>
              <w:rPr>
                <w:spacing w:val="-4"/>
              </w:rPr>
            </w:pPr>
          </w:p>
        </w:tc>
      </w:tr>
      <w:tr w:rsidR="00A078E2" w:rsidRPr="006D166F" w:rsidTr="002620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78E2" w:rsidRPr="006D166F" w:rsidRDefault="00A078E2" w:rsidP="00A078E2">
            <w:pPr>
              <w:pStyle w:val="FlistaNrText"/>
            </w:pPr>
          </w:p>
        </w:tc>
        <w:tc>
          <w:tcPr>
            <w:tcW w:w="6237" w:type="dxa"/>
          </w:tcPr>
          <w:p w:rsidR="00A078E2" w:rsidRPr="006D166F" w:rsidRDefault="00A078E2" w:rsidP="00A078E2">
            <w:r w:rsidRPr="006D166F">
              <w:t>2007/08:U3 av Gunilla Wahlén m.fl. (v)</w:t>
            </w:r>
          </w:p>
        </w:tc>
        <w:tc>
          <w:tcPr>
            <w:tcW w:w="2481" w:type="dxa"/>
          </w:tcPr>
          <w:p w:rsidR="00A078E2" w:rsidRPr="006D166F" w:rsidRDefault="00A078E2" w:rsidP="00A078E2">
            <w:pPr>
              <w:rPr>
                <w:spacing w:val="-4"/>
              </w:rPr>
            </w:pPr>
            <w:r w:rsidRPr="006D166F">
              <w:rPr>
                <w:spacing w:val="-4"/>
              </w:rPr>
              <w:t>FöU</w:t>
            </w:r>
          </w:p>
        </w:tc>
      </w:tr>
      <w:tr w:rsidR="00A078E2" w:rsidRPr="006D166F" w:rsidTr="002620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78E2" w:rsidRPr="006D166F" w:rsidRDefault="00A078E2" w:rsidP="00A078E2">
            <w:pPr>
              <w:pStyle w:val="FlistaNrText"/>
            </w:pPr>
          </w:p>
        </w:tc>
        <w:tc>
          <w:tcPr>
            <w:tcW w:w="6237" w:type="dxa"/>
          </w:tcPr>
          <w:p w:rsidR="00A078E2" w:rsidRPr="006D166F" w:rsidRDefault="00A078E2" w:rsidP="00A078E2">
            <w:r w:rsidRPr="006D166F">
              <w:t>2007/08:U4 av Urban Ahlin m.fl. (s)</w:t>
            </w:r>
          </w:p>
        </w:tc>
        <w:tc>
          <w:tcPr>
            <w:tcW w:w="2481" w:type="dxa"/>
          </w:tcPr>
          <w:p w:rsidR="00A078E2" w:rsidRPr="006D166F" w:rsidRDefault="00A078E2" w:rsidP="00A078E2">
            <w:pPr>
              <w:rPr>
                <w:spacing w:val="-4"/>
              </w:rPr>
            </w:pPr>
            <w:r w:rsidRPr="006D166F">
              <w:rPr>
                <w:spacing w:val="-4"/>
              </w:rPr>
              <w:t>FöU</w:t>
            </w:r>
          </w:p>
        </w:tc>
      </w:tr>
      <w:tr w:rsidR="00A078E2" w:rsidRPr="006D166F" w:rsidTr="002620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78E2" w:rsidRPr="006D166F" w:rsidRDefault="00A078E2" w:rsidP="00A078E2">
            <w:pPr>
              <w:pStyle w:val="FlistaNrText"/>
            </w:pPr>
          </w:p>
        </w:tc>
        <w:tc>
          <w:tcPr>
            <w:tcW w:w="6237" w:type="dxa"/>
          </w:tcPr>
          <w:p w:rsidR="00A078E2" w:rsidRPr="006D166F" w:rsidRDefault="00A078E2" w:rsidP="00A078E2">
            <w:r w:rsidRPr="006D166F">
              <w:t>2007/08:U5 av Karla López m.fl. (mp)</w:t>
            </w:r>
          </w:p>
        </w:tc>
        <w:tc>
          <w:tcPr>
            <w:tcW w:w="2481" w:type="dxa"/>
          </w:tcPr>
          <w:p w:rsidR="00A078E2" w:rsidRPr="006D166F" w:rsidRDefault="00A078E2" w:rsidP="00A078E2">
            <w:pPr>
              <w:rPr>
                <w:spacing w:val="-4"/>
              </w:rPr>
            </w:pPr>
            <w:r w:rsidRPr="006D166F">
              <w:rPr>
                <w:spacing w:val="-4"/>
              </w:rPr>
              <w:t>FöU</w:t>
            </w:r>
          </w:p>
        </w:tc>
      </w:tr>
      <w:tr w:rsidR="00A078E2" w:rsidRPr="006D166F" w:rsidTr="002620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78E2" w:rsidRPr="006D166F" w:rsidRDefault="00A078E2" w:rsidP="00A078E2">
            <w:pPr>
              <w:pStyle w:val="Motionsrubrik"/>
            </w:pPr>
          </w:p>
        </w:tc>
        <w:tc>
          <w:tcPr>
            <w:tcW w:w="6237" w:type="dxa"/>
          </w:tcPr>
          <w:p w:rsidR="00A078E2" w:rsidRPr="006D166F" w:rsidRDefault="00A078E2" w:rsidP="00A078E2">
            <w:pPr>
              <w:pStyle w:val="Motionsrubrik"/>
            </w:pPr>
            <w:r w:rsidRPr="006D166F">
              <w:t>med anledning av prop. 2007/08:17 Nikotinläkemedel i handeln</w:t>
            </w:r>
          </w:p>
        </w:tc>
        <w:tc>
          <w:tcPr>
            <w:tcW w:w="2481" w:type="dxa"/>
          </w:tcPr>
          <w:p w:rsidR="00A078E2" w:rsidRPr="006D166F" w:rsidRDefault="00A078E2" w:rsidP="00A078E2">
            <w:pPr>
              <w:pStyle w:val="Motionsrubrik"/>
              <w:rPr>
                <w:spacing w:val="-4"/>
              </w:rPr>
            </w:pPr>
          </w:p>
        </w:tc>
      </w:tr>
      <w:tr w:rsidR="00A078E2" w:rsidRPr="006D166F" w:rsidTr="002620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78E2" w:rsidRPr="006D166F" w:rsidRDefault="00A078E2" w:rsidP="00A078E2">
            <w:pPr>
              <w:pStyle w:val="FlistaNrText"/>
            </w:pPr>
          </w:p>
        </w:tc>
        <w:tc>
          <w:tcPr>
            <w:tcW w:w="6237" w:type="dxa"/>
          </w:tcPr>
          <w:p w:rsidR="00A078E2" w:rsidRPr="006D166F" w:rsidRDefault="00A078E2" w:rsidP="00A078E2">
            <w:r w:rsidRPr="006D166F">
              <w:t>2007/08:So6 av Elina Linna m.fl. (v)</w:t>
            </w:r>
          </w:p>
        </w:tc>
        <w:tc>
          <w:tcPr>
            <w:tcW w:w="2481" w:type="dxa"/>
          </w:tcPr>
          <w:p w:rsidR="00A078E2" w:rsidRPr="006D166F" w:rsidRDefault="00A078E2" w:rsidP="00A078E2">
            <w:pPr>
              <w:rPr>
                <w:spacing w:val="-4"/>
              </w:rPr>
            </w:pPr>
            <w:r w:rsidRPr="006D166F">
              <w:rPr>
                <w:spacing w:val="-4"/>
              </w:rPr>
              <w:t>SoU</w:t>
            </w:r>
          </w:p>
        </w:tc>
      </w:tr>
      <w:tr w:rsidR="00A078E2" w:rsidRPr="006D166F" w:rsidTr="002620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78E2" w:rsidRPr="006D166F" w:rsidRDefault="00A078E2" w:rsidP="00A078E2">
            <w:pPr>
              <w:pStyle w:val="FlistaNrText"/>
            </w:pPr>
          </w:p>
        </w:tc>
        <w:tc>
          <w:tcPr>
            <w:tcW w:w="6237" w:type="dxa"/>
          </w:tcPr>
          <w:p w:rsidR="00A078E2" w:rsidRPr="006D166F" w:rsidRDefault="00A078E2" w:rsidP="00A078E2">
            <w:r w:rsidRPr="006D166F">
              <w:t>2007/08:So7 av Ylva Johansson m.fl. (s)</w:t>
            </w:r>
          </w:p>
        </w:tc>
        <w:tc>
          <w:tcPr>
            <w:tcW w:w="2481" w:type="dxa"/>
          </w:tcPr>
          <w:p w:rsidR="00A078E2" w:rsidRPr="006D166F" w:rsidRDefault="00A078E2" w:rsidP="00A078E2">
            <w:pPr>
              <w:rPr>
                <w:spacing w:val="-4"/>
              </w:rPr>
            </w:pPr>
            <w:r w:rsidRPr="006D166F">
              <w:rPr>
                <w:spacing w:val="-4"/>
              </w:rPr>
              <w:t>SoU</w:t>
            </w:r>
          </w:p>
        </w:tc>
      </w:tr>
      <w:tr w:rsidR="00A078E2" w:rsidRPr="006D166F" w:rsidTr="002620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78E2" w:rsidRPr="006D166F" w:rsidRDefault="00A078E2" w:rsidP="00A078E2">
            <w:pPr>
              <w:pStyle w:val="Motionsrubrik"/>
            </w:pPr>
          </w:p>
        </w:tc>
        <w:tc>
          <w:tcPr>
            <w:tcW w:w="6237" w:type="dxa"/>
          </w:tcPr>
          <w:p w:rsidR="00A078E2" w:rsidRPr="006D166F" w:rsidRDefault="00A078E2" w:rsidP="00A078E2">
            <w:pPr>
              <w:pStyle w:val="Motionsrubrik"/>
            </w:pPr>
            <w:r w:rsidRPr="006D166F">
              <w:t>med anledning av prop. 2007/08:32 Ändringar i djurskyddslagen</w:t>
            </w:r>
          </w:p>
        </w:tc>
        <w:tc>
          <w:tcPr>
            <w:tcW w:w="2481" w:type="dxa"/>
          </w:tcPr>
          <w:p w:rsidR="00A078E2" w:rsidRPr="006D166F" w:rsidRDefault="00A078E2" w:rsidP="00A078E2">
            <w:pPr>
              <w:pStyle w:val="Motionsrubrik"/>
              <w:rPr>
                <w:spacing w:val="-4"/>
              </w:rPr>
            </w:pPr>
          </w:p>
        </w:tc>
      </w:tr>
      <w:tr w:rsidR="00A078E2" w:rsidRPr="006D166F" w:rsidTr="002620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78E2" w:rsidRPr="006D166F" w:rsidRDefault="00A078E2" w:rsidP="00A078E2">
            <w:pPr>
              <w:pStyle w:val="FlistaNrText"/>
            </w:pPr>
          </w:p>
        </w:tc>
        <w:tc>
          <w:tcPr>
            <w:tcW w:w="6237" w:type="dxa"/>
          </w:tcPr>
          <w:p w:rsidR="00A078E2" w:rsidRPr="006D166F" w:rsidRDefault="00A078E2" w:rsidP="00A078E2">
            <w:r w:rsidRPr="006D166F">
              <w:t>2007/08:MJ3 av Tina Ehn (mp)</w:t>
            </w:r>
          </w:p>
        </w:tc>
        <w:tc>
          <w:tcPr>
            <w:tcW w:w="2481" w:type="dxa"/>
          </w:tcPr>
          <w:p w:rsidR="00A078E2" w:rsidRPr="006D166F" w:rsidRDefault="00A078E2" w:rsidP="00A078E2">
            <w:pPr>
              <w:rPr>
                <w:spacing w:val="-4"/>
              </w:rPr>
            </w:pPr>
            <w:r w:rsidRPr="006D166F">
              <w:rPr>
                <w:spacing w:val="-4"/>
              </w:rPr>
              <w:t>MJU</w:t>
            </w:r>
          </w:p>
        </w:tc>
      </w:tr>
      <w:tr w:rsidR="00A078E2" w:rsidRPr="006D166F" w:rsidTr="002620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78E2" w:rsidRPr="006D166F" w:rsidRDefault="00A078E2" w:rsidP="007319FF">
            <w:pPr>
              <w:pStyle w:val="Motionsrubrik"/>
              <w:pageBreakBefore/>
            </w:pPr>
          </w:p>
        </w:tc>
        <w:tc>
          <w:tcPr>
            <w:tcW w:w="6237" w:type="dxa"/>
          </w:tcPr>
          <w:p w:rsidR="00A078E2" w:rsidRPr="006D166F" w:rsidRDefault="00A078E2" w:rsidP="007319FF">
            <w:pPr>
              <w:pStyle w:val="Motionsrubrik"/>
              <w:pageBreakBefore/>
            </w:pPr>
            <w:r w:rsidRPr="006D166F">
              <w:t>med anledning av skr. 2007/08:23 Sveriges handlingsprogram för tillväxt och sysselsättning – Uppföljningsrapport 2007</w:t>
            </w:r>
          </w:p>
        </w:tc>
        <w:tc>
          <w:tcPr>
            <w:tcW w:w="2481" w:type="dxa"/>
          </w:tcPr>
          <w:p w:rsidR="00A078E2" w:rsidRPr="006D166F" w:rsidRDefault="00A078E2" w:rsidP="007319FF">
            <w:pPr>
              <w:pStyle w:val="Motionsrubrik"/>
              <w:pageBreakBefore/>
              <w:rPr>
                <w:spacing w:val="-4"/>
              </w:rPr>
            </w:pPr>
          </w:p>
        </w:tc>
      </w:tr>
      <w:tr w:rsidR="00A078E2" w:rsidRPr="006D166F" w:rsidTr="002620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78E2" w:rsidRPr="006D166F" w:rsidRDefault="00A078E2" w:rsidP="00A078E2">
            <w:pPr>
              <w:pStyle w:val="FlistaNrText"/>
            </w:pPr>
          </w:p>
        </w:tc>
        <w:tc>
          <w:tcPr>
            <w:tcW w:w="6237" w:type="dxa"/>
          </w:tcPr>
          <w:p w:rsidR="00A078E2" w:rsidRPr="006D166F" w:rsidRDefault="00A078E2" w:rsidP="00A078E2">
            <w:r w:rsidRPr="006D166F">
              <w:t>2007/08:N3 av Kent Persson m.fl. (v)</w:t>
            </w:r>
          </w:p>
        </w:tc>
        <w:tc>
          <w:tcPr>
            <w:tcW w:w="2481" w:type="dxa"/>
          </w:tcPr>
          <w:p w:rsidR="00A078E2" w:rsidRPr="006D166F" w:rsidRDefault="00A078E2" w:rsidP="00A078E2">
            <w:pPr>
              <w:rPr>
                <w:spacing w:val="-4"/>
              </w:rPr>
            </w:pPr>
            <w:r w:rsidRPr="006D166F">
              <w:rPr>
                <w:spacing w:val="-4"/>
              </w:rPr>
              <w:t>NU</w:t>
            </w:r>
          </w:p>
        </w:tc>
      </w:tr>
      <w:tr w:rsidR="00A078E2" w:rsidRPr="006D166F" w:rsidTr="002620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78E2" w:rsidRPr="006D166F" w:rsidRDefault="00A078E2" w:rsidP="00A078E2">
            <w:pPr>
              <w:pStyle w:val="FlistaNrText"/>
            </w:pPr>
          </w:p>
        </w:tc>
        <w:tc>
          <w:tcPr>
            <w:tcW w:w="6237" w:type="dxa"/>
          </w:tcPr>
          <w:p w:rsidR="00A078E2" w:rsidRPr="006D166F" w:rsidRDefault="00A078E2" w:rsidP="00A078E2">
            <w:r w:rsidRPr="006D166F">
              <w:t>2007/08:N4 av Thomas Östros m.fl. (s)</w:t>
            </w:r>
          </w:p>
        </w:tc>
        <w:tc>
          <w:tcPr>
            <w:tcW w:w="2481" w:type="dxa"/>
          </w:tcPr>
          <w:p w:rsidR="00A078E2" w:rsidRPr="006D166F" w:rsidRDefault="00A078E2" w:rsidP="00A078E2">
            <w:pPr>
              <w:rPr>
                <w:spacing w:val="-4"/>
              </w:rPr>
            </w:pPr>
            <w:r w:rsidRPr="006D166F">
              <w:rPr>
                <w:spacing w:val="-4"/>
              </w:rPr>
              <w:t>NU</w:t>
            </w:r>
          </w:p>
        </w:tc>
      </w:tr>
      <w:tr w:rsidR="00A078E2" w:rsidRPr="006D166F" w:rsidTr="002620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78E2" w:rsidRPr="006D166F" w:rsidRDefault="00A078E2" w:rsidP="00A078E2">
            <w:pPr>
              <w:pStyle w:val="FlistaNrText"/>
            </w:pPr>
          </w:p>
        </w:tc>
        <w:tc>
          <w:tcPr>
            <w:tcW w:w="6237" w:type="dxa"/>
          </w:tcPr>
          <w:p w:rsidR="00A078E2" w:rsidRPr="006D166F" w:rsidRDefault="00A078E2" w:rsidP="00A078E2">
            <w:r w:rsidRPr="006D166F">
              <w:t>2007/08:N5 av Sylvia Lindgren m.fl. (s)</w:t>
            </w:r>
          </w:p>
        </w:tc>
        <w:tc>
          <w:tcPr>
            <w:tcW w:w="2481" w:type="dxa"/>
          </w:tcPr>
          <w:p w:rsidR="00A078E2" w:rsidRPr="006D166F" w:rsidRDefault="00A078E2" w:rsidP="00A078E2">
            <w:pPr>
              <w:rPr>
                <w:spacing w:val="-4"/>
              </w:rPr>
            </w:pPr>
            <w:r w:rsidRPr="006D166F">
              <w:rPr>
                <w:spacing w:val="-4"/>
              </w:rPr>
              <w:t>NU</w:t>
            </w:r>
          </w:p>
        </w:tc>
      </w:tr>
      <w:tr w:rsidR="00A078E2" w:rsidRPr="006D166F" w:rsidTr="002620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78E2" w:rsidRPr="006D166F" w:rsidRDefault="00A078E2" w:rsidP="00A078E2">
            <w:pPr>
              <w:pStyle w:val="FlistaNrText"/>
            </w:pPr>
          </w:p>
        </w:tc>
        <w:tc>
          <w:tcPr>
            <w:tcW w:w="6237" w:type="dxa"/>
          </w:tcPr>
          <w:p w:rsidR="00A078E2" w:rsidRPr="006D166F" w:rsidRDefault="00A078E2" w:rsidP="00A078E2">
            <w:r w:rsidRPr="006D166F">
              <w:t>2007/08:N6 av Ulf Holm och Mikaela Valtersson (mp)</w:t>
            </w:r>
          </w:p>
        </w:tc>
        <w:tc>
          <w:tcPr>
            <w:tcW w:w="2481" w:type="dxa"/>
          </w:tcPr>
          <w:p w:rsidR="00A078E2" w:rsidRPr="006D166F" w:rsidRDefault="00A078E2" w:rsidP="00A078E2">
            <w:pPr>
              <w:rPr>
                <w:spacing w:val="-4"/>
              </w:rPr>
            </w:pPr>
            <w:r w:rsidRPr="006D166F">
              <w:rPr>
                <w:spacing w:val="-4"/>
              </w:rPr>
              <w:t>NU</w:t>
            </w:r>
          </w:p>
        </w:tc>
      </w:tr>
    </w:tbl>
    <w:p w:rsidR="00914558" w:rsidRPr="006D166F" w:rsidRDefault="00914558" w:rsidP="00914558">
      <w:pPr>
        <w:pStyle w:val="Blankrad"/>
      </w:pPr>
      <w:r w:rsidRPr="006D166F">
        <w:t>     </w:t>
      </w:r>
    </w:p>
    <w:p w:rsidR="00914558" w:rsidRPr="006D166F" w:rsidRDefault="00914558" w:rsidP="00914558">
      <w:pPr>
        <w:pStyle w:val="Blankrad"/>
      </w:pPr>
      <w:r w:rsidRPr="006D166F">
        <w:t>     </w:t>
      </w:r>
    </w:p>
    <w:p w:rsidR="006E04A4" w:rsidRPr="006D166F" w:rsidRDefault="006E04A4">
      <w:pPr>
        <w:pStyle w:val="Blankrad"/>
      </w:pPr>
      <w:r w:rsidRPr="006D166F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6D166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6D166F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6D166F" w:rsidRDefault="006E04A4">
            <w:pPr>
              <w:pStyle w:val="StreckMitten"/>
            </w:pPr>
            <w:r w:rsidRPr="006D166F">
              <w:tab/>
            </w:r>
            <w:r w:rsidRPr="006D166F">
              <w:tab/>
            </w:r>
          </w:p>
        </w:tc>
      </w:tr>
    </w:tbl>
    <w:p w:rsidR="006E04A4" w:rsidRPr="006D166F" w:rsidRDefault="006E04A4"/>
    <w:sectPr w:rsidR="006E04A4" w:rsidRPr="006D166F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6C45" w:rsidRPr="006D166F" w:rsidRDefault="002D6C45">
      <w:r w:rsidRPr="006D166F">
        <w:separator/>
      </w:r>
    </w:p>
  </w:endnote>
  <w:endnote w:type="continuationSeparator" w:id="0">
    <w:p w:rsidR="002D6C45" w:rsidRPr="006D166F" w:rsidRDefault="002D6C45">
      <w:r w:rsidRPr="006D166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65AF" w:rsidRPr="006D166F" w:rsidRDefault="00CD65AF">
    <w:pPr>
      <w:pStyle w:val="Sidhuvud"/>
      <w:jc w:val="center"/>
    </w:pPr>
    <w:r w:rsidRPr="006D166F">
      <w:fldChar w:fldCharType="begin" w:fldLock="1"/>
    </w:r>
    <w:r w:rsidRPr="006D166F">
      <w:instrText xml:space="preserve"> PAGE </w:instrText>
    </w:r>
    <w:r w:rsidRPr="006D166F">
      <w:fldChar w:fldCharType="separate"/>
    </w:r>
    <w:r w:rsidR="00870860" w:rsidRPr="006D166F">
      <w:t>4</w:t>
    </w:r>
    <w:r w:rsidRPr="006D166F">
      <w:fldChar w:fldCharType="end"/>
    </w:r>
    <w:r w:rsidRPr="006D166F">
      <w:t>(</w:t>
    </w:r>
    <w:r w:rsidRPr="006D166F">
      <w:fldChar w:fldCharType="begin" w:fldLock="1"/>
    </w:r>
    <w:r w:rsidRPr="006D166F">
      <w:instrText xml:space="preserve"> NUMPAGES </w:instrText>
    </w:r>
    <w:r w:rsidRPr="006D166F">
      <w:fldChar w:fldCharType="separate"/>
    </w:r>
    <w:r w:rsidR="00CB3902" w:rsidRPr="006D166F">
      <w:t>4</w:t>
    </w:r>
    <w:r w:rsidRPr="006D166F">
      <w:fldChar w:fldCharType="end"/>
    </w:r>
    <w:r w:rsidRPr="006D166F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65AF" w:rsidRPr="006D166F" w:rsidRDefault="00CD65AF">
    <w:pPr>
      <w:pStyle w:val="Sidhuvud"/>
      <w:jc w:val="center"/>
    </w:pPr>
    <w:r w:rsidRPr="006D166F">
      <w:fldChar w:fldCharType="begin" w:fldLock="1"/>
    </w:r>
    <w:r w:rsidRPr="006D166F">
      <w:instrText xml:space="preserve"> PAGE </w:instrText>
    </w:r>
    <w:r w:rsidRPr="006D166F">
      <w:fldChar w:fldCharType="separate"/>
    </w:r>
    <w:r w:rsidR="00B146D5" w:rsidRPr="006D166F">
      <w:t>1</w:t>
    </w:r>
    <w:r w:rsidRPr="006D166F">
      <w:fldChar w:fldCharType="end"/>
    </w:r>
    <w:r w:rsidRPr="006D166F">
      <w:t>(</w:t>
    </w:r>
    <w:r w:rsidRPr="006D166F">
      <w:fldChar w:fldCharType="begin" w:fldLock="1"/>
    </w:r>
    <w:r w:rsidRPr="006D166F">
      <w:instrText xml:space="preserve"> NUMPAGES </w:instrText>
    </w:r>
    <w:r w:rsidRPr="006D166F">
      <w:fldChar w:fldCharType="separate"/>
    </w:r>
    <w:r w:rsidR="00CB3902" w:rsidRPr="006D166F">
      <w:t>4</w:t>
    </w:r>
    <w:r w:rsidRPr="006D166F">
      <w:fldChar w:fldCharType="end"/>
    </w:r>
    <w:r w:rsidRPr="006D166F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6C45" w:rsidRPr="006D166F" w:rsidRDefault="002D6C45">
      <w:r w:rsidRPr="006D166F">
        <w:separator/>
      </w:r>
    </w:p>
  </w:footnote>
  <w:footnote w:type="continuationSeparator" w:id="0">
    <w:p w:rsidR="002D6C45" w:rsidRPr="006D166F" w:rsidRDefault="002D6C45">
      <w:r w:rsidRPr="006D166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65AF" w:rsidRPr="006D166F" w:rsidRDefault="00CD65AF">
    <w:pPr>
      <w:pStyle w:val="Sidhuvud"/>
      <w:tabs>
        <w:tab w:val="clear" w:pos="4536"/>
      </w:tabs>
    </w:pPr>
    <w:r w:rsidRPr="006D166F">
      <w:fldChar w:fldCharType="begin" w:fldLock="1"/>
    </w:r>
    <w:r w:rsidRPr="006D166F">
      <w:instrText xml:space="preserve"> DOCPROPERTY "DocumentDate" </w:instrText>
    </w:r>
    <w:r w:rsidRPr="006D166F">
      <w:fldChar w:fldCharType="separate"/>
    </w:r>
    <w:r w:rsidR="00CB3902" w:rsidRPr="006D166F">
      <w:t>Tisdagen den 13 november 2007</w:t>
    </w:r>
    <w:r w:rsidRPr="006D166F">
      <w:fldChar w:fldCharType="end"/>
    </w:r>
    <w:r w:rsidRPr="006D166F">
      <w:tab/>
    </w:r>
  </w:p>
  <w:p w:rsidR="00CD65AF" w:rsidRPr="006D166F" w:rsidRDefault="00CD65A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6D166F">
      <w:rPr>
        <w:sz w:val="12"/>
      </w:rPr>
      <w:tab/>
    </w:r>
  </w:p>
  <w:p w:rsidR="00CD65AF" w:rsidRPr="006D166F" w:rsidRDefault="00CD65A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65AF" w:rsidRPr="006D166F" w:rsidRDefault="006D166F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6D166F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D65AF" w:rsidRPr="006D166F" w:rsidRDefault="00CD65AF">
    <w:pPr>
      <w:pStyle w:val="Dokumentrubrik"/>
      <w:spacing w:after="360"/>
    </w:pPr>
    <w:r w:rsidRPr="006D166F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093470879">
    <w:abstractNumId w:val="5"/>
  </w:num>
  <w:num w:numId="2" w16cid:durableId="699208675">
    <w:abstractNumId w:val="2"/>
  </w:num>
  <w:num w:numId="3" w16cid:durableId="446236197">
    <w:abstractNumId w:val="4"/>
  </w:num>
  <w:num w:numId="4" w16cid:durableId="1499885103">
    <w:abstractNumId w:val="1"/>
  </w:num>
  <w:num w:numId="5" w16cid:durableId="1436904865">
    <w:abstractNumId w:val="0"/>
  </w:num>
  <w:num w:numId="6" w16cid:durableId="367217880">
    <w:abstractNumId w:val="3"/>
  </w:num>
  <w:num w:numId="7" w16cid:durableId="1331523204">
    <w:abstractNumId w:val="3"/>
  </w:num>
  <w:num w:numId="8" w16cid:durableId="21425344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466B3"/>
    <w:rsid w:val="00000608"/>
    <w:rsid w:val="00003249"/>
    <w:rsid w:val="00013362"/>
    <w:rsid w:val="000157A2"/>
    <w:rsid w:val="00025ED1"/>
    <w:rsid w:val="00030ADD"/>
    <w:rsid w:val="000451B8"/>
    <w:rsid w:val="000473E3"/>
    <w:rsid w:val="00052BC7"/>
    <w:rsid w:val="000531DC"/>
    <w:rsid w:val="000541FC"/>
    <w:rsid w:val="00060EE6"/>
    <w:rsid w:val="00067D5D"/>
    <w:rsid w:val="00074E52"/>
    <w:rsid w:val="00075958"/>
    <w:rsid w:val="00091EA8"/>
    <w:rsid w:val="00092904"/>
    <w:rsid w:val="00096F15"/>
    <w:rsid w:val="000A51FF"/>
    <w:rsid w:val="000C6C04"/>
    <w:rsid w:val="000E30A0"/>
    <w:rsid w:val="00103C04"/>
    <w:rsid w:val="001402DF"/>
    <w:rsid w:val="0014779C"/>
    <w:rsid w:val="00147F56"/>
    <w:rsid w:val="001548E3"/>
    <w:rsid w:val="001566DC"/>
    <w:rsid w:val="00156E35"/>
    <w:rsid w:val="00160B0C"/>
    <w:rsid w:val="00165404"/>
    <w:rsid w:val="0016727E"/>
    <w:rsid w:val="00170F83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58F3"/>
    <w:rsid w:val="002068C6"/>
    <w:rsid w:val="00211667"/>
    <w:rsid w:val="00215146"/>
    <w:rsid w:val="00223EF7"/>
    <w:rsid w:val="002257C6"/>
    <w:rsid w:val="00233D5B"/>
    <w:rsid w:val="00233E62"/>
    <w:rsid w:val="00242820"/>
    <w:rsid w:val="002539E7"/>
    <w:rsid w:val="002620F4"/>
    <w:rsid w:val="002760B5"/>
    <w:rsid w:val="002826A6"/>
    <w:rsid w:val="002A09ED"/>
    <w:rsid w:val="002A6592"/>
    <w:rsid w:val="002B3051"/>
    <w:rsid w:val="002C244C"/>
    <w:rsid w:val="002C2EDB"/>
    <w:rsid w:val="002C6F0F"/>
    <w:rsid w:val="002D6C45"/>
    <w:rsid w:val="002E546B"/>
    <w:rsid w:val="002F0948"/>
    <w:rsid w:val="002F0C89"/>
    <w:rsid w:val="002F10FA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50ACF"/>
    <w:rsid w:val="003511C0"/>
    <w:rsid w:val="00355222"/>
    <w:rsid w:val="003652CF"/>
    <w:rsid w:val="003702A1"/>
    <w:rsid w:val="00371E50"/>
    <w:rsid w:val="00376480"/>
    <w:rsid w:val="00377B34"/>
    <w:rsid w:val="003863CC"/>
    <w:rsid w:val="00386486"/>
    <w:rsid w:val="003945BB"/>
    <w:rsid w:val="003B796F"/>
    <w:rsid w:val="003C5072"/>
    <w:rsid w:val="003C7487"/>
    <w:rsid w:val="003C7EDD"/>
    <w:rsid w:val="003D0E9A"/>
    <w:rsid w:val="003E1861"/>
    <w:rsid w:val="003F43D8"/>
    <w:rsid w:val="003F7E25"/>
    <w:rsid w:val="00404049"/>
    <w:rsid w:val="00405E4A"/>
    <w:rsid w:val="004100C9"/>
    <w:rsid w:val="004114F9"/>
    <w:rsid w:val="00415884"/>
    <w:rsid w:val="0044565D"/>
    <w:rsid w:val="0045348A"/>
    <w:rsid w:val="004603CE"/>
    <w:rsid w:val="00481275"/>
    <w:rsid w:val="00487E3C"/>
    <w:rsid w:val="004C1FA3"/>
    <w:rsid w:val="004C4932"/>
    <w:rsid w:val="004D1B3F"/>
    <w:rsid w:val="004D294A"/>
    <w:rsid w:val="004E4219"/>
    <w:rsid w:val="004E5670"/>
    <w:rsid w:val="004E5AC8"/>
    <w:rsid w:val="004F173D"/>
    <w:rsid w:val="004F2643"/>
    <w:rsid w:val="004F60B1"/>
    <w:rsid w:val="005020C6"/>
    <w:rsid w:val="00503BE4"/>
    <w:rsid w:val="00510E80"/>
    <w:rsid w:val="00537A01"/>
    <w:rsid w:val="005510B5"/>
    <w:rsid w:val="00585ED4"/>
    <w:rsid w:val="00593F37"/>
    <w:rsid w:val="00594D74"/>
    <w:rsid w:val="00597CFF"/>
    <w:rsid w:val="005A4129"/>
    <w:rsid w:val="005B70D8"/>
    <w:rsid w:val="005C2FB4"/>
    <w:rsid w:val="005C7F3D"/>
    <w:rsid w:val="005D15F9"/>
    <w:rsid w:val="005D4B9F"/>
    <w:rsid w:val="005D5DA3"/>
    <w:rsid w:val="005D65CC"/>
    <w:rsid w:val="005E0859"/>
    <w:rsid w:val="005E201A"/>
    <w:rsid w:val="005F1084"/>
    <w:rsid w:val="0060198F"/>
    <w:rsid w:val="00602C19"/>
    <w:rsid w:val="00607D38"/>
    <w:rsid w:val="006115DB"/>
    <w:rsid w:val="0061541F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83F0B"/>
    <w:rsid w:val="00690C89"/>
    <w:rsid w:val="00691645"/>
    <w:rsid w:val="00693162"/>
    <w:rsid w:val="00695350"/>
    <w:rsid w:val="006B1634"/>
    <w:rsid w:val="006C05D9"/>
    <w:rsid w:val="006C4107"/>
    <w:rsid w:val="006D0C2B"/>
    <w:rsid w:val="006D166F"/>
    <w:rsid w:val="006D196C"/>
    <w:rsid w:val="006E04A4"/>
    <w:rsid w:val="006F28F0"/>
    <w:rsid w:val="006F2BA3"/>
    <w:rsid w:val="006F4563"/>
    <w:rsid w:val="006F4DE6"/>
    <w:rsid w:val="006F63C4"/>
    <w:rsid w:val="006F7031"/>
    <w:rsid w:val="0071198D"/>
    <w:rsid w:val="00712ED9"/>
    <w:rsid w:val="0071440B"/>
    <w:rsid w:val="00721555"/>
    <w:rsid w:val="007246B8"/>
    <w:rsid w:val="00724FED"/>
    <w:rsid w:val="00726578"/>
    <w:rsid w:val="007319FF"/>
    <w:rsid w:val="0074546A"/>
    <w:rsid w:val="00745B90"/>
    <w:rsid w:val="0075111F"/>
    <w:rsid w:val="007511C6"/>
    <w:rsid w:val="007526CB"/>
    <w:rsid w:val="007532ED"/>
    <w:rsid w:val="00755F48"/>
    <w:rsid w:val="00763434"/>
    <w:rsid w:val="007737CA"/>
    <w:rsid w:val="007743CC"/>
    <w:rsid w:val="0078127D"/>
    <w:rsid w:val="007A090E"/>
    <w:rsid w:val="007B01A2"/>
    <w:rsid w:val="007B3D13"/>
    <w:rsid w:val="007C0AB9"/>
    <w:rsid w:val="007D063D"/>
    <w:rsid w:val="007D165E"/>
    <w:rsid w:val="007D7A4C"/>
    <w:rsid w:val="007D7F1E"/>
    <w:rsid w:val="007F4493"/>
    <w:rsid w:val="007F5CBC"/>
    <w:rsid w:val="00807049"/>
    <w:rsid w:val="00814CAC"/>
    <w:rsid w:val="00821A25"/>
    <w:rsid w:val="00835D03"/>
    <w:rsid w:val="0084643C"/>
    <w:rsid w:val="00854C30"/>
    <w:rsid w:val="008600DA"/>
    <w:rsid w:val="0086222B"/>
    <w:rsid w:val="00870860"/>
    <w:rsid w:val="00873E43"/>
    <w:rsid w:val="00887B6F"/>
    <w:rsid w:val="00891A92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4558"/>
    <w:rsid w:val="00916262"/>
    <w:rsid w:val="00935A09"/>
    <w:rsid w:val="00943639"/>
    <w:rsid w:val="00945CF1"/>
    <w:rsid w:val="00953F6C"/>
    <w:rsid w:val="00954C81"/>
    <w:rsid w:val="0096765E"/>
    <w:rsid w:val="0097005E"/>
    <w:rsid w:val="0099091B"/>
    <w:rsid w:val="00993003"/>
    <w:rsid w:val="009936B7"/>
    <w:rsid w:val="009A4BE1"/>
    <w:rsid w:val="009E024F"/>
    <w:rsid w:val="009E29D2"/>
    <w:rsid w:val="009E2A19"/>
    <w:rsid w:val="009F16CD"/>
    <w:rsid w:val="00A047C8"/>
    <w:rsid w:val="00A078E2"/>
    <w:rsid w:val="00A10980"/>
    <w:rsid w:val="00A14C18"/>
    <w:rsid w:val="00A20965"/>
    <w:rsid w:val="00A2364A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54260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A4B94"/>
    <w:rsid w:val="00AC04E7"/>
    <w:rsid w:val="00AC0E93"/>
    <w:rsid w:val="00AD51C2"/>
    <w:rsid w:val="00AE255A"/>
    <w:rsid w:val="00AE413F"/>
    <w:rsid w:val="00AE4186"/>
    <w:rsid w:val="00AF003C"/>
    <w:rsid w:val="00AF07F6"/>
    <w:rsid w:val="00AF357E"/>
    <w:rsid w:val="00AF62E9"/>
    <w:rsid w:val="00B11B39"/>
    <w:rsid w:val="00B146D5"/>
    <w:rsid w:val="00B15011"/>
    <w:rsid w:val="00B220CA"/>
    <w:rsid w:val="00B27DC3"/>
    <w:rsid w:val="00B4159D"/>
    <w:rsid w:val="00B466B3"/>
    <w:rsid w:val="00B503C7"/>
    <w:rsid w:val="00B52F86"/>
    <w:rsid w:val="00B710EF"/>
    <w:rsid w:val="00B71361"/>
    <w:rsid w:val="00B81FDE"/>
    <w:rsid w:val="00B8715B"/>
    <w:rsid w:val="00B90627"/>
    <w:rsid w:val="00B91174"/>
    <w:rsid w:val="00B96B57"/>
    <w:rsid w:val="00BA6962"/>
    <w:rsid w:val="00BB32D1"/>
    <w:rsid w:val="00BD1E8E"/>
    <w:rsid w:val="00BD5B2F"/>
    <w:rsid w:val="00BE1F3F"/>
    <w:rsid w:val="00BE26EA"/>
    <w:rsid w:val="00BE2EB7"/>
    <w:rsid w:val="00BF1A01"/>
    <w:rsid w:val="00BF2ADF"/>
    <w:rsid w:val="00BF68E5"/>
    <w:rsid w:val="00C04A70"/>
    <w:rsid w:val="00C11760"/>
    <w:rsid w:val="00C175DA"/>
    <w:rsid w:val="00C20D9F"/>
    <w:rsid w:val="00C25CD0"/>
    <w:rsid w:val="00C337B2"/>
    <w:rsid w:val="00C34AF3"/>
    <w:rsid w:val="00C354BF"/>
    <w:rsid w:val="00C37D3A"/>
    <w:rsid w:val="00C46D5F"/>
    <w:rsid w:val="00C6587A"/>
    <w:rsid w:val="00C81EDE"/>
    <w:rsid w:val="00C94CBC"/>
    <w:rsid w:val="00C95FD1"/>
    <w:rsid w:val="00CA0FEA"/>
    <w:rsid w:val="00CA5C77"/>
    <w:rsid w:val="00CA63A1"/>
    <w:rsid w:val="00CB2C30"/>
    <w:rsid w:val="00CB3902"/>
    <w:rsid w:val="00CC4FEA"/>
    <w:rsid w:val="00CD26A6"/>
    <w:rsid w:val="00CD2A19"/>
    <w:rsid w:val="00CD382C"/>
    <w:rsid w:val="00CD5D0A"/>
    <w:rsid w:val="00CD65AF"/>
    <w:rsid w:val="00CE06E3"/>
    <w:rsid w:val="00CE2D82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27346"/>
    <w:rsid w:val="00D41247"/>
    <w:rsid w:val="00D45AE3"/>
    <w:rsid w:val="00D46A27"/>
    <w:rsid w:val="00D51FA2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B3C3E"/>
    <w:rsid w:val="00DC1161"/>
    <w:rsid w:val="00DC5655"/>
    <w:rsid w:val="00DD564D"/>
    <w:rsid w:val="00DD656E"/>
    <w:rsid w:val="00DE1DA3"/>
    <w:rsid w:val="00DE550D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975DB"/>
    <w:rsid w:val="00EA0896"/>
    <w:rsid w:val="00EB446D"/>
    <w:rsid w:val="00EC278F"/>
    <w:rsid w:val="00EC40C9"/>
    <w:rsid w:val="00ED095E"/>
    <w:rsid w:val="00EF5FE1"/>
    <w:rsid w:val="00F01227"/>
    <w:rsid w:val="00F01512"/>
    <w:rsid w:val="00F01896"/>
    <w:rsid w:val="00F061D3"/>
    <w:rsid w:val="00F11982"/>
    <w:rsid w:val="00F20263"/>
    <w:rsid w:val="00F20F9E"/>
    <w:rsid w:val="00F27AE3"/>
    <w:rsid w:val="00F3158D"/>
    <w:rsid w:val="00F32AB0"/>
    <w:rsid w:val="00F34B5C"/>
    <w:rsid w:val="00F5416E"/>
    <w:rsid w:val="00F6126D"/>
    <w:rsid w:val="00F63D49"/>
    <w:rsid w:val="00F65389"/>
    <w:rsid w:val="00F849DC"/>
    <w:rsid w:val="00F96145"/>
    <w:rsid w:val="00F9696A"/>
    <w:rsid w:val="00FA3584"/>
    <w:rsid w:val="00FA35BF"/>
    <w:rsid w:val="00FA4AC7"/>
    <w:rsid w:val="00FB101A"/>
    <w:rsid w:val="00FB1F60"/>
    <w:rsid w:val="00FB2984"/>
    <w:rsid w:val="00FB6412"/>
    <w:rsid w:val="00FB6B84"/>
    <w:rsid w:val="00FC0BAE"/>
    <w:rsid w:val="00FC1A2D"/>
    <w:rsid w:val="00FD009B"/>
    <w:rsid w:val="00FD4FB8"/>
    <w:rsid w:val="00FD755B"/>
    <w:rsid w:val="00FD75C3"/>
    <w:rsid w:val="00FE68B7"/>
    <w:rsid w:val="00FE73AB"/>
    <w:rsid w:val="00FF05D4"/>
    <w:rsid w:val="00FF3127"/>
    <w:rsid w:val="00FF4EF5"/>
    <w:rsid w:val="00FF62FE"/>
    <w:rsid w:val="00FF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C0DF19-A3BC-40F7-9DBA-435C9D20F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597</Words>
  <Characters>3854</Characters>
  <Application>Microsoft Office Word</Application>
  <DocSecurity>4</DocSecurity>
  <Lines>321</Lines>
  <Paragraphs>193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2007/08:23</vt:lpstr>
      <vt:lpstr>Tisdagen den 13 november 2007</vt:lpstr>
    </vt:vector>
  </TitlesOfParts>
  <Company>Riksdagen</Company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2007-11-12T14:29:00Z</cp:lastPrinted>
  <dcterms:created xsi:type="dcterms:W3CDTF">2025-12-17T12:31:00Z</dcterms:created>
  <dcterms:modified xsi:type="dcterms:W3CDTF">2025-12-17T12:31:00Z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13 november 2007</vt:lpwstr>
  </property>
  <property fmtid="{D5CDD505-2E9C-101B-9397-08002B2CF9AE}" pid="3" name="DocumentNumber">
    <vt:lpwstr>23</vt:lpwstr>
  </property>
  <property fmtid="{D5CDD505-2E9C-101B-9397-08002B2CF9AE}" pid="4" name="DocumentYear">
    <vt:lpwstr>2007/08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2007-11-13</vt:lpwstr>
  </property>
</Properties>
</file>