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B1DBED04933409CB8E510E694B83CD2"/>
        </w:placeholder>
        <w15:appearance w15:val="hidden"/>
        <w:text/>
      </w:sdtPr>
      <w:sdtEndPr/>
      <w:sdtContent>
        <w:p w:rsidRPr="009B062B" w:rsidR="00AF30DD" w:rsidP="009B062B" w:rsidRDefault="00AF30DD" w14:paraId="00DEA995" w14:textId="77777777">
          <w:pPr>
            <w:pStyle w:val="RubrikFrslagTIllRiksdagsbeslut"/>
          </w:pPr>
          <w:r w:rsidRPr="009B062B">
            <w:t>Förslag till riksdagsbeslut</w:t>
          </w:r>
        </w:p>
      </w:sdtContent>
    </w:sdt>
    <w:sdt>
      <w:sdtPr>
        <w:alias w:val="Yrkande 1"/>
        <w:tag w:val="0dfe5749-ee75-4b54-85c9-79fe9748ca62"/>
        <w:id w:val="1620721909"/>
        <w:lock w:val="sdtLocked"/>
      </w:sdtPr>
      <w:sdtEndPr/>
      <w:sdtContent>
        <w:p w:rsidR="00605BE2" w:rsidRDefault="00A637A3" w14:paraId="00DEA996" w14:textId="77777777">
          <w:pPr>
            <w:pStyle w:val="Frslagstext"/>
            <w:numPr>
              <w:ilvl w:val="0"/>
              <w:numId w:val="0"/>
            </w:numPr>
          </w:pPr>
          <w:r>
            <w:t>Riksdagen ställer sig bakom det som anförs i motionen om en översyn kring den etiska bedömningen för djurförsök inom medicinsk forskning och tillkännager detta för regeringen.</w:t>
          </w:r>
        </w:p>
      </w:sdtContent>
    </w:sdt>
    <w:p w:rsidRPr="009B062B" w:rsidR="00AF30DD" w:rsidP="009B062B" w:rsidRDefault="000156D9" w14:paraId="00DEA997" w14:textId="77777777">
      <w:pPr>
        <w:pStyle w:val="Rubrik1"/>
      </w:pPr>
      <w:bookmarkStart w:name="MotionsStart" w:id="0"/>
      <w:bookmarkEnd w:id="0"/>
      <w:r w:rsidRPr="009B062B">
        <w:t>Motivering</w:t>
      </w:r>
    </w:p>
    <w:p w:rsidR="00D70750" w:rsidP="00D70750" w:rsidRDefault="00D70750" w14:paraId="00DEA998" w14:textId="77777777">
      <w:pPr>
        <w:pStyle w:val="Normalutanindragellerluft"/>
      </w:pPr>
      <w:r>
        <w:t xml:space="preserve">I Sverige har vi en lång tradition av att värna djurs välbefinnande och djurplågeri är något som de allra flesta ser allvarligt på. Detta är i grunden mycket bra och det är i denna anda politiken kommit att utformas kring djurförsök. Man vill djuren väl och strävan är att djurförsöken ska bli färre och att man ska gå över till andra metoder när detta är möjligt. </w:t>
      </w:r>
    </w:p>
    <w:p w:rsidRPr="001629C9" w:rsidR="00D70750" w:rsidP="001629C9" w:rsidRDefault="00D70750" w14:paraId="00DEA99A" w14:textId="306214B8">
      <w:r w:rsidRPr="001629C9">
        <w:t xml:space="preserve">Försöksdjur är dock i många fall helt nödvändiga för medicinsk forskning, men svenska regler ställer ibland högre krav på forskning med försöksdjur än forskning på människor. I Sverige </w:t>
      </w:r>
      <w:r w:rsidR="001629C9">
        <w:t>får man exempelvis inte ge</w:t>
      </w:r>
      <w:r w:rsidRPr="001629C9">
        <w:t xml:space="preserve"> </w:t>
      </w:r>
      <w:r w:rsidRPr="001629C9">
        <w:lastRenderedPageBreak/>
        <w:t xml:space="preserve">möss </w:t>
      </w:r>
      <w:r w:rsidR="001629C9">
        <w:t xml:space="preserve">injektioner </w:t>
      </w:r>
      <w:r w:rsidRPr="001629C9">
        <w:t>i huden på samma sätt som man idag gör på människor vid tuberkulintestet, vilket görs för att testa om en individ har ett antikroppssvar mot t</w:t>
      </w:r>
      <w:r w:rsidR="001629C9">
        <w:t>uberkelbakterien</w:t>
      </w:r>
      <w:r w:rsidRPr="001629C9">
        <w:t>. Det är också svårt att i dag få tillstånd för studier av många kroniska sjukdomar då de</w:t>
      </w:r>
      <w:r w:rsidR="001629C9">
        <w:t>ssa sjukdomar anses innebära för</w:t>
      </w:r>
      <w:r w:rsidRPr="001629C9">
        <w:t xml:space="preserve"> stort lidande. Djurförsök måste dock föregå experiment på människa och det finns idag en oroande tendens att man inte gör dessa försök på försöksdjur vilket ju kan leda till att försöken istället görs på människor.  </w:t>
      </w:r>
    </w:p>
    <w:p w:rsidRPr="001629C9" w:rsidR="00D70750" w:rsidP="001629C9" w:rsidRDefault="00D70750" w14:paraId="00DEA99C" w14:textId="3DC1A359">
      <w:r w:rsidRPr="001629C9">
        <w:t>Förutom att forskningen ur ett mänskligt perspektiv blir sämre utan möjlighet till djurförsök riskera</w:t>
      </w:r>
      <w:r w:rsidR="001629C9">
        <w:t>r</w:t>
      </w:r>
      <w:r w:rsidRPr="001629C9">
        <w:t xml:space="preserve"> vi också att tvinga ut forskningen från Sverige till andra delar av världen. Teknikutvecklingen såväl som den medicinska utvecklingen går i en rasande takt och lägger vi betydligt mer långtgående krav på forskningen i Sverige kommer den att flytta någon annanstans. </w:t>
      </w:r>
    </w:p>
    <w:p w:rsidR="001629C9" w:rsidP="001629C9" w:rsidRDefault="00D70750" w14:paraId="62F4D8BC" w14:textId="77777777">
      <w:r w:rsidRPr="001629C9">
        <w:t>Det finns uppenbara skäl att göra ett omtag i den etiska diskussionen kring djurförsök. En bättre balans behöver hittas mellan medicinsk nytta och försöksdjurens lidande.</w:t>
      </w:r>
    </w:p>
    <w:bookmarkStart w:name="_GoBack" w:displacedByCustomXml="next" w:id="1"/>
    <w:bookmarkEnd w:displacedByCustomXml="next" w:id="1"/>
    <w:sdt>
      <w:sdtPr>
        <w:rPr>
          <w:i/>
          <w:noProof/>
        </w:rPr>
        <w:alias w:val="CC_Underskrifter"/>
        <w:tag w:val="CC_Underskrifter"/>
        <w:id w:val="583496634"/>
        <w:lock w:val="sdtContentLocked"/>
        <w:placeholder>
          <w:docPart w:val="A43DD3453C4C41839402DE6C886C9A29"/>
        </w:placeholder>
        <w15:appearance w15:val="hidden"/>
      </w:sdtPr>
      <w:sdtEndPr>
        <w:rPr>
          <w:i w:val="0"/>
          <w:noProof w:val="0"/>
        </w:rPr>
      </w:sdtEndPr>
      <w:sdtContent>
        <w:p w:rsidR="00465996" w:rsidP="00465996" w:rsidRDefault="001629C9" w14:paraId="00DEA9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4801AC" w:rsidP="00D53912" w:rsidRDefault="004801AC" w14:paraId="00DEA9A3" w14:textId="77777777">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A9A6" w14:textId="77777777" w:rsidR="00D70750" w:rsidRDefault="00D70750" w:rsidP="000C1CAD">
      <w:pPr>
        <w:spacing w:line="240" w:lineRule="auto"/>
      </w:pPr>
      <w:r>
        <w:separator/>
      </w:r>
    </w:p>
  </w:endnote>
  <w:endnote w:type="continuationSeparator" w:id="0">
    <w:p w14:paraId="00DEA9A7" w14:textId="77777777" w:rsidR="00D70750" w:rsidRDefault="00D707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EA9A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EA9A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29C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EA9A4" w14:textId="77777777" w:rsidR="00D70750" w:rsidRDefault="00D70750" w:rsidP="000C1CAD">
      <w:pPr>
        <w:spacing w:line="240" w:lineRule="auto"/>
      </w:pPr>
      <w:r>
        <w:separator/>
      </w:r>
    </w:p>
  </w:footnote>
  <w:footnote w:type="continuationSeparator" w:id="0">
    <w:p w14:paraId="00DEA9A5" w14:textId="77777777" w:rsidR="00D70750" w:rsidRDefault="00D707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0DEA9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DEA9B8" wp14:anchorId="00DEA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629C9" w14:paraId="00DEA9B9" w14:textId="77777777">
                          <w:pPr>
                            <w:jc w:val="right"/>
                          </w:pPr>
                          <w:sdt>
                            <w:sdtPr>
                              <w:alias w:val="CC_Noformat_Partikod"/>
                              <w:tag w:val="CC_Noformat_Partikod"/>
                              <w:id w:val="-53464382"/>
                              <w:placeholder>
                                <w:docPart w:val="37B3F64776CA4B20BEF4E6E1D4F98709"/>
                              </w:placeholder>
                              <w:text/>
                            </w:sdtPr>
                            <w:sdtEndPr/>
                            <w:sdtContent>
                              <w:r w:rsidR="00D70750">
                                <w:t>SD</w:t>
                              </w:r>
                            </w:sdtContent>
                          </w:sdt>
                          <w:sdt>
                            <w:sdtPr>
                              <w:alias w:val="CC_Noformat_Partinummer"/>
                              <w:tag w:val="CC_Noformat_Partinummer"/>
                              <w:id w:val="-1709555926"/>
                              <w:placeholder>
                                <w:docPart w:val="D62BEFA85FC84E29AB0FA302976F7B3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DEA9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629C9" w14:paraId="00DEA9B9" w14:textId="77777777">
                    <w:pPr>
                      <w:jc w:val="right"/>
                    </w:pPr>
                    <w:sdt>
                      <w:sdtPr>
                        <w:alias w:val="CC_Noformat_Partikod"/>
                        <w:tag w:val="CC_Noformat_Partikod"/>
                        <w:id w:val="-53464382"/>
                        <w:placeholder>
                          <w:docPart w:val="37B3F64776CA4B20BEF4E6E1D4F98709"/>
                        </w:placeholder>
                        <w:text/>
                      </w:sdtPr>
                      <w:sdtEndPr/>
                      <w:sdtContent>
                        <w:r w:rsidR="00D70750">
                          <w:t>SD</w:t>
                        </w:r>
                      </w:sdtContent>
                    </w:sdt>
                    <w:sdt>
                      <w:sdtPr>
                        <w:alias w:val="CC_Noformat_Partinummer"/>
                        <w:tag w:val="CC_Noformat_Partinummer"/>
                        <w:id w:val="-1709555926"/>
                        <w:placeholder>
                          <w:docPart w:val="D62BEFA85FC84E29AB0FA302976F7B3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0DEA9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629C9" w14:paraId="00DEA9AA" w14:textId="77777777">
    <w:pPr>
      <w:jc w:val="right"/>
    </w:pPr>
    <w:sdt>
      <w:sdtPr>
        <w:alias w:val="CC_Noformat_Partikod"/>
        <w:tag w:val="CC_Noformat_Partikod"/>
        <w:id w:val="559911109"/>
        <w:text/>
      </w:sdtPr>
      <w:sdtEndPr/>
      <w:sdtContent>
        <w:r w:rsidR="00D70750">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0DEA9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629C9" w14:paraId="00DEA9AE" w14:textId="77777777">
    <w:pPr>
      <w:jc w:val="right"/>
    </w:pPr>
    <w:sdt>
      <w:sdtPr>
        <w:alias w:val="CC_Noformat_Partikod"/>
        <w:tag w:val="CC_Noformat_Partikod"/>
        <w:id w:val="1471015553"/>
        <w:text/>
      </w:sdtPr>
      <w:sdtEndPr/>
      <w:sdtContent>
        <w:r w:rsidR="00D70750">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629C9" w14:paraId="68000BC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629C9" w14:paraId="00DEA9B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629C9" w14:paraId="00DEA9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:2180</w:t>
        </w:r>
      </w:sdtContent>
    </w:sdt>
  </w:p>
  <w:p w:rsidR="007A5507" w:rsidP="00E03A3D" w:rsidRDefault="001629C9" w14:paraId="00DEA9B3"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15:appearance w15:val="hidden"/>
      <w:text/>
    </w:sdtPr>
    <w:sdtEndPr/>
    <w:sdtContent>
      <w:p w:rsidR="007A5507" w:rsidP="00283E0F" w:rsidRDefault="007B5215" w14:paraId="00DEA9B4" w14:textId="42B3A809">
        <w:pPr>
          <w:pStyle w:val="FSHRub2"/>
        </w:pPr>
        <w:r>
          <w:t>Djurf</w:t>
        </w:r>
        <w:r w:rsidR="00D70750">
          <w:t>örsök inom medicinsk forskning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0DEA9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075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073"/>
    <w:rsid w:val="00093636"/>
    <w:rsid w:val="00093F48"/>
    <w:rsid w:val="0009440B"/>
    <w:rsid w:val="00094A50"/>
    <w:rsid w:val="00094A68"/>
    <w:rsid w:val="00094AC0"/>
    <w:rsid w:val="000953C2"/>
    <w:rsid w:val="000A1014"/>
    <w:rsid w:val="000A19A5"/>
    <w:rsid w:val="000A1BC1"/>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9C9"/>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17DFC"/>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996"/>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6A8"/>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0FFA"/>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F94"/>
    <w:rsid w:val="005E6248"/>
    <w:rsid w:val="005E6719"/>
    <w:rsid w:val="005F0B9E"/>
    <w:rsid w:val="005F10DB"/>
    <w:rsid w:val="005F1A7E"/>
    <w:rsid w:val="005F1DE3"/>
    <w:rsid w:val="005F425A"/>
    <w:rsid w:val="005F5ACA"/>
    <w:rsid w:val="005F5BC1"/>
    <w:rsid w:val="00602D39"/>
    <w:rsid w:val="006039EC"/>
    <w:rsid w:val="00605BE2"/>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364"/>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1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CB5"/>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7A3"/>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5AD"/>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6CED"/>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1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750"/>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DEA994"/>
  <w15:chartTrackingRefBased/>
  <w15:docId w15:val="{D93BA849-25D7-4BAB-A171-18DC44EA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1DBED04933409CB8E510E694B83CD2"/>
        <w:category>
          <w:name w:val="Allmänt"/>
          <w:gallery w:val="placeholder"/>
        </w:category>
        <w:types>
          <w:type w:val="bbPlcHdr"/>
        </w:types>
        <w:behaviors>
          <w:behavior w:val="content"/>
        </w:behaviors>
        <w:guid w:val="{9441F794-B554-4AA0-B65A-958D16EDF8C6}"/>
      </w:docPartPr>
      <w:docPartBody>
        <w:p w:rsidR="001F561D" w:rsidRDefault="001F561D">
          <w:pPr>
            <w:pStyle w:val="6B1DBED04933409CB8E510E694B83CD2"/>
          </w:pPr>
          <w:r w:rsidRPr="009A726D">
            <w:rPr>
              <w:rStyle w:val="Platshllartext"/>
            </w:rPr>
            <w:t>Klicka här för att ange text.</w:t>
          </w:r>
        </w:p>
      </w:docPartBody>
    </w:docPart>
    <w:docPart>
      <w:docPartPr>
        <w:name w:val="A43DD3453C4C41839402DE6C886C9A29"/>
        <w:category>
          <w:name w:val="Allmänt"/>
          <w:gallery w:val="placeholder"/>
        </w:category>
        <w:types>
          <w:type w:val="bbPlcHdr"/>
        </w:types>
        <w:behaviors>
          <w:behavior w:val="content"/>
        </w:behaviors>
        <w:guid w:val="{35BA9233-02A5-4F4D-A166-D2EB0BD124C8}"/>
      </w:docPartPr>
      <w:docPartBody>
        <w:p w:rsidR="001F561D" w:rsidRDefault="001F561D">
          <w:pPr>
            <w:pStyle w:val="A43DD3453C4C41839402DE6C886C9A29"/>
          </w:pPr>
          <w:r w:rsidRPr="002551EA">
            <w:rPr>
              <w:rStyle w:val="Platshllartext"/>
              <w:color w:val="808080" w:themeColor="background1" w:themeShade="80"/>
            </w:rPr>
            <w:t>[Motionärernas namn]</w:t>
          </w:r>
        </w:p>
      </w:docPartBody>
    </w:docPart>
    <w:docPart>
      <w:docPartPr>
        <w:name w:val="37B3F64776CA4B20BEF4E6E1D4F98709"/>
        <w:category>
          <w:name w:val="Allmänt"/>
          <w:gallery w:val="placeholder"/>
        </w:category>
        <w:types>
          <w:type w:val="bbPlcHdr"/>
        </w:types>
        <w:behaviors>
          <w:behavior w:val="content"/>
        </w:behaviors>
        <w:guid w:val="{CCEA3139-C3D1-42C5-9BB8-8F253DEAA9E7}"/>
      </w:docPartPr>
      <w:docPartBody>
        <w:p w:rsidR="001F561D" w:rsidRDefault="001F561D">
          <w:pPr>
            <w:pStyle w:val="37B3F64776CA4B20BEF4E6E1D4F98709"/>
          </w:pPr>
          <w:r>
            <w:rPr>
              <w:rStyle w:val="Platshllartext"/>
            </w:rPr>
            <w:t xml:space="preserve"> </w:t>
          </w:r>
        </w:p>
      </w:docPartBody>
    </w:docPart>
    <w:docPart>
      <w:docPartPr>
        <w:name w:val="D62BEFA85FC84E29AB0FA302976F7B38"/>
        <w:category>
          <w:name w:val="Allmänt"/>
          <w:gallery w:val="placeholder"/>
        </w:category>
        <w:types>
          <w:type w:val="bbPlcHdr"/>
        </w:types>
        <w:behaviors>
          <w:behavior w:val="content"/>
        </w:behaviors>
        <w:guid w:val="{3BC09BA5-8734-4D6E-AF7B-9207C12A7322}"/>
      </w:docPartPr>
      <w:docPartBody>
        <w:p w:rsidR="001F561D" w:rsidRDefault="001F561D">
          <w:pPr>
            <w:pStyle w:val="D62BEFA85FC84E29AB0FA302976F7B3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1D"/>
    <w:rsid w:val="001F5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1DBED04933409CB8E510E694B83CD2">
    <w:name w:val="6B1DBED04933409CB8E510E694B83CD2"/>
  </w:style>
  <w:style w:type="paragraph" w:customStyle="1" w:styleId="586306AD35C746119DEF150901E4FE9B">
    <w:name w:val="586306AD35C746119DEF150901E4FE9B"/>
  </w:style>
  <w:style w:type="paragraph" w:customStyle="1" w:styleId="C3F8485368CB40189ACAB95BB3FDE27B">
    <w:name w:val="C3F8485368CB40189ACAB95BB3FDE27B"/>
  </w:style>
  <w:style w:type="paragraph" w:customStyle="1" w:styleId="A43DD3453C4C41839402DE6C886C9A29">
    <w:name w:val="A43DD3453C4C41839402DE6C886C9A29"/>
  </w:style>
  <w:style w:type="paragraph" w:customStyle="1" w:styleId="37B3F64776CA4B20BEF4E6E1D4F98709">
    <w:name w:val="37B3F64776CA4B20BEF4E6E1D4F98709"/>
  </w:style>
  <w:style w:type="paragraph" w:customStyle="1" w:styleId="D62BEFA85FC84E29AB0FA302976F7B38">
    <w:name w:val="D62BEFA85FC84E29AB0FA302976F7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8767</RubrikLookup>
    <MotionGuid xmlns="00d11361-0b92-4bae-a181-288d6a55b763">13dbbb61-e9b6-4132-864d-9ab9f3ec2082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B7C9-15E0-47E2-B111-CEC38B29E08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F1E6D5E-FDB1-4238-B097-903A2EB24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EB144-C0BF-45BB-A455-93D662E20D37}">
  <ds:schemaRefs>
    <ds:schemaRef ds:uri="http://schemas.riksdagen.se/motion"/>
  </ds:schemaRefs>
</ds:datastoreItem>
</file>

<file path=customXml/itemProps5.xml><?xml version="1.0" encoding="utf-8"?>
<ds:datastoreItem xmlns:ds="http://schemas.openxmlformats.org/officeDocument/2006/customXml" ds:itemID="{663324C6-AEAF-473B-B986-49221889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299</Words>
  <Characters>1579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Försök inom medicinsk forskning</vt:lpstr>
      <vt:lpstr/>
    </vt:vector>
  </TitlesOfParts>
  <Company>Sveriges riksdag</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Försök inom medicinsk forskning</dc:title>
  <dc:subject/>
  <dc:creator>Riksdagsförvaltningen</dc:creator>
  <cp:keywords/>
  <dc:description/>
  <cp:lastModifiedBy>Kerstin Carlqvist</cp:lastModifiedBy>
  <cp:revision>13</cp:revision>
  <cp:lastPrinted>2017-05-04T14:27:00Z</cp:lastPrinted>
  <dcterms:created xsi:type="dcterms:W3CDTF">2016-10-04T12:45:00Z</dcterms:created>
  <dcterms:modified xsi:type="dcterms:W3CDTF">2017-05-04T14:27:00Z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*TD69F719217F5*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https://filur.riksdagen.se/drop/DropOffLibrary/TD69F719217F5.docx</vt:lpwstr>
  </property>
  <property fmtid="{D5CDD505-2E9C-101B-9397-08002B2CF9AE}" pid="13" name="RevisionsOn">
    <vt:lpwstr>1</vt:lpwstr>
  </property>
</Properties>
</file>