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97444" w:rsidRDefault="006E04A4">
      <w:pPr>
        <w:pStyle w:val="Dokumentbeteckning"/>
      </w:pPr>
      <w:r w:rsidRPr="00E97444">
        <w:fldChar w:fldCharType="begin" w:fldLock="1"/>
      </w:r>
      <w:r w:rsidRPr="00E97444">
        <w:instrText xml:space="preserve"> DOCPROPERTY "DocumentYear" </w:instrText>
      </w:r>
      <w:r w:rsidRPr="00E97444">
        <w:fldChar w:fldCharType="separate"/>
      </w:r>
      <w:r w:rsidR="00C34C39" w:rsidRPr="00E97444">
        <w:t>2007/08</w:t>
      </w:r>
      <w:r w:rsidRPr="00E97444">
        <w:fldChar w:fldCharType="end"/>
      </w:r>
      <w:r w:rsidRPr="00E97444">
        <w:t>:</w:t>
      </w:r>
      <w:r w:rsidRPr="00E97444">
        <w:fldChar w:fldCharType="begin" w:fldLock="1"/>
      </w:r>
      <w:r w:rsidRPr="00E97444">
        <w:instrText xml:space="preserve"> DOCPROPERTY "DocumentNumber" </w:instrText>
      </w:r>
      <w:r w:rsidRPr="00E97444">
        <w:fldChar w:fldCharType="separate"/>
      </w:r>
      <w:r w:rsidR="00C34C39" w:rsidRPr="00E97444">
        <w:t>91</w:t>
      </w:r>
      <w:r w:rsidRPr="00E97444">
        <w:fldChar w:fldCharType="end"/>
      </w:r>
    </w:p>
    <w:p w:rsidR="006E04A4" w:rsidRPr="00E97444" w:rsidRDefault="006E04A4">
      <w:pPr>
        <w:pStyle w:val="Datum"/>
        <w:outlineLvl w:val="0"/>
      </w:pPr>
      <w:r w:rsidRPr="00E97444">
        <w:fldChar w:fldCharType="begin" w:fldLock="1"/>
      </w:r>
      <w:r w:rsidRPr="00E97444">
        <w:instrText xml:space="preserve"> DOCPROPERTY "DocumentDate" </w:instrText>
      </w:r>
      <w:r w:rsidRPr="00E97444">
        <w:fldChar w:fldCharType="separate"/>
      </w:r>
      <w:r w:rsidR="00C34C39" w:rsidRPr="00E97444">
        <w:t>Tisdagen den 8 april 2008</w:t>
      </w:r>
      <w:r w:rsidRPr="00E97444">
        <w:fldChar w:fldCharType="end"/>
      </w:r>
      <w:r w:rsidR="00F02F30" w:rsidRPr="00E97444">
        <w:tab/>
      </w:r>
      <w:r w:rsidR="00F02F30" w:rsidRPr="00E97444">
        <w:rPr>
          <w:i/>
        </w:rPr>
        <w:t>Ny version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97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97444" w:rsidRDefault="003820A2">
            <w:pPr>
              <w:pStyle w:val="Plenum"/>
              <w:tabs>
                <w:tab w:val="clear" w:pos="1418"/>
              </w:tabs>
            </w:pPr>
            <w:r w:rsidRPr="00E97444">
              <w:t>Kl.</w:t>
            </w:r>
          </w:p>
        </w:tc>
        <w:tc>
          <w:tcPr>
            <w:tcW w:w="851" w:type="dxa"/>
          </w:tcPr>
          <w:p w:rsidR="006E04A4" w:rsidRPr="00E97444" w:rsidRDefault="003820A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97444">
              <w:t>13.30</w:t>
            </w:r>
          </w:p>
        </w:tc>
        <w:tc>
          <w:tcPr>
            <w:tcW w:w="397" w:type="dxa"/>
          </w:tcPr>
          <w:p w:rsidR="006E04A4" w:rsidRPr="00E9744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97444" w:rsidRDefault="003820A2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97444">
              <w:t>Interpellationssvar</w:t>
            </w:r>
            <w:r w:rsidRPr="00E97444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E97444" w:rsidRDefault="006E04A4">
      <w:pPr>
        <w:pStyle w:val="StreckLngt"/>
      </w:pPr>
      <w:r w:rsidRPr="00E97444">
        <w:tab/>
      </w:r>
    </w:p>
    <w:p w:rsidR="00D45AE3" w:rsidRPr="00E97444" w:rsidRDefault="00D45AE3" w:rsidP="00D45AE3">
      <w:pPr>
        <w:pStyle w:val="Blankrad"/>
      </w:pPr>
      <w:r w:rsidRPr="00E97444">
        <w:t>     </w:t>
      </w:r>
    </w:p>
    <w:p w:rsidR="006728C6" w:rsidRPr="00E97444" w:rsidRDefault="006728C6" w:rsidP="00CF242C">
      <w:pPr>
        <w:pStyle w:val="Blankrad"/>
      </w:pPr>
      <w:r w:rsidRPr="00E974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8C6" w:rsidRPr="00E97444" w:rsidTr="002305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8C6" w:rsidRPr="00E97444" w:rsidRDefault="006728C6" w:rsidP="00230520">
            <w:pPr>
              <w:pStyle w:val="HuvudrubrikFlisteNr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HuvudrubrikEnsam"/>
            </w:pPr>
            <w:r w:rsidRPr="00E97444">
              <w:t>Justering av protokoll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HuvudrubrikKolumn3"/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Protokollet från sammanträdet onsdagen den 2 april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</w:tbl>
    <w:p w:rsidR="006728C6" w:rsidRPr="00E97444" w:rsidRDefault="006728C6" w:rsidP="006728C6">
      <w:pPr>
        <w:pStyle w:val="Blankrad"/>
      </w:pPr>
      <w:r w:rsidRPr="00E97444">
        <w:t>     </w:t>
      </w:r>
    </w:p>
    <w:p w:rsidR="006728C6" w:rsidRPr="00E97444" w:rsidRDefault="006728C6" w:rsidP="006728C6">
      <w:pPr>
        <w:pStyle w:val="Blankrad"/>
      </w:pPr>
      <w:r w:rsidRPr="00E974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8C6" w:rsidRPr="00E97444" w:rsidTr="002305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8C6" w:rsidRPr="00E97444" w:rsidRDefault="006728C6" w:rsidP="00230520">
            <w:pPr>
              <w:pStyle w:val="HuvudrubrikFlisteNr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HuvudrubrikEnsam"/>
            </w:pPr>
            <w:r w:rsidRPr="00E97444">
              <w:t>Anmälan om kompletteringsval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HuvudrubrikKolumn3"/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Peter Jonsson (s) som suppleant i Nordiska rådets svenska delegation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</w:tbl>
    <w:p w:rsidR="006728C6" w:rsidRPr="00E97444" w:rsidRDefault="006728C6" w:rsidP="006728C6">
      <w:pPr>
        <w:pStyle w:val="Blankrad"/>
      </w:pPr>
      <w:r w:rsidRPr="00E97444">
        <w:t>     </w:t>
      </w:r>
    </w:p>
    <w:p w:rsidR="006728C6" w:rsidRPr="00E97444" w:rsidRDefault="006728C6" w:rsidP="006728C6">
      <w:pPr>
        <w:pStyle w:val="Blankrad"/>
      </w:pPr>
      <w:r w:rsidRPr="00E974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8C6" w:rsidRPr="00E97444" w:rsidTr="002305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8C6" w:rsidRPr="00E97444" w:rsidRDefault="006728C6" w:rsidP="00230520">
            <w:pPr>
              <w:pStyle w:val="HuvudrubrikFlisteNr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HuvudrubrikEnsam"/>
            </w:pPr>
            <w:bookmarkStart w:id="1" w:name="TypRubrik"/>
            <w:bookmarkEnd w:id="1"/>
            <w:r w:rsidRPr="00E97444">
              <w:t>Meddelande om val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HuvudrubrikKolumn3"/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Vid morgondagens sammanträde företas val av ny riksrevisor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</w:tbl>
    <w:p w:rsidR="006728C6" w:rsidRPr="00E97444" w:rsidRDefault="006728C6" w:rsidP="006728C6">
      <w:pPr>
        <w:pStyle w:val="Blankrad"/>
      </w:pPr>
      <w:r w:rsidRPr="00E97444">
        <w:t>     </w:t>
      </w:r>
    </w:p>
    <w:p w:rsidR="006728C6" w:rsidRPr="00E97444" w:rsidRDefault="006728C6" w:rsidP="006728C6">
      <w:pPr>
        <w:pStyle w:val="Blankrad"/>
      </w:pPr>
      <w:r w:rsidRPr="00E97444">
        <w:t xml:space="preserve">     </w:t>
      </w:r>
    </w:p>
    <w:p w:rsidR="003820A2" w:rsidRPr="00E97444" w:rsidRDefault="003820A2">
      <w:pPr>
        <w:pStyle w:val="Blankrad"/>
      </w:pPr>
      <w:bookmarkStart w:id="3" w:name="Start"/>
      <w:bookmarkEnd w:id="3"/>
      <w:r w:rsidRPr="00E97444">
        <w:t>    </w:t>
      </w:r>
    </w:p>
    <w:p w:rsidR="006728C6" w:rsidRPr="00E97444" w:rsidRDefault="006728C6">
      <w:pPr>
        <w:pStyle w:val="Blankrad"/>
      </w:pPr>
      <w:r w:rsidRPr="00E974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8C6" w:rsidRPr="00E97444" w:rsidTr="002305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8C6" w:rsidRPr="00E97444" w:rsidRDefault="006728C6" w:rsidP="00230520">
            <w:pPr>
              <w:pStyle w:val="HuvudrubrikFlisteNr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Huvudrubrik"/>
            </w:pPr>
            <w:bookmarkStart w:id="4" w:name="Start_Interpellationer"/>
            <w:bookmarkEnd w:id="4"/>
            <w:r w:rsidRPr="00E97444">
              <w:t>Svar på interpellationer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HuvudrubrikKolumn3"/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Besvaradav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Besvaradav"/>
            </w:pPr>
            <w:r w:rsidRPr="00E97444">
              <w:t>Näringsminister Maud Olofsson (c)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Besvaradav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2007/08:429 av Eva-Lena Jansson (s)</w:t>
            </w:r>
          </w:p>
          <w:p w:rsidR="006728C6" w:rsidRPr="00E97444" w:rsidRDefault="006728C6" w:rsidP="00230520">
            <w:r w:rsidRPr="00E97444">
              <w:t>Underlag vid utnämning av ny generaldirektör till Affärsverket svenska kraftnät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2007/08:433 av Bosse Ringholm (s)</w:t>
            </w:r>
          </w:p>
          <w:p w:rsidR="006728C6" w:rsidRPr="00E97444" w:rsidRDefault="006728C6" w:rsidP="00230520">
            <w:r w:rsidRPr="00E97444">
              <w:t>Konsekvensanalyser av statliga företag som kan bli aktuella för försäljning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2007/08:485 av Börje Vestlund (s)</w:t>
            </w:r>
          </w:p>
          <w:p w:rsidR="006728C6" w:rsidRPr="00E97444" w:rsidRDefault="006728C6" w:rsidP="00230520">
            <w:r w:rsidRPr="00E97444">
              <w:t>Vita elcertifikat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2007/08:488 av Börje Vestlund (s)</w:t>
            </w:r>
          </w:p>
          <w:p w:rsidR="006728C6" w:rsidRPr="00E97444" w:rsidRDefault="006728C6" w:rsidP="00230520">
            <w:r w:rsidRPr="00E97444">
              <w:t>Konkurrens och oseriösa företag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Besvaradav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Besvaradav"/>
            </w:pPr>
            <w:r w:rsidRPr="00E97444">
              <w:t>Statsrådet Mats Odell (kd)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Besvaradav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2007/08:501 av Kent Persson (v)</w:t>
            </w:r>
          </w:p>
          <w:p w:rsidR="006728C6" w:rsidRPr="00E97444" w:rsidRDefault="006728C6" w:rsidP="00230520">
            <w:r w:rsidRPr="00E97444">
              <w:t>Service i glesbygd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2007/08:530 av Tomas Eneroth (s)</w:t>
            </w:r>
          </w:p>
          <w:p w:rsidR="006728C6" w:rsidRPr="00E97444" w:rsidRDefault="006728C6" w:rsidP="00230520">
            <w:r w:rsidRPr="00E97444">
              <w:t>Prisfall på Vasakronan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2007/08:534 av Alf Eriksson (s)</w:t>
            </w:r>
          </w:p>
          <w:p w:rsidR="006728C6" w:rsidRPr="00E97444" w:rsidRDefault="006728C6" w:rsidP="00230520">
            <w:r w:rsidRPr="00E97444">
              <w:t>Försäljning av statliga företag till andra stater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Besvaradav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Besvaradav"/>
            </w:pPr>
            <w:r w:rsidRPr="00E97444">
              <w:t>Socialminister Göran Hägglund (kd)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Besvaradav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2007/08:515 av Elina Linna (v)</w:t>
            </w:r>
          </w:p>
          <w:p w:rsidR="006728C6" w:rsidRPr="00E97444" w:rsidRDefault="006728C6" w:rsidP="00230520">
            <w:r w:rsidRPr="00E97444">
              <w:t>Apoteket och landsbygden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2007/08:523 av Monica Green (s)</w:t>
            </w:r>
          </w:p>
          <w:p w:rsidR="006728C6" w:rsidRPr="00E97444" w:rsidRDefault="006728C6" w:rsidP="00230520">
            <w:r w:rsidRPr="00E97444">
              <w:t>Barnen i EU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2007/08:533 av Tomas Eneroth (s)</w:t>
            </w:r>
          </w:p>
          <w:p w:rsidR="006728C6" w:rsidRPr="00E97444" w:rsidRDefault="006728C6" w:rsidP="00230520">
            <w:r w:rsidRPr="00E97444">
              <w:t>Apoteksförsäljningen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Besvaradav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Besvaradav"/>
            </w:pPr>
            <w:r w:rsidRPr="00E97444">
              <w:t>Statsrådet Tobias Billström (m)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Besvaradav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2007/08:487 av Carina Adolfsson Elgestam (s)</w:t>
            </w:r>
          </w:p>
          <w:p w:rsidR="006728C6" w:rsidRPr="00E97444" w:rsidRDefault="006728C6" w:rsidP="00230520">
            <w:r w:rsidRPr="00E97444">
              <w:t>Flyktingar som utvisas till Afghanistan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2007/08:507 av Eva Johnsson (kd)</w:t>
            </w:r>
          </w:p>
          <w:p w:rsidR="006728C6" w:rsidRPr="00E97444" w:rsidRDefault="006728C6" w:rsidP="00230520">
            <w:r w:rsidRPr="00E97444">
              <w:t>Villkor för asylsökande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Besvaradav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Besvaradav"/>
            </w:pPr>
            <w:r w:rsidRPr="00E97444">
              <w:t>Kulturminister Lena Adelsohn Liljeroth (m)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Besvaradav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2007/08:526 av Gustav Blix (m)</w:t>
            </w:r>
          </w:p>
          <w:p w:rsidR="006728C6" w:rsidRPr="00E97444" w:rsidRDefault="006728C6" w:rsidP="00230520">
            <w:r w:rsidRPr="00E97444">
              <w:t>Raoul Wallenbergs Center i Gamla riksarkivet på Riddarholmen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Besvaradav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Besvaradav"/>
            </w:pPr>
            <w:r w:rsidRPr="00E97444">
              <w:t>Statsrådet Ewa Björling (m)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Besvaradav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2007/08:522 av Gunnar Andrén (fp)</w:t>
            </w:r>
          </w:p>
          <w:p w:rsidR="006728C6" w:rsidRPr="00E97444" w:rsidRDefault="006728C6" w:rsidP="00230520">
            <w:r w:rsidRPr="00E97444">
              <w:t>Ryska exporttullar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2007/08:527 av Carina Adolfsson Elgestam (s)</w:t>
            </w:r>
          </w:p>
          <w:p w:rsidR="006728C6" w:rsidRPr="00E97444" w:rsidRDefault="006728C6" w:rsidP="00230520">
            <w:r w:rsidRPr="00E97444">
              <w:t>Minskad marknadsföring och färre investeringar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</w:tbl>
    <w:p w:rsidR="006728C6" w:rsidRPr="00E97444" w:rsidRDefault="006728C6" w:rsidP="006728C6">
      <w:pPr>
        <w:pStyle w:val="Blankrad"/>
      </w:pPr>
      <w:r w:rsidRPr="00E97444">
        <w:t>     </w:t>
      </w:r>
    </w:p>
    <w:p w:rsidR="006728C6" w:rsidRPr="00E97444" w:rsidRDefault="006728C6" w:rsidP="006728C6">
      <w:pPr>
        <w:pStyle w:val="Blankrad"/>
      </w:pPr>
      <w:r w:rsidRPr="00E97444">
        <w:t xml:space="preserve">     </w:t>
      </w:r>
    </w:p>
    <w:p w:rsidR="006728C6" w:rsidRPr="00E97444" w:rsidRDefault="006728C6">
      <w:pPr>
        <w:pStyle w:val="Blankrad"/>
      </w:pPr>
      <w:r w:rsidRPr="00E974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8C6" w:rsidRPr="00E97444" w:rsidTr="002305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8C6" w:rsidRPr="00E97444" w:rsidRDefault="006728C6" w:rsidP="00230520">
            <w:pPr>
              <w:pStyle w:val="HuvudrubrikFlisteNr"/>
            </w:pPr>
          </w:p>
        </w:tc>
        <w:tc>
          <w:tcPr>
            <w:tcW w:w="6237" w:type="dxa"/>
          </w:tcPr>
          <w:p w:rsidR="006728C6" w:rsidRPr="00E97444" w:rsidRDefault="00A93FBB" w:rsidP="00230520">
            <w:pPr>
              <w:pStyle w:val="Huvudrubrik"/>
            </w:pPr>
            <w:bookmarkStart w:id="5" w:name="Start_HänvisningTillUtskott"/>
            <w:bookmarkEnd w:id="5"/>
            <w:r w:rsidRPr="00E97444">
              <w:t>Ärenden för hänvisning till utskott</w:t>
            </w:r>
          </w:p>
        </w:tc>
        <w:tc>
          <w:tcPr>
            <w:tcW w:w="2481" w:type="dxa"/>
          </w:tcPr>
          <w:p w:rsidR="006728C6" w:rsidRPr="00E97444" w:rsidRDefault="00A93FBB" w:rsidP="00230520">
            <w:pPr>
              <w:pStyle w:val="HuvudrubrikKolumn3"/>
            </w:pPr>
            <w:r w:rsidRPr="00E97444">
              <w:t>Förslag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A93FBB">
            <w:pPr>
              <w:pStyle w:val="renderubrik"/>
            </w:pPr>
          </w:p>
        </w:tc>
        <w:tc>
          <w:tcPr>
            <w:tcW w:w="6237" w:type="dxa"/>
          </w:tcPr>
          <w:p w:rsidR="006728C6" w:rsidRPr="00E97444" w:rsidRDefault="00A93FBB" w:rsidP="00A93FBB">
            <w:pPr>
              <w:pStyle w:val="renderubrik"/>
            </w:pPr>
            <w:r w:rsidRPr="00E97444">
              <w:t>Propositioner</w:t>
            </w:r>
          </w:p>
        </w:tc>
        <w:tc>
          <w:tcPr>
            <w:tcW w:w="2481" w:type="dxa"/>
          </w:tcPr>
          <w:p w:rsidR="006728C6" w:rsidRPr="00E97444" w:rsidRDefault="006728C6" w:rsidP="00A93FBB">
            <w:pPr>
              <w:pStyle w:val="renderubrik"/>
              <w:rPr>
                <w:spacing w:val="-4"/>
              </w:rPr>
            </w:pPr>
          </w:p>
        </w:tc>
      </w:tr>
      <w:tr w:rsidR="00A93FBB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FBB" w:rsidRPr="00E97444" w:rsidRDefault="00A93FBB" w:rsidP="00A93FBB">
            <w:pPr>
              <w:pStyle w:val="FlistaNrText"/>
            </w:pPr>
          </w:p>
        </w:tc>
        <w:tc>
          <w:tcPr>
            <w:tcW w:w="6237" w:type="dxa"/>
          </w:tcPr>
          <w:p w:rsidR="00A93FBB" w:rsidRPr="00E97444" w:rsidRDefault="00A93FBB" w:rsidP="00A93FBB">
            <w:r w:rsidRPr="00E97444">
              <w:t>2007/08:79 Betalning av vägavgift</w:t>
            </w:r>
          </w:p>
        </w:tc>
        <w:tc>
          <w:tcPr>
            <w:tcW w:w="2481" w:type="dxa"/>
          </w:tcPr>
          <w:p w:rsidR="00A93FBB" w:rsidRPr="00E97444" w:rsidRDefault="00A93FBB" w:rsidP="00A93FBB">
            <w:pPr>
              <w:rPr>
                <w:spacing w:val="-4"/>
              </w:rPr>
            </w:pPr>
            <w:r w:rsidRPr="00E97444">
              <w:rPr>
                <w:spacing w:val="-4"/>
              </w:rPr>
              <w:t>SkU</w:t>
            </w:r>
          </w:p>
        </w:tc>
      </w:tr>
      <w:tr w:rsidR="00A93FBB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FBB" w:rsidRPr="00E97444" w:rsidRDefault="00A93FBB" w:rsidP="00A93FBB">
            <w:pPr>
              <w:pStyle w:val="FlistaNrText"/>
            </w:pPr>
          </w:p>
        </w:tc>
        <w:tc>
          <w:tcPr>
            <w:tcW w:w="6237" w:type="dxa"/>
          </w:tcPr>
          <w:p w:rsidR="00A93FBB" w:rsidRPr="00E97444" w:rsidRDefault="00A93FBB" w:rsidP="00A93FBB">
            <w:r w:rsidRPr="00E97444">
              <w:t>2007/08:134 Det nya statliga lantmäteriet</w:t>
            </w:r>
          </w:p>
        </w:tc>
        <w:tc>
          <w:tcPr>
            <w:tcW w:w="2481" w:type="dxa"/>
          </w:tcPr>
          <w:p w:rsidR="00A93FBB" w:rsidRPr="00E97444" w:rsidRDefault="00A93FBB" w:rsidP="00A93FBB">
            <w:pPr>
              <w:rPr>
                <w:spacing w:val="-4"/>
              </w:rPr>
            </w:pPr>
            <w:r w:rsidRPr="00E97444">
              <w:rPr>
                <w:spacing w:val="-4"/>
              </w:rPr>
              <w:t>CU</w:t>
            </w:r>
          </w:p>
        </w:tc>
      </w:tr>
      <w:tr w:rsidR="00A93FBB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FBB" w:rsidRPr="00E97444" w:rsidRDefault="00A93FBB" w:rsidP="00A93FBB">
            <w:pPr>
              <w:pStyle w:val="FlistaNrText"/>
            </w:pPr>
          </w:p>
        </w:tc>
        <w:tc>
          <w:tcPr>
            <w:tcW w:w="6237" w:type="dxa"/>
          </w:tcPr>
          <w:p w:rsidR="00A93FBB" w:rsidRPr="00E97444" w:rsidRDefault="00A93FBB" w:rsidP="00A93FBB">
            <w:r w:rsidRPr="00E97444">
              <w:t>2007/08:137 Ändring i lagen (2004:1167) om vägtransportledare</w:t>
            </w:r>
          </w:p>
        </w:tc>
        <w:tc>
          <w:tcPr>
            <w:tcW w:w="2481" w:type="dxa"/>
          </w:tcPr>
          <w:p w:rsidR="00A93FBB" w:rsidRPr="00E97444" w:rsidRDefault="00A93FBB" w:rsidP="00A93FBB">
            <w:pPr>
              <w:rPr>
                <w:spacing w:val="-4"/>
              </w:rPr>
            </w:pPr>
            <w:r w:rsidRPr="00E97444">
              <w:rPr>
                <w:spacing w:val="-4"/>
              </w:rPr>
              <w:t>TU</w:t>
            </w:r>
          </w:p>
        </w:tc>
      </w:tr>
      <w:tr w:rsidR="00A93FBB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FBB" w:rsidRPr="00E97444" w:rsidRDefault="00A93FBB" w:rsidP="00A93FBB">
            <w:pPr>
              <w:pStyle w:val="renderubrik"/>
            </w:pPr>
          </w:p>
        </w:tc>
        <w:tc>
          <w:tcPr>
            <w:tcW w:w="6237" w:type="dxa"/>
          </w:tcPr>
          <w:p w:rsidR="00A93FBB" w:rsidRPr="00E97444" w:rsidRDefault="00A93FBB" w:rsidP="00A93FBB">
            <w:pPr>
              <w:pStyle w:val="renderubrik"/>
            </w:pPr>
            <w:r w:rsidRPr="00E97444">
              <w:t>Motioner</w:t>
            </w:r>
          </w:p>
        </w:tc>
        <w:tc>
          <w:tcPr>
            <w:tcW w:w="2481" w:type="dxa"/>
          </w:tcPr>
          <w:p w:rsidR="00A93FBB" w:rsidRPr="00E97444" w:rsidRDefault="00A93FBB" w:rsidP="00A93FBB">
            <w:pPr>
              <w:pStyle w:val="renderubrik"/>
              <w:rPr>
                <w:spacing w:val="-4"/>
              </w:rPr>
            </w:pPr>
          </w:p>
        </w:tc>
      </w:tr>
      <w:tr w:rsidR="00A93FBB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FBB" w:rsidRPr="00E97444" w:rsidRDefault="00A93FBB" w:rsidP="00A93FBB">
            <w:pPr>
              <w:pStyle w:val="Motionsrubrik"/>
            </w:pPr>
          </w:p>
        </w:tc>
        <w:tc>
          <w:tcPr>
            <w:tcW w:w="6237" w:type="dxa"/>
          </w:tcPr>
          <w:p w:rsidR="00A93FBB" w:rsidRPr="00E97444" w:rsidRDefault="00A93FBB" w:rsidP="00A93FBB">
            <w:pPr>
              <w:pStyle w:val="Motionsrubrik"/>
            </w:pPr>
            <w:r w:rsidRPr="00E97444">
              <w:t>med anledning av prop. 2007/08:121 Nedsatt koldioxidskatt för bränslen som förbrukas i anläggningar som omfattas av EU:s handel med utsläppsrätter</w:t>
            </w:r>
          </w:p>
        </w:tc>
        <w:tc>
          <w:tcPr>
            <w:tcW w:w="2481" w:type="dxa"/>
          </w:tcPr>
          <w:p w:rsidR="00A93FBB" w:rsidRPr="00E97444" w:rsidRDefault="00A93FBB" w:rsidP="00A93FBB">
            <w:pPr>
              <w:pStyle w:val="Motionsrubrik"/>
              <w:rPr>
                <w:spacing w:val="-4"/>
              </w:rPr>
            </w:pPr>
          </w:p>
        </w:tc>
      </w:tr>
      <w:tr w:rsidR="00A93FBB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FBB" w:rsidRPr="00E97444" w:rsidRDefault="00A93FBB" w:rsidP="00A93FBB">
            <w:pPr>
              <w:pStyle w:val="FlistaNrText"/>
            </w:pPr>
          </w:p>
        </w:tc>
        <w:tc>
          <w:tcPr>
            <w:tcW w:w="6237" w:type="dxa"/>
          </w:tcPr>
          <w:p w:rsidR="00A93FBB" w:rsidRPr="00E97444" w:rsidRDefault="00A93FBB" w:rsidP="00A93FBB">
            <w:r w:rsidRPr="00E97444">
              <w:t>2007/08:Sk30 av Helena Leander m.fl. (mp)</w:t>
            </w:r>
          </w:p>
        </w:tc>
        <w:tc>
          <w:tcPr>
            <w:tcW w:w="2481" w:type="dxa"/>
          </w:tcPr>
          <w:p w:rsidR="00A93FBB" w:rsidRPr="00E97444" w:rsidRDefault="00A93FBB" w:rsidP="00A93FBB">
            <w:pPr>
              <w:rPr>
                <w:spacing w:val="-4"/>
              </w:rPr>
            </w:pPr>
            <w:r w:rsidRPr="00E97444">
              <w:rPr>
                <w:spacing w:val="-4"/>
              </w:rPr>
              <w:t>SkU</w:t>
            </w:r>
          </w:p>
        </w:tc>
      </w:tr>
      <w:tr w:rsidR="00A93FBB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FBB" w:rsidRPr="00E97444" w:rsidRDefault="00A93FBB" w:rsidP="00A93FBB">
            <w:pPr>
              <w:pStyle w:val="Motionsrubrik"/>
            </w:pPr>
          </w:p>
        </w:tc>
        <w:tc>
          <w:tcPr>
            <w:tcW w:w="6237" w:type="dxa"/>
          </w:tcPr>
          <w:p w:rsidR="00A93FBB" w:rsidRPr="00E97444" w:rsidRDefault="00A93FBB" w:rsidP="00A93FBB">
            <w:pPr>
              <w:pStyle w:val="Motionsrubrik"/>
            </w:pPr>
            <w:r w:rsidRPr="00E97444">
              <w:t>med anledning av prop. 2007/08:122 Beskattning av flygbränsle för privat ändamål</w:t>
            </w:r>
          </w:p>
        </w:tc>
        <w:tc>
          <w:tcPr>
            <w:tcW w:w="2481" w:type="dxa"/>
          </w:tcPr>
          <w:p w:rsidR="00A93FBB" w:rsidRPr="00E97444" w:rsidRDefault="00A93FBB" w:rsidP="00A93FBB">
            <w:pPr>
              <w:pStyle w:val="Motionsrubrik"/>
              <w:rPr>
                <w:spacing w:val="-4"/>
              </w:rPr>
            </w:pPr>
          </w:p>
        </w:tc>
      </w:tr>
      <w:tr w:rsidR="00A93FBB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3FBB" w:rsidRPr="00E97444" w:rsidRDefault="00A93FBB" w:rsidP="00A93FBB">
            <w:pPr>
              <w:pStyle w:val="FlistaNrText"/>
            </w:pPr>
          </w:p>
        </w:tc>
        <w:tc>
          <w:tcPr>
            <w:tcW w:w="6237" w:type="dxa"/>
          </w:tcPr>
          <w:p w:rsidR="00A93FBB" w:rsidRPr="00E97444" w:rsidRDefault="00A93FBB" w:rsidP="00A93FBB">
            <w:r w:rsidRPr="00E97444">
              <w:t>2007/08:Sk31 av Karin Svensson Smith m.fl. (mp)</w:t>
            </w:r>
          </w:p>
        </w:tc>
        <w:tc>
          <w:tcPr>
            <w:tcW w:w="2481" w:type="dxa"/>
          </w:tcPr>
          <w:p w:rsidR="00A93FBB" w:rsidRPr="00E97444" w:rsidRDefault="00A93FBB" w:rsidP="00A93FBB">
            <w:pPr>
              <w:rPr>
                <w:spacing w:val="-4"/>
              </w:rPr>
            </w:pPr>
            <w:r w:rsidRPr="00E97444">
              <w:rPr>
                <w:spacing w:val="-4"/>
              </w:rPr>
              <w:t>SkU</w:t>
            </w:r>
          </w:p>
        </w:tc>
      </w:tr>
    </w:tbl>
    <w:p w:rsidR="006728C6" w:rsidRPr="00E97444" w:rsidRDefault="006728C6" w:rsidP="006728C6">
      <w:pPr>
        <w:pStyle w:val="Blankrad"/>
      </w:pPr>
      <w:r w:rsidRPr="00E97444">
        <w:t xml:space="preserve">         </w:t>
      </w:r>
    </w:p>
    <w:p w:rsidR="006728C6" w:rsidRPr="00E97444" w:rsidRDefault="006728C6" w:rsidP="006728C6">
      <w:pPr>
        <w:pStyle w:val="Blankrad"/>
      </w:pPr>
      <w:r w:rsidRPr="00E97444">
        <w:t xml:space="preserve">   </w:t>
      </w:r>
    </w:p>
    <w:p w:rsidR="006728C6" w:rsidRPr="00E97444" w:rsidRDefault="006728C6">
      <w:pPr>
        <w:pStyle w:val="Blankrad"/>
      </w:pPr>
      <w:r w:rsidRPr="00E974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8C6" w:rsidRPr="00E97444" w:rsidTr="002305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8C6" w:rsidRPr="00E97444" w:rsidRDefault="006728C6" w:rsidP="00230520">
            <w:pPr>
              <w:pStyle w:val="HuvudrubrikFlisteNr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Huvudrubrik"/>
            </w:pPr>
            <w:bookmarkStart w:id="6" w:name="Start_ÄrendenFörBordläggning"/>
            <w:bookmarkEnd w:id="6"/>
            <w:r w:rsidRPr="00E97444">
              <w:t>Ärenden för debatt och avgörande onsdagen den 9 april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HuvudrubrikKolumn3"/>
            </w:pPr>
            <w:r w:rsidRPr="00E97444">
              <w:t>Reservationer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/>
        </w:tc>
        <w:tc>
          <w:tcPr>
            <w:tcW w:w="6237" w:type="dxa"/>
          </w:tcPr>
          <w:p w:rsidR="006728C6" w:rsidRPr="00E97444" w:rsidRDefault="006728C6" w:rsidP="00230520">
            <w:pPr>
              <w:pStyle w:val="renderubrik"/>
            </w:pPr>
            <w:r w:rsidRPr="00E97444">
              <w:t>Skatteutskottets betänkanden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renderubrik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2007/08:SkU23 Nya regler om beslut och betalning avseende trängselskatt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2 res. (v,mp)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2007/08:SkU24 Nya skatteregler för pensionsförsäkring samt förlängd ansökningstid för skattereduktion för hushållsarbete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2 res. (s,v,mp)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2007/08:SkU25 Allmänna motioner om alkohol och tobak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3 res. (s,v,mp)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renderubrik"/>
            </w:pPr>
            <w:r w:rsidRPr="00E97444">
              <w:t>Civilutskottets betänkande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renderubrik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2007/08:CU13 Försäkringsrättsliga frågor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9 res. (s,v,mp)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renderubrik"/>
            </w:pPr>
            <w:r w:rsidRPr="00E97444">
              <w:t>Försvarsutskottets betänkande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renderubrik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2007/08:FöU9 Strålningsskydd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4 res. (v,mp)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renderubrik"/>
            </w:pPr>
            <w:r w:rsidRPr="00E97444">
              <w:t>Kulturutskottets betänkanden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renderubrik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2007/08:KrU9 Kulturarvsfrågor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2007/08:KrU10 Mediefrågor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2 res. (v)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2007/08:KrU11 Konstnärs- och musikfrågor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7 res. (v)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renderubrik"/>
            </w:pPr>
            <w:r w:rsidRPr="00E97444">
              <w:t>Miljö- och jordbruksutskottets betänkanden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renderubrik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2007/08:MJU11 Jakt och viltvård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2007/08:MJU13 Djurskydd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11 res. (s,v,mp)</w:t>
            </w:r>
          </w:p>
        </w:tc>
      </w:tr>
    </w:tbl>
    <w:p w:rsidR="006728C6" w:rsidRPr="00E97444" w:rsidRDefault="006728C6" w:rsidP="006728C6">
      <w:pPr>
        <w:pStyle w:val="Blankrad"/>
      </w:pPr>
      <w:r w:rsidRPr="00E97444">
        <w:t>   </w:t>
      </w:r>
    </w:p>
    <w:p w:rsidR="006728C6" w:rsidRPr="00E97444" w:rsidRDefault="006728C6" w:rsidP="006728C6">
      <w:pPr>
        <w:pStyle w:val="Blankrad"/>
      </w:pPr>
      <w:r w:rsidRPr="00E97444">
        <w:t>     </w:t>
      </w:r>
    </w:p>
    <w:p w:rsidR="006728C6" w:rsidRPr="00E97444" w:rsidRDefault="006728C6">
      <w:pPr>
        <w:pStyle w:val="Blankrad"/>
      </w:pPr>
      <w:r w:rsidRPr="00E974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8C6" w:rsidRPr="00E97444" w:rsidTr="002305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8C6" w:rsidRPr="00E97444" w:rsidRDefault="006728C6" w:rsidP="00230520">
            <w:pPr>
              <w:pStyle w:val="HuvudrubrikFlisteNr"/>
            </w:pPr>
            <w:r w:rsidRPr="00E97444">
              <w:t>    </w:t>
            </w: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HuvudrubrikEnsam"/>
            </w:pPr>
            <w:r w:rsidRPr="00E97444">
              <w:t>Ärenden för avgörande</w:t>
            </w:r>
            <w:r w:rsidRPr="00E97444">
              <w:br/>
              <w:t>onsdagen den 9 april kl. 16.00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HuvudrubrikKolumn3"/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Underrubrik"/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Underrubrik"/>
            </w:pPr>
            <w:r w:rsidRPr="00E97444">
              <w:t>Tidigare slutdebatterade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Underrubrik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728C6" w:rsidRPr="00E97444" w:rsidRDefault="006728C6" w:rsidP="00230520">
            <w:pPr>
              <w:pStyle w:val="renderubrik"/>
            </w:pPr>
            <w:r w:rsidRPr="00E97444">
              <w:t>Kulturutskottets betänkanden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pStyle w:val="renderubrik"/>
              <w:rPr>
                <w:spacing w:val="-4"/>
              </w:rPr>
            </w:pP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2007/08:KrU6 Museer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3 res. (v,mp)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2007/08:KrU7 Idrottsfrågor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8 res. (s,v)</w:t>
            </w:r>
          </w:p>
        </w:tc>
      </w:tr>
      <w:tr w:rsidR="006728C6" w:rsidRPr="00E97444" w:rsidTr="00230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8C6" w:rsidRPr="00E97444" w:rsidRDefault="006728C6" w:rsidP="0023052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28C6" w:rsidRPr="00E97444" w:rsidRDefault="006728C6" w:rsidP="00230520">
            <w:r w:rsidRPr="00E97444">
              <w:t>2007/08:KrU8 Trossamfund</w:t>
            </w:r>
          </w:p>
        </w:tc>
        <w:tc>
          <w:tcPr>
            <w:tcW w:w="2481" w:type="dxa"/>
          </w:tcPr>
          <w:p w:rsidR="006728C6" w:rsidRPr="00E97444" w:rsidRDefault="006728C6" w:rsidP="00230520">
            <w:pPr>
              <w:rPr>
                <w:spacing w:val="-4"/>
              </w:rPr>
            </w:pPr>
            <w:r w:rsidRPr="00E97444">
              <w:rPr>
                <w:spacing w:val="-4"/>
              </w:rPr>
              <w:t>2 res. (v)</w:t>
            </w:r>
          </w:p>
        </w:tc>
      </w:tr>
    </w:tbl>
    <w:p w:rsidR="006728C6" w:rsidRPr="00E97444" w:rsidRDefault="006728C6" w:rsidP="006728C6">
      <w:pPr>
        <w:pStyle w:val="Blankrad"/>
      </w:pPr>
    </w:p>
    <w:p w:rsidR="006728C6" w:rsidRPr="00E97444" w:rsidRDefault="006728C6" w:rsidP="006728C6">
      <w:pPr>
        <w:pStyle w:val="Blankrad"/>
      </w:pPr>
      <w:r w:rsidRPr="00E97444">
        <w:t>    </w:t>
      </w:r>
    </w:p>
    <w:p w:rsidR="006E04A4" w:rsidRPr="00E97444" w:rsidRDefault="006E04A4">
      <w:pPr>
        <w:pStyle w:val="Blankrad"/>
      </w:pPr>
      <w:r w:rsidRPr="00E9744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974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9744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97444" w:rsidRDefault="006E04A4">
            <w:pPr>
              <w:pStyle w:val="StreckMitten"/>
            </w:pPr>
            <w:r w:rsidRPr="00E97444">
              <w:tab/>
            </w:r>
            <w:r w:rsidRPr="00E97444">
              <w:tab/>
            </w:r>
          </w:p>
        </w:tc>
      </w:tr>
    </w:tbl>
    <w:p w:rsidR="006E04A4" w:rsidRPr="00E97444" w:rsidRDefault="006E04A4" w:rsidP="00CE4300">
      <w:pPr>
        <w:pStyle w:val="Blankrad"/>
      </w:pPr>
    </w:p>
    <w:sectPr w:rsidR="006E04A4" w:rsidRPr="00E9744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F47" w:rsidRPr="00E97444" w:rsidRDefault="00FA2F47">
      <w:r w:rsidRPr="00E97444">
        <w:separator/>
      </w:r>
    </w:p>
  </w:endnote>
  <w:endnote w:type="continuationSeparator" w:id="0">
    <w:p w:rsidR="00FA2F47" w:rsidRPr="00E97444" w:rsidRDefault="00FA2F47">
      <w:r w:rsidRPr="00E974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0A2" w:rsidRPr="00E97444" w:rsidRDefault="003820A2">
    <w:pPr>
      <w:pStyle w:val="Sidhuvud"/>
      <w:jc w:val="center"/>
    </w:pPr>
    <w:r w:rsidRPr="00E97444">
      <w:fldChar w:fldCharType="begin" w:fldLock="1"/>
    </w:r>
    <w:r w:rsidRPr="00E97444">
      <w:instrText xml:space="preserve"> PAGE </w:instrText>
    </w:r>
    <w:r w:rsidRPr="00E97444">
      <w:fldChar w:fldCharType="separate"/>
    </w:r>
    <w:r w:rsidR="00F02F30" w:rsidRPr="00E97444">
      <w:t>3</w:t>
    </w:r>
    <w:r w:rsidRPr="00E97444">
      <w:fldChar w:fldCharType="end"/>
    </w:r>
    <w:r w:rsidRPr="00E97444">
      <w:t xml:space="preserve"> (</w:t>
    </w:r>
    <w:r w:rsidRPr="00E97444">
      <w:fldChar w:fldCharType="begin" w:fldLock="1"/>
    </w:r>
    <w:r w:rsidRPr="00E97444">
      <w:instrText xml:space="preserve"> NUMPAGES </w:instrText>
    </w:r>
    <w:r w:rsidRPr="00E97444">
      <w:fldChar w:fldCharType="separate"/>
    </w:r>
    <w:r w:rsidR="00230520" w:rsidRPr="00E97444">
      <w:t>3</w:t>
    </w:r>
    <w:r w:rsidRPr="00E97444">
      <w:fldChar w:fldCharType="end"/>
    </w:r>
    <w:r w:rsidRPr="00E97444">
      <w:t>)</w:t>
    </w:r>
  </w:p>
  <w:p w:rsidR="003820A2" w:rsidRPr="00E97444" w:rsidRDefault="003820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0A2" w:rsidRPr="00E97444" w:rsidRDefault="003820A2">
    <w:pPr>
      <w:pStyle w:val="Sidhuvud"/>
      <w:jc w:val="center"/>
    </w:pPr>
    <w:r w:rsidRPr="00E97444">
      <w:fldChar w:fldCharType="begin" w:fldLock="1"/>
    </w:r>
    <w:r w:rsidRPr="00E97444">
      <w:instrText xml:space="preserve"> PAGE </w:instrText>
    </w:r>
    <w:r w:rsidRPr="00E97444">
      <w:fldChar w:fldCharType="separate"/>
    </w:r>
    <w:r w:rsidR="007608BB" w:rsidRPr="00E97444">
      <w:t>1</w:t>
    </w:r>
    <w:r w:rsidRPr="00E97444">
      <w:fldChar w:fldCharType="end"/>
    </w:r>
    <w:r w:rsidRPr="00E97444">
      <w:t xml:space="preserve"> (</w:t>
    </w:r>
    <w:r w:rsidRPr="00E97444">
      <w:fldChar w:fldCharType="begin" w:fldLock="1"/>
    </w:r>
    <w:r w:rsidRPr="00E97444">
      <w:instrText xml:space="preserve"> NUMPAGES </w:instrText>
    </w:r>
    <w:r w:rsidRPr="00E97444">
      <w:fldChar w:fldCharType="separate"/>
    </w:r>
    <w:r w:rsidR="00230520" w:rsidRPr="00E97444">
      <w:t>3</w:t>
    </w:r>
    <w:r w:rsidRPr="00E97444">
      <w:fldChar w:fldCharType="end"/>
    </w:r>
    <w:r w:rsidRPr="00E97444">
      <w:t>)</w:t>
    </w:r>
  </w:p>
  <w:p w:rsidR="003820A2" w:rsidRPr="00E97444" w:rsidRDefault="003820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F47" w:rsidRPr="00E97444" w:rsidRDefault="00FA2F47">
      <w:r w:rsidRPr="00E97444">
        <w:separator/>
      </w:r>
    </w:p>
  </w:footnote>
  <w:footnote w:type="continuationSeparator" w:id="0">
    <w:p w:rsidR="00FA2F47" w:rsidRPr="00E97444" w:rsidRDefault="00FA2F47">
      <w:r w:rsidRPr="00E974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0A2" w:rsidRPr="00E97444" w:rsidRDefault="003820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0A2" w:rsidRPr="00E97444" w:rsidRDefault="003820A2">
    <w:pPr>
      <w:pStyle w:val="Sidhuvud"/>
      <w:tabs>
        <w:tab w:val="clear" w:pos="4536"/>
      </w:tabs>
    </w:pPr>
    <w:r w:rsidRPr="00E97444">
      <w:fldChar w:fldCharType="begin" w:fldLock="1"/>
    </w:r>
    <w:r w:rsidRPr="00E97444">
      <w:instrText xml:space="preserve"> DOCPROPERTY "DocumentDate" </w:instrText>
    </w:r>
    <w:r w:rsidRPr="00E97444">
      <w:fldChar w:fldCharType="separate"/>
    </w:r>
    <w:r w:rsidR="00C34C39" w:rsidRPr="00E97444">
      <w:t>Tisdagen den 8 april 2008</w:t>
    </w:r>
    <w:r w:rsidRPr="00E97444">
      <w:fldChar w:fldCharType="end"/>
    </w:r>
    <w:r w:rsidRPr="00E97444">
      <w:tab/>
    </w:r>
  </w:p>
  <w:p w:rsidR="003820A2" w:rsidRPr="00E97444" w:rsidRDefault="003820A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97444">
      <w:rPr>
        <w:sz w:val="12"/>
      </w:rPr>
      <w:tab/>
    </w:r>
  </w:p>
  <w:p w:rsidR="003820A2" w:rsidRPr="00E97444" w:rsidRDefault="003820A2"/>
  <w:p w:rsidR="003820A2" w:rsidRPr="00E97444" w:rsidRDefault="003820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0A2" w:rsidRPr="00E97444" w:rsidRDefault="00E974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9744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0A2" w:rsidRPr="00E97444" w:rsidRDefault="003820A2">
    <w:pPr>
      <w:pStyle w:val="Dokumentrubrik"/>
      <w:spacing w:after="360"/>
    </w:pPr>
    <w:r w:rsidRPr="00E97444">
      <w:t>Föredragningslista</w:t>
    </w:r>
  </w:p>
  <w:p w:rsidR="003820A2" w:rsidRPr="00E97444" w:rsidRDefault="00382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34990614">
    <w:abstractNumId w:val="5"/>
  </w:num>
  <w:num w:numId="2" w16cid:durableId="1805998046">
    <w:abstractNumId w:val="2"/>
  </w:num>
  <w:num w:numId="3" w16cid:durableId="699017264">
    <w:abstractNumId w:val="4"/>
  </w:num>
  <w:num w:numId="4" w16cid:durableId="1825776085">
    <w:abstractNumId w:val="1"/>
  </w:num>
  <w:num w:numId="5" w16cid:durableId="814687407">
    <w:abstractNumId w:val="0"/>
  </w:num>
  <w:num w:numId="6" w16cid:durableId="395276364">
    <w:abstractNumId w:val="3"/>
  </w:num>
  <w:num w:numId="7" w16cid:durableId="1410806476">
    <w:abstractNumId w:val="3"/>
  </w:num>
  <w:num w:numId="8" w16cid:durableId="37945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05EA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0520"/>
    <w:rsid w:val="00233D5B"/>
    <w:rsid w:val="00233E62"/>
    <w:rsid w:val="00242820"/>
    <w:rsid w:val="00275A21"/>
    <w:rsid w:val="002760B5"/>
    <w:rsid w:val="002826A6"/>
    <w:rsid w:val="0029386E"/>
    <w:rsid w:val="002A09ED"/>
    <w:rsid w:val="002A6592"/>
    <w:rsid w:val="002A666E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20A2"/>
    <w:rsid w:val="00382E30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28C6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08BB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369F3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3FBB"/>
    <w:rsid w:val="00AA4B94"/>
    <w:rsid w:val="00AC0E93"/>
    <w:rsid w:val="00AD51C2"/>
    <w:rsid w:val="00AD7E5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05EA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4C39"/>
    <w:rsid w:val="00C354BF"/>
    <w:rsid w:val="00C37D3A"/>
    <w:rsid w:val="00C46D5F"/>
    <w:rsid w:val="00C6587A"/>
    <w:rsid w:val="00C740F0"/>
    <w:rsid w:val="00C76C1F"/>
    <w:rsid w:val="00C81EDE"/>
    <w:rsid w:val="00C83784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444"/>
    <w:rsid w:val="00E975DB"/>
    <w:rsid w:val="00EA0896"/>
    <w:rsid w:val="00EB3EB9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2F30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2F47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F5B95-E10A-4BD4-9DB9-7521C76A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36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498</Words>
  <Characters>3127</Characters>
  <Application>Microsoft Office Word</Application>
  <DocSecurity>4</DocSecurity>
  <Lines>260</Lines>
  <Paragraphs>172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2007/08:91</vt:lpstr>
      <vt:lpstr>Tisdagen den 8 april 2008	Ny version</vt:lpstr>
    </vt:vector>
  </TitlesOfParts>
  <Company>Riksdagen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2008-04-07T13:15:00Z</cp:lastPrinted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april 2008</vt:lpwstr>
  </property>
  <property fmtid="{D5CDD505-2E9C-101B-9397-08002B2CF9AE}" pid="3" name="DocumentNumber">
    <vt:lpwstr>91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2008-04-08</vt:lpwstr>
  </property>
</Properties>
</file>