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3FBEDF0" w14:textId="37CB4201" w:rsidR="00A027DB" w:rsidRDefault="00A027DB" w:rsidP="0096348C">
      <w:pPr>
        <w:rPr>
          <w:szCs w:val="24"/>
        </w:rPr>
      </w:pPr>
    </w:p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53752484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</w:t>
            </w:r>
            <w:r w:rsidR="00BB2916">
              <w:rPr>
                <w:b/>
                <w:szCs w:val="24"/>
              </w:rPr>
              <w:t>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07B3040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F165E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D485A">
              <w:rPr>
                <w:szCs w:val="24"/>
              </w:rPr>
              <w:t>2</w:t>
            </w:r>
            <w:r w:rsidR="00BB2916">
              <w:rPr>
                <w:szCs w:val="24"/>
              </w:rPr>
              <w:t>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BA07363" w:rsidR="00153E88" w:rsidRPr="00CD7BA8" w:rsidRDefault="00BB2916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A612AC" w:rsidRPr="00183F5C">
              <w:rPr>
                <w:szCs w:val="24"/>
              </w:rPr>
              <w:t>.</w:t>
            </w:r>
            <w:r w:rsidR="00A612AC" w:rsidRPr="00CA195D">
              <w:rPr>
                <w:szCs w:val="24"/>
              </w:rPr>
              <w:t>0</w:t>
            </w:r>
            <w:r w:rsidR="00646B29" w:rsidRPr="00CA195D">
              <w:rPr>
                <w:szCs w:val="24"/>
              </w:rPr>
              <w:t>0</w:t>
            </w:r>
            <w:r w:rsidR="00C138DF" w:rsidRPr="00CA195D">
              <w:rPr>
                <w:szCs w:val="24"/>
              </w:rPr>
              <w:t>–</w:t>
            </w:r>
            <w:r w:rsidR="00983C0C" w:rsidRPr="00CA195D">
              <w:rPr>
                <w:szCs w:val="24"/>
              </w:rPr>
              <w:t>1</w:t>
            </w:r>
            <w:r w:rsidR="003D485A" w:rsidRPr="00CA195D">
              <w:rPr>
                <w:szCs w:val="24"/>
              </w:rPr>
              <w:t>0</w:t>
            </w:r>
            <w:r w:rsidR="00A612AC" w:rsidRPr="00CA195D">
              <w:rPr>
                <w:szCs w:val="24"/>
              </w:rPr>
              <w:t>.</w:t>
            </w:r>
            <w:r w:rsidR="00983C0C" w:rsidRPr="00CA195D">
              <w:rPr>
                <w:szCs w:val="24"/>
              </w:rPr>
              <w:t>3</w:t>
            </w:r>
            <w:r w:rsidR="00C70067" w:rsidRPr="00CA195D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57D0679D" w14:textId="78F6305F" w:rsidR="00A027DB" w:rsidRDefault="00A027DB" w:rsidP="00D15874">
      <w:pPr>
        <w:tabs>
          <w:tab w:val="left" w:pos="1418"/>
        </w:tabs>
        <w:rPr>
          <w:snapToGrid w:val="0"/>
          <w:szCs w:val="24"/>
        </w:rPr>
      </w:pPr>
    </w:p>
    <w:p w14:paraId="5C6197DB" w14:textId="77777777" w:rsidR="005224C2" w:rsidRPr="00CD7BA8" w:rsidRDefault="005224C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F10C6" w:rsidRPr="00CD7BA8" w14:paraId="56C1F11E" w14:textId="77777777" w:rsidTr="00B10A33">
        <w:tc>
          <w:tcPr>
            <w:tcW w:w="567" w:type="dxa"/>
          </w:tcPr>
          <w:p w14:paraId="61BE214E" w14:textId="1529CEA7" w:rsidR="00EF10C6" w:rsidRDefault="00EF10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5B051CC5" w14:textId="77777777" w:rsidR="00BB2916" w:rsidRDefault="00BB2916" w:rsidP="00EF10C6">
            <w:pPr>
              <w:tabs>
                <w:tab w:val="left" w:pos="1701"/>
              </w:tabs>
              <w:rPr>
                <w:b/>
                <w:szCs w:val="23"/>
              </w:rPr>
            </w:pPr>
            <w:r w:rsidRPr="00A202E6">
              <w:rPr>
                <w:b/>
                <w:szCs w:val="23"/>
              </w:rPr>
              <w:t>Kl. 09.00–10.30 Riksdagens forskningsdag</w:t>
            </w:r>
          </w:p>
          <w:p w14:paraId="56109F73" w14:textId="40D91F79" w:rsidR="008A045D" w:rsidRPr="005441B5" w:rsidRDefault="00BB2916" w:rsidP="00EF10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202E6">
              <w:rPr>
                <w:b/>
                <w:szCs w:val="23"/>
              </w:rPr>
              <w:br/>
            </w:r>
            <w:r w:rsidRPr="00A202E6">
              <w:rPr>
                <w:color w:val="000000"/>
                <w:szCs w:val="24"/>
              </w:rPr>
              <w:t>Socialutskottet h</w:t>
            </w:r>
            <w:r>
              <w:rPr>
                <w:color w:val="000000"/>
                <w:szCs w:val="24"/>
              </w:rPr>
              <w:t>öll</w:t>
            </w:r>
            <w:r w:rsidRPr="00A202E6">
              <w:rPr>
                <w:color w:val="000000"/>
                <w:szCs w:val="24"/>
              </w:rPr>
              <w:t xml:space="preserve"> ett utskottsspecifikt seminarium med inbjudna forskare </w:t>
            </w:r>
            <w:r w:rsidR="00983C0C">
              <w:rPr>
                <w:bCs/>
                <w:snapToGrid w:val="0"/>
              </w:rPr>
              <w:t xml:space="preserve">om </w:t>
            </w:r>
            <w:r w:rsidR="00983C0C" w:rsidRPr="00983C0C">
              <w:rPr>
                <w:bCs/>
                <w:snapToGrid w:val="0"/>
              </w:rPr>
              <w:t>olika aspekter på</w:t>
            </w:r>
            <w:r w:rsidRPr="00983C0C">
              <w:rPr>
                <w:bCs/>
                <w:snapToGrid w:val="0"/>
              </w:rPr>
              <w:t xml:space="preserve"> </w:t>
            </w:r>
            <w:r w:rsidRPr="00983C0C">
              <w:t>datadriven vård</w:t>
            </w:r>
            <w:r w:rsidR="00983C0C" w:rsidRPr="00983C0C">
              <w:t xml:space="preserve"> och omsorg</w:t>
            </w:r>
            <w:r w:rsidRPr="00983C0C">
              <w:rPr>
                <w:bCs/>
                <w:snapToGrid w:val="0"/>
              </w:rPr>
              <w:t>.</w:t>
            </w:r>
            <w:r w:rsidRPr="00A202E6">
              <w:rPr>
                <w:bCs/>
                <w:snapToGrid w:val="0"/>
              </w:rPr>
              <w:br/>
            </w:r>
          </w:p>
        </w:tc>
      </w:tr>
      <w:tr w:rsidR="001C326A" w:rsidRPr="00CD7BA8" w14:paraId="5326AB3B" w14:textId="77777777" w:rsidTr="00B10A33">
        <w:tc>
          <w:tcPr>
            <w:tcW w:w="567" w:type="dxa"/>
          </w:tcPr>
          <w:p w14:paraId="057BDE1C" w14:textId="3FE99A7E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D28ED72" w14:textId="77777777" w:rsidR="003D485A" w:rsidRPr="00CA195D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A195D">
              <w:rPr>
                <w:b/>
                <w:snapToGrid w:val="0"/>
                <w:szCs w:val="24"/>
              </w:rPr>
              <w:t>Justering av protokoll</w:t>
            </w:r>
          </w:p>
          <w:p w14:paraId="262A2A33" w14:textId="77777777" w:rsidR="003D485A" w:rsidRPr="00CA195D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A19CB3" w14:textId="147ACC0A" w:rsidR="003D485A" w:rsidRPr="00CA195D" w:rsidRDefault="003D485A" w:rsidP="003D48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195D">
              <w:rPr>
                <w:snapToGrid w:val="0"/>
                <w:szCs w:val="24"/>
              </w:rPr>
              <w:t>Utskottet justerade protokoll 2024/25:</w:t>
            </w:r>
            <w:r w:rsidR="00BB2916" w:rsidRPr="00CA195D">
              <w:rPr>
                <w:snapToGrid w:val="0"/>
                <w:szCs w:val="24"/>
              </w:rPr>
              <w:t>30</w:t>
            </w:r>
            <w:r w:rsidRPr="00CA195D">
              <w:rPr>
                <w:snapToGrid w:val="0"/>
                <w:szCs w:val="24"/>
              </w:rPr>
              <w:t>.</w:t>
            </w:r>
          </w:p>
          <w:p w14:paraId="7C047C6F" w14:textId="34BDA414" w:rsidR="001C326A" w:rsidRPr="00CA195D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A195D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551ED5E2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291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D863554" w14:textId="77777777" w:rsidR="00CA0B41" w:rsidRPr="00CA195D" w:rsidRDefault="00416563" w:rsidP="00CA0B41">
            <w:pPr>
              <w:tabs>
                <w:tab w:val="left" w:pos="1701"/>
              </w:tabs>
              <w:rPr>
                <w:b/>
              </w:rPr>
            </w:pPr>
            <w:r w:rsidRPr="00CA195D">
              <w:rPr>
                <w:b/>
              </w:rPr>
              <w:t>Inkomna skrivelser</w:t>
            </w:r>
          </w:p>
          <w:p w14:paraId="704E332A" w14:textId="77777777" w:rsidR="00FB1A19" w:rsidRPr="00CA195D" w:rsidRDefault="00FB1A19" w:rsidP="00FB1A19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57D31608" w:rsidR="00FB1A19" w:rsidRPr="00CA195D" w:rsidRDefault="00FB1A19" w:rsidP="00FB1A19">
            <w:pPr>
              <w:tabs>
                <w:tab w:val="left" w:pos="1701"/>
              </w:tabs>
              <w:rPr>
                <w:szCs w:val="24"/>
              </w:rPr>
            </w:pPr>
            <w:r w:rsidRPr="00CA195D">
              <w:rPr>
                <w:szCs w:val="24"/>
              </w:rPr>
              <w:t xml:space="preserve">Inkomna skrivelser anmäldes (dnr </w:t>
            </w:r>
            <w:r w:rsidR="00983C0C" w:rsidRPr="00CA195D">
              <w:rPr>
                <w:szCs w:val="24"/>
              </w:rPr>
              <w:t>1347</w:t>
            </w:r>
            <w:r w:rsidRPr="00CA195D">
              <w:rPr>
                <w:szCs w:val="24"/>
              </w:rPr>
              <w:t>-2024/25</w:t>
            </w:r>
            <w:r w:rsidR="009668CF" w:rsidRPr="00CA195D">
              <w:rPr>
                <w:szCs w:val="24"/>
              </w:rPr>
              <w:t xml:space="preserve"> och </w:t>
            </w:r>
            <w:r w:rsidR="00983C0C" w:rsidRPr="00CA195D">
              <w:rPr>
                <w:szCs w:val="24"/>
              </w:rPr>
              <w:t>1362</w:t>
            </w:r>
            <w:r w:rsidR="009668CF" w:rsidRPr="00CA195D">
              <w:rPr>
                <w:szCs w:val="24"/>
              </w:rPr>
              <w:t>-2024/25</w:t>
            </w:r>
            <w:r w:rsidRPr="00CA195D">
              <w:rPr>
                <w:szCs w:val="24"/>
              </w:rPr>
              <w:t>).</w:t>
            </w:r>
          </w:p>
          <w:p w14:paraId="27FF9FAE" w14:textId="2CD5B4CF" w:rsidR="00416563" w:rsidRPr="00CA195D" w:rsidRDefault="00416563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71617DD6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2916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CA195D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A195D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CA195D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CA195D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195D">
              <w:rPr>
                <w:bCs/>
                <w:szCs w:val="24"/>
              </w:rPr>
              <w:t>Kanslichefen informerade om plane</w:t>
            </w:r>
            <w:r w:rsidR="00962C78" w:rsidRPr="00CA195D">
              <w:rPr>
                <w:bCs/>
                <w:szCs w:val="24"/>
              </w:rPr>
              <w:t>ringen</w:t>
            </w:r>
            <w:r w:rsidRPr="00CA195D">
              <w:rPr>
                <w:bCs/>
                <w:szCs w:val="24"/>
              </w:rPr>
              <w:t>.</w:t>
            </w:r>
          </w:p>
          <w:p w14:paraId="6E43E5BB" w14:textId="66A766C6" w:rsidR="00183F5C" w:rsidRPr="00CA195D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6AB14144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291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BF5CFB" w:rsidRPr="00CA195D" w:rsidRDefault="00BF5CFB" w:rsidP="00BF5CFB">
            <w:pPr>
              <w:rPr>
                <w:b/>
                <w:snapToGrid w:val="0"/>
                <w:szCs w:val="24"/>
              </w:rPr>
            </w:pPr>
            <w:r w:rsidRPr="00CA195D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A195D" w:rsidRDefault="00BF5CFB" w:rsidP="00BF5CFB">
            <w:pPr>
              <w:rPr>
                <w:snapToGrid w:val="0"/>
                <w:szCs w:val="24"/>
              </w:rPr>
            </w:pPr>
          </w:p>
          <w:p w14:paraId="1BC9A2DC" w14:textId="0A3C1D75" w:rsidR="00BF5CFB" w:rsidRPr="00CA195D" w:rsidRDefault="00BF5CFB" w:rsidP="00AF165E">
            <w:pPr>
              <w:rPr>
                <w:bCs/>
                <w:snapToGrid w:val="0"/>
                <w:szCs w:val="24"/>
              </w:rPr>
            </w:pPr>
            <w:r w:rsidRPr="00CA195D">
              <w:rPr>
                <w:snapToGrid w:val="0"/>
                <w:szCs w:val="24"/>
              </w:rPr>
              <w:t>Utskottet beslutade att nästa sammanträde ska äga rum</w:t>
            </w:r>
            <w:r w:rsidR="00AF165E" w:rsidRPr="00CA195D">
              <w:rPr>
                <w:snapToGrid w:val="0"/>
                <w:szCs w:val="24"/>
              </w:rPr>
              <w:t xml:space="preserve"> </w:t>
            </w:r>
            <w:r w:rsidR="00AF165E" w:rsidRPr="00CA195D">
              <w:rPr>
                <w:bCs/>
                <w:snapToGrid w:val="0"/>
                <w:szCs w:val="24"/>
              </w:rPr>
              <w:t>t</w:t>
            </w:r>
            <w:r w:rsidR="00BB2916" w:rsidRPr="00CA195D">
              <w:rPr>
                <w:bCs/>
                <w:snapToGrid w:val="0"/>
                <w:szCs w:val="24"/>
              </w:rPr>
              <w:t>i</w:t>
            </w:r>
            <w:r w:rsidR="00AF165E" w:rsidRPr="00CA195D">
              <w:rPr>
                <w:bCs/>
                <w:snapToGrid w:val="0"/>
                <w:szCs w:val="24"/>
              </w:rPr>
              <w:t xml:space="preserve">sdagen den </w:t>
            </w:r>
            <w:r w:rsidR="00BB2916" w:rsidRPr="00CA195D">
              <w:rPr>
                <w:bCs/>
                <w:snapToGrid w:val="0"/>
                <w:szCs w:val="24"/>
              </w:rPr>
              <w:t>1</w:t>
            </w:r>
            <w:r w:rsidR="00E3419A" w:rsidRPr="00CA195D">
              <w:rPr>
                <w:bCs/>
                <w:snapToGrid w:val="0"/>
                <w:szCs w:val="24"/>
              </w:rPr>
              <w:t> </w:t>
            </w:r>
            <w:r w:rsidR="00BB2916" w:rsidRPr="00CA195D">
              <w:rPr>
                <w:bCs/>
                <w:snapToGrid w:val="0"/>
                <w:szCs w:val="24"/>
              </w:rPr>
              <w:t>april</w:t>
            </w:r>
            <w:r w:rsidR="00AF165E" w:rsidRPr="00CA195D">
              <w:rPr>
                <w:bCs/>
                <w:snapToGrid w:val="0"/>
                <w:szCs w:val="24"/>
              </w:rPr>
              <w:t xml:space="preserve"> 2025 kl. </w:t>
            </w:r>
            <w:r w:rsidR="00BB2916" w:rsidRPr="00CA195D">
              <w:rPr>
                <w:bCs/>
                <w:snapToGrid w:val="0"/>
                <w:szCs w:val="24"/>
              </w:rPr>
              <w:t>1</w:t>
            </w:r>
            <w:r w:rsidR="001A48B8">
              <w:rPr>
                <w:bCs/>
                <w:snapToGrid w:val="0"/>
                <w:szCs w:val="24"/>
              </w:rPr>
              <w:t>1</w:t>
            </w:r>
            <w:r w:rsidR="00AF165E" w:rsidRPr="00CA195D">
              <w:rPr>
                <w:bCs/>
                <w:snapToGrid w:val="0"/>
                <w:szCs w:val="24"/>
              </w:rPr>
              <w:t>.00</w:t>
            </w:r>
            <w:r w:rsidR="00BD0A7A" w:rsidRPr="00CA195D">
              <w:rPr>
                <w:bCs/>
                <w:snapToGrid w:val="0"/>
                <w:szCs w:val="24"/>
              </w:rPr>
              <w:t>.</w:t>
            </w:r>
          </w:p>
          <w:p w14:paraId="6173CD84" w14:textId="775B221D" w:rsidR="005224C2" w:rsidRPr="00CA195D" w:rsidRDefault="005224C2" w:rsidP="00AF165E">
            <w:pPr>
              <w:rPr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183F5C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B91494" w:rsidRPr="00CA195D" w:rsidRDefault="00B91494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68DB2DA" w:rsidR="00AF165E" w:rsidRPr="00CA195D" w:rsidRDefault="00BF5CFB" w:rsidP="00AF165E">
            <w:pPr>
              <w:tabs>
                <w:tab w:val="left" w:pos="1701"/>
              </w:tabs>
              <w:rPr>
                <w:szCs w:val="24"/>
              </w:rPr>
            </w:pPr>
            <w:r w:rsidRPr="00CA195D">
              <w:rPr>
                <w:szCs w:val="24"/>
              </w:rPr>
              <w:t>Justeras den</w:t>
            </w:r>
            <w:r w:rsidR="00590A42" w:rsidRPr="00CA195D">
              <w:rPr>
                <w:szCs w:val="24"/>
              </w:rPr>
              <w:t xml:space="preserve"> </w:t>
            </w:r>
            <w:r w:rsidR="00BB2916" w:rsidRPr="00CA195D">
              <w:rPr>
                <w:szCs w:val="24"/>
              </w:rPr>
              <w:t>1 april</w:t>
            </w:r>
            <w:r w:rsidR="00AF165E" w:rsidRPr="00CA195D">
              <w:rPr>
                <w:szCs w:val="24"/>
              </w:rPr>
              <w:t xml:space="preserve"> 2025</w:t>
            </w:r>
          </w:p>
          <w:p w14:paraId="4D75E4D0" w14:textId="77777777" w:rsidR="00BF5CFB" w:rsidRPr="00CA195D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Pr="00CA195D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7A4591DB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</w:t>
            </w:r>
            <w:r w:rsidR="00BB2916">
              <w:rPr>
                <w:sz w:val="20"/>
              </w:rPr>
              <w:t>1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728B2F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583FC4">
              <w:rPr>
                <w:sz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0A50E43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61649F05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F2ABB1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47129E12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76977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DB5F857" w:rsidR="000302EB" w:rsidRPr="003D485A" w:rsidRDefault="001466E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5D49E8D7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F94B86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0A9F5CFB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196057DB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17136D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4D450E64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748D82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2D42ED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6E6A0D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29D872E3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4BCCECF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2040BADC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1BD1A4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1695182E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29A5207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275F7620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7A185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476EC47E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14D35BB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537CEC0C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6818E3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29A0FB5B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5BBA5E0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21B7B1ED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1C7BBF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1F7C7B97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57C23B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275D07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D6ABA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1A162810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0CCAC6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C5D84BF" w:rsidR="000302EB" w:rsidRPr="003D485A" w:rsidRDefault="00787FA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3887531F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1777C07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3839C9EF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29D534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2905996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E715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4D6091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4DA14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629BFBBE" w:rsidR="000302EB" w:rsidRPr="00E40C0C" w:rsidRDefault="00CA195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A9813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8A8B0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6E5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48B8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3FC4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87FA1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3C0C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195D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419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B63D1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193</TotalTime>
  <Pages>2</Pages>
  <Words>319</Words>
  <Characters>2485</Characters>
  <Application>Microsoft Office Word</Application>
  <DocSecurity>0</DocSecurity>
  <Lines>2485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69</cp:revision>
  <cp:lastPrinted>2016-05-24T11:42:00Z</cp:lastPrinted>
  <dcterms:created xsi:type="dcterms:W3CDTF">2024-12-19T08:10:00Z</dcterms:created>
  <dcterms:modified xsi:type="dcterms:W3CDTF">2025-04-01T10:29:00Z</dcterms:modified>
</cp:coreProperties>
</file>