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86CEC" w:rsidRDefault="006E04A4">
      <w:pPr>
        <w:pStyle w:val="Dokumentbeteckning"/>
        <w:rPr>
          <w:u w:val="single"/>
        </w:rPr>
      </w:pPr>
      <w:r w:rsidRPr="00A86CEC">
        <w:fldChar w:fldCharType="begin" w:fldLock="1"/>
      </w:r>
      <w:r w:rsidRPr="00A86CEC">
        <w:instrText xml:space="preserve"> DOCPROPERTY "DocumentYear" </w:instrText>
      </w:r>
      <w:r w:rsidRPr="00A86CEC">
        <w:fldChar w:fldCharType="separate"/>
      </w:r>
      <w:r w:rsidR="0034359A" w:rsidRPr="00A86CEC">
        <w:t>2009/10</w:t>
      </w:r>
      <w:r w:rsidRPr="00A86CEC">
        <w:fldChar w:fldCharType="end"/>
      </w:r>
      <w:r w:rsidRPr="00A86CEC">
        <w:t>:</w:t>
      </w:r>
      <w:r w:rsidRPr="00A86CEC">
        <w:fldChar w:fldCharType="begin" w:fldLock="1"/>
      </w:r>
      <w:r w:rsidRPr="00A86CEC">
        <w:instrText xml:space="preserve"> DOCPROPERTY "DocumentNumber" </w:instrText>
      </w:r>
      <w:r w:rsidRPr="00A86CEC">
        <w:fldChar w:fldCharType="separate"/>
      </w:r>
      <w:r w:rsidR="0034359A" w:rsidRPr="00A86CEC">
        <w:t>9</w:t>
      </w:r>
      <w:r w:rsidRPr="00A86CEC">
        <w:fldChar w:fldCharType="end"/>
      </w:r>
    </w:p>
    <w:p w:rsidR="006E04A4" w:rsidRPr="00A86CEC" w:rsidRDefault="006E04A4">
      <w:pPr>
        <w:pStyle w:val="Datum"/>
        <w:outlineLvl w:val="0"/>
      </w:pPr>
      <w:r w:rsidRPr="00A86CEC">
        <w:fldChar w:fldCharType="begin" w:fldLock="1"/>
      </w:r>
      <w:r w:rsidRPr="00A86CEC">
        <w:instrText xml:space="preserve"> DOCPROPERTY "DocumentDate" </w:instrText>
      </w:r>
      <w:r w:rsidRPr="00A86CEC">
        <w:fldChar w:fldCharType="separate"/>
      </w:r>
      <w:r w:rsidR="0034359A" w:rsidRPr="00A86CEC">
        <w:t>Torsdagen den 1 oktober 2009</w:t>
      </w:r>
      <w:r w:rsidRPr="00A86CE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8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86CEC" w:rsidRDefault="005F6A03">
            <w:pPr>
              <w:pStyle w:val="Plenum"/>
              <w:tabs>
                <w:tab w:val="clear" w:pos="1418"/>
              </w:tabs>
            </w:pPr>
            <w:r w:rsidRPr="00A86CEC">
              <w:t>Kl.</w:t>
            </w:r>
          </w:p>
        </w:tc>
        <w:tc>
          <w:tcPr>
            <w:tcW w:w="851" w:type="dxa"/>
          </w:tcPr>
          <w:p w:rsidR="006E04A4" w:rsidRPr="00A86CEC" w:rsidRDefault="005F6A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6CEC">
              <w:t>12.00</w:t>
            </w:r>
          </w:p>
        </w:tc>
        <w:tc>
          <w:tcPr>
            <w:tcW w:w="397" w:type="dxa"/>
          </w:tcPr>
          <w:p w:rsidR="006E04A4" w:rsidRPr="00A86CE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86CEC" w:rsidRDefault="005F6A03">
            <w:pPr>
              <w:pStyle w:val="Plenum"/>
              <w:tabs>
                <w:tab w:val="clear" w:pos="1418"/>
              </w:tabs>
              <w:ind w:right="1"/>
            </w:pPr>
            <w:r w:rsidRPr="00A86CEC">
              <w:t>Interpellationssvar</w:t>
            </w:r>
          </w:p>
        </w:tc>
      </w:tr>
      <w:tr w:rsidR="005F6A03" w:rsidRPr="00A8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F6A03" w:rsidRPr="00A86CEC" w:rsidRDefault="005F6A0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F6A03" w:rsidRPr="00A86CEC" w:rsidRDefault="005F6A03">
            <w:pPr>
              <w:pStyle w:val="Plenum"/>
              <w:tabs>
                <w:tab w:val="clear" w:pos="1418"/>
              </w:tabs>
              <w:jc w:val="right"/>
            </w:pPr>
            <w:r w:rsidRPr="00A86CEC">
              <w:t>14.00</w:t>
            </w:r>
          </w:p>
        </w:tc>
        <w:tc>
          <w:tcPr>
            <w:tcW w:w="397" w:type="dxa"/>
          </w:tcPr>
          <w:p w:rsidR="005F6A03" w:rsidRPr="00A86CEC" w:rsidRDefault="005F6A0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F6A03" w:rsidRPr="00A86CEC" w:rsidRDefault="005F6A03">
            <w:pPr>
              <w:pStyle w:val="Plenum"/>
              <w:tabs>
                <w:tab w:val="clear" w:pos="1418"/>
              </w:tabs>
              <w:ind w:right="1"/>
            </w:pPr>
            <w:r w:rsidRPr="00A86CEC">
              <w:t>Statsministerns frågestund</w:t>
            </w:r>
          </w:p>
        </w:tc>
      </w:tr>
    </w:tbl>
    <w:p w:rsidR="006E04A4" w:rsidRPr="00A86CEC" w:rsidRDefault="006E04A4">
      <w:pPr>
        <w:pStyle w:val="StreckLngt"/>
      </w:pPr>
      <w:r w:rsidRPr="00A86CEC">
        <w:tab/>
      </w:r>
    </w:p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Ensam"/>
            </w:pPr>
            <w:r w:rsidRPr="00A86CEC">
              <w:t>Justering av protokoll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 xml:space="preserve">Protokollet från sammanträdet fredagen den 25 september 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Ensam"/>
            </w:pPr>
            <w:r w:rsidRPr="00A86CEC">
              <w:t>Avsägelse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Peter Jeppsson (s) som suppleant i försvarsutskottet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Ensam"/>
            </w:pPr>
            <w:r w:rsidRPr="00A86CEC">
              <w:t>Meddelande om partiledardebatt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Onsdagen den 14 oktober 2009 kl. 09.00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Ensam"/>
            </w:pPr>
            <w:bookmarkStart w:id="1" w:name="Start_FördröjdaInterpellationer"/>
            <w:bookmarkEnd w:id="1"/>
            <w:r w:rsidRPr="00A86CEC">
              <w:t>Anmälan om fördröjda svar på interpellationer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2009/10:12 av Wiwi-Anne Johansson (v)</w:t>
            </w:r>
          </w:p>
          <w:p w:rsidR="00A11795" w:rsidRPr="00A86CEC" w:rsidRDefault="00A11795" w:rsidP="003141AA">
            <w:r w:rsidRPr="00A86CEC">
              <w:t>Klimatfinansiering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2009/10:13 av Gunvor G Ericson (mp)</w:t>
            </w:r>
          </w:p>
          <w:p w:rsidR="00A11795" w:rsidRPr="00A86CEC" w:rsidRDefault="00A11795" w:rsidP="003141AA">
            <w:r w:rsidRPr="00A86CEC">
              <w:t>Statsbidrag till friluftslivets organisationer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"/>
            </w:pPr>
            <w:bookmarkStart w:id="2" w:name="Start_Interpellationer"/>
            <w:bookmarkEnd w:id="2"/>
            <w:r w:rsidRPr="00A86CEC">
              <w:t>Svar på interpellationer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Besvaradav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Besvaradav"/>
            </w:pPr>
            <w:r w:rsidRPr="00A86CEC">
              <w:t>Näringsminister Maud Olofsson (c)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Besvaradav"/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 av Karin Åström (s)</w:t>
            </w:r>
          </w:p>
          <w:p w:rsidR="00A11795" w:rsidRPr="00A86CEC" w:rsidRDefault="00A11795" w:rsidP="003141AA">
            <w:r w:rsidRPr="00A86CEC">
              <w:t>Statens ansvar för malmfälten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2009/10:7 av Kristina Zakrisson (s)</w:t>
            </w:r>
          </w:p>
          <w:p w:rsidR="00A11795" w:rsidRPr="00A86CEC" w:rsidRDefault="00A11795" w:rsidP="003141AA">
            <w:r w:rsidRPr="00A86CEC">
              <w:t>Försäljning av statliga bolag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2009/10:10 av Berit Andnor (s)</w:t>
            </w:r>
          </w:p>
          <w:p w:rsidR="00A11795" w:rsidRPr="00A86CEC" w:rsidRDefault="00A11795" w:rsidP="003141AA">
            <w:r w:rsidRPr="00A86CEC">
              <w:t>Regeringens ansvar för utvecklingen i Jämtlands län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Besvaradav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Besvaradav"/>
            </w:pPr>
            <w:r w:rsidRPr="00A86CEC">
              <w:t>Statsrådet Åsa Torstensson (c)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Besvaradav"/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2009/10:15 av Peter Hultqvist (s)</w:t>
            </w:r>
          </w:p>
          <w:p w:rsidR="00A11795" w:rsidRPr="00A86CEC" w:rsidRDefault="00A11795" w:rsidP="003141AA">
            <w:r w:rsidRPr="00A86CEC">
              <w:t>Utbyggnaden av bredband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Besvaradav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Besvaradav"/>
            </w:pPr>
            <w:r w:rsidRPr="00A86CEC">
              <w:t>Statsrådet Tobias Billström (m)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Besvaradav"/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2009/10:8 av Börje Vestlund (s)</w:t>
            </w:r>
          </w:p>
          <w:p w:rsidR="00A11795" w:rsidRPr="00A86CEC" w:rsidRDefault="00A11795" w:rsidP="003141AA">
            <w:r w:rsidRPr="00A86CEC">
              <w:t>Införande av moratorium rörande hbt-flyktingar från Irak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2009/10:9 av Amineh Kakabaveh (v)</w:t>
            </w:r>
          </w:p>
          <w:p w:rsidR="00A11795" w:rsidRPr="00A86CEC" w:rsidRDefault="00A11795" w:rsidP="003141AA">
            <w:r w:rsidRPr="00A86CEC">
              <w:t>Tvåårsregeln i utlänningslagen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Besvaradav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Besvaradav"/>
            </w:pPr>
            <w:r w:rsidRPr="00A86CEC">
              <w:t>Statsrådet Tobias Krantz (fp)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Besvaradav"/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2009/10:11 av Lage Rahm (mp)</w:t>
            </w:r>
          </w:p>
          <w:p w:rsidR="00A11795" w:rsidRPr="00A86CEC" w:rsidRDefault="00A11795" w:rsidP="003141AA">
            <w:r w:rsidRPr="00A86CEC">
              <w:t>Urvalsregler för antagning till högskoleutbildning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1795" w:rsidRPr="00A86CEC" w:rsidTr="003141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1795" w:rsidRPr="00A86CEC" w:rsidRDefault="00A11795" w:rsidP="003141AA">
            <w:pPr>
              <w:pStyle w:val="HuvudrubrikFlisteNr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Huvudrubrik"/>
            </w:pPr>
            <w:bookmarkStart w:id="3" w:name="Start_HänvisningTillUtskott"/>
            <w:bookmarkEnd w:id="3"/>
            <w:r w:rsidRPr="00A86CEC">
              <w:t>Ärenden för hänvisning till utskott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HuvudrubrikKolumn3"/>
            </w:pPr>
            <w:r w:rsidRPr="00A86CEC">
              <w:t>Förslag</w:t>
            </w: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renderubrik"/>
            </w:pPr>
          </w:p>
        </w:tc>
        <w:tc>
          <w:tcPr>
            <w:tcW w:w="6237" w:type="dxa"/>
          </w:tcPr>
          <w:p w:rsidR="00A11795" w:rsidRPr="00A86CEC" w:rsidRDefault="00A11795" w:rsidP="003141AA">
            <w:pPr>
              <w:pStyle w:val="renderubrik"/>
            </w:pPr>
            <w:r w:rsidRPr="00A86CEC">
              <w:t>Propositioner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pStyle w:val="renderubrik"/>
              <w:rPr>
                <w:spacing w:val="-4"/>
              </w:rPr>
            </w:pP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2009/10:12 Ändrade regler om beskattning av vissa penninglån och slopande av avdragsrätten för ränta på sådana lån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  <w:r w:rsidRPr="00A86CEC">
              <w:rPr>
                <w:spacing w:val="-4"/>
              </w:rPr>
              <w:t>SkU</w:t>
            </w:r>
          </w:p>
        </w:tc>
      </w:tr>
      <w:tr w:rsidR="00A11795" w:rsidRPr="00A86CEC" w:rsidTr="003141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1795" w:rsidRPr="00A86CEC" w:rsidRDefault="00A11795" w:rsidP="003141AA">
            <w:pPr>
              <w:pStyle w:val="FlistaNrText"/>
            </w:pPr>
          </w:p>
        </w:tc>
        <w:tc>
          <w:tcPr>
            <w:tcW w:w="6237" w:type="dxa"/>
          </w:tcPr>
          <w:p w:rsidR="00A11795" w:rsidRPr="00A86CEC" w:rsidRDefault="00A11795" w:rsidP="003141AA">
            <w:r w:rsidRPr="00A86CEC">
              <w:t>2009/10:22 Kontroll av skyddade beteckningar på jordbruksprodukter och livsmedel</w:t>
            </w:r>
          </w:p>
        </w:tc>
        <w:tc>
          <w:tcPr>
            <w:tcW w:w="2481" w:type="dxa"/>
          </w:tcPr>
          <w:p w:rsidR="00A11795" w:rsidRPr="00A86CEC" w:rsidRDefault="00A11795" w:rsidP="003141AA">
            <w:pPr>
              <w:rPr>
                <w:spacing w:val="-4"/>
              </w:rPr>
            </w:pPr>
            <w:r w:rsidRPr="00A86CEC">
              <w:rPr>
                <w:spacing w:val="-4"/>
              </w:rPr>
              <w:t>MJU</w:t>
            </w:r>
          </w:p>
        </w:tc>
      </w:tr>
    </w:tbl>
    <w:p w:rsidR="00A11795" w:rsidRPr="00A86CEC" w:rsidRDefault="00EE1C0F" w:rsidP="003675A0">
      <w:pPr>
        <w:pStyle w:val="Blankrad"/>
      </w:pPr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1C0F" w:rsidRPr="00A86C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1C0F" w:rsidRPr="00A86CEC" w:rsidRDefault="00EE1C0F" w:rsidP="001C79F7">
            <w:pPr>
              <w:pStyle w:val="FlistaNrRubrik"/>
            </w:pPr>
          </w:p>
        </w:tc>
        <w:tc>
          <w:tcPr>
            <w:tcW w:w="6237" w:type="dxa"/>
          </w:tcPr>
          <w:p w:rsidR="00EE1C0F" w:rsidRPr="00A86CEC" w:rsidRDefault="00EE1C0F">
            <w:pPr>
              <w:pStyle w:val="HuvudrubrikEnsam"/>
            </w:pPr>
            <w:bookmarkStart w:id="4" w:name="TypRubrik"/>
            <w:bookmarkEnd w:id="4"/>
            <w:r w:rsidRPr="00A86CEC">
              <w:t>Statsministerns frågestund kl. 14.00</w:t>
            </w:r>
          </w:p>
        </w:tc>
        <w:tc>
          <w:tcPr>
            <w:tcW w:w="2481" w:type="dxa"/>
          </w:tcPr>
          <w:p w:rsidR="00EE1C0F" w:rsidRPr="00A86CEC" w:rsidRDefault="00EE1C0F" w:rsidP="003141AA">
            <w:pPr>
              <w:pStyle w:val="HuvudrubrikKolumn3"/>
            </w:pPr>
          </w:p>
        </w:tc>
      </w:tr>
    </w:tbl>
    <w:p w:rsidR="00EE1C0F" w:rsidRPr="00A86CEC" w:rsidRDefault="00EE1C0F" w:rsidP="003675A0">
      <w:pPr>
        <w:pStyle w:val="Blankrad"/>
      </w:pPr>
      <w:bookmarkStart w:id="5" w:name="StartText"/>
      <w:bookmarkEnd w:id="5"/>
      <w:r w:rsidRPr="00A86CEC">
        <w:t>     </w:t>
      </w:r>
    </w:p>
    <w:p w:rsidR="00C0044A" w:rsidRPr="00A86CEC" w:rsidRDefault="00EE1C0F" w:rsidP="003675A0">
      <w:pPr>
        <w:pStyle w:val="Blankrad"/>
      </w:pPr>
      <w:bookmarkStart w:id="6" w:name="Start"/>
      <w:bookmarkEnd w:id="6"/>
      <w:r w:rsidRPr="00A86C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86C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86CE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86CEC" w:rsidRDefault="006E04A4" w:rsidP="00D016E9">
            <w:pPr>
              <w:pStyle w:val="StreckMitten"/>
            </w:pPr>
            <w:r w:rsidRPr="00A86CEC">
              <w:tab/>
            </w:r>
            <w:r w:rsidRPr="00A86CEC">
              <w:tab/>
            </w:r>
          </w:p>
        </w:tc>
      </w:tr>
    </w:tbl>
    <w:p w:rsidR="006E04A4" w:rsidRPr="00A86CEC" w:rsidRDefault="006E04A4" w:rsidP="003675A0">
      <w:pPr>
        <w:pStyle w:val="Blankrad"/>
      </w:pPr>
    </w:p>
    <w:sectPr w:rsidR="006E04A4" w:rsidRPr="00A86CE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1AA" w:rsidRPr="00A86CEC" w:rsidRDefault="003141AA">
      <w:r w:rsidRPr="00A86CEC">
        <w:separator/>
      </w:r>
    </w:p>
  </w:endnote>
  <w:endnote w:type="continuationSeparator" w:id="0">
    <w:p w:rsidR="003141AA" w:rsidRPr="00A86CEC" w:rsidRDefault="003141AA">
      <w:r w:rsidRPr="00A86C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A03" w:rsidRPr="00A86CEC" w:rsidRDefault="005F6A03">
    <w:pPr>
      <w:pStyle w:val="Sidhuvud"/>
      <w:jc w:val="center"/>
    </w:pPr>
    <w:r w:rsidRPr="00A86CEC">
      <w:fldChar w:fldCharType="begin" w:fldLock="1"/>
    </w:r>
    <w:r w:rsidRPr="00A86CEC">
      <w:instrText xml:space="preserve"> PAGE </w:instrText>
    </w:r>
    <w:r w:rsidRPr="00A86CEC">
      <w:fldChar w:fldCharType="separate"/>
    </w:r>
    <w:r w:rsidR="0034359A" w:rsidRPr="00A86CEC">
      <w:t>2</w:t>
    </w:r>
    <w:r w:rsidRPr="00A86CEC">
      <w:fldChar w:fldCharType="end"/>
    </w:r>
    <w:r w:rsidRPr="00A86CEC">
      <w:t xml:space="preserve"> (</w:t>
    </w:r>
    <w:r w:rsidRPr="00A86CEC">
      <w:fldChar w:fldCharType="begin" w:fldLock="1"/>
    </w:r>
    <w:r w:rsidRPr="00A86CEC">
      <w:instrText xml:space="preserve"> NUMPAGES </w:instrText>
    </w:r>
    <w:r w:rsidRPr="00A86CEC">
      <w:fldChar w:fldCharType="separate"/>
    </w:r>
    <w:r w:rsidR="0034359A" w:rsidRPr="00A86CEC">
      <w:t>2</w:t>
    </w:r>
    <w:r w:rsidRPr="00A86CEC">
      <w:fldChar w:fldCharType="end"/>
    </w:r>
    <w:r w:rsidRPr="00A86CEC">
      <w:t>)</w:t>
    </w:r>
  </w:p>
  <w:p w:rsidR="005F6A03" w:rsidRPr="00A86CEC" w:rsidRDefault="005F6A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A03" w:rsidRPr="00A86CEC" w:rsidRDefault="005F6A03">
    <w:pPr>
      <w:pStyle w:val="Sidhuvud"/>
      <w:jc w:val="center"/>
    </w:pPr>
    <w:r w:rsidRPr="00A86CEC">
      <w:fldChar w:fldCharType="begin" w:fldLock="1"/>
    </w:r>
    <w:r w:rsidRPr="00A86CEC">
      <w:instrText xml:space="preserve"> PAGE </w:instrText>
    </w:r>
    <w:r w:rsidRPr="00A86CEC">
      <w:fldChar w:fldCharType="separate"/>
    </w:r>
    <w:r w:rsidR="003141AA" w:rsidRPr="00A86CEC">
      <w:t>1</w:t>
    </w:r>
    <w:r w:rsidRPr="00A86CEC">
      <w:fldChar w:fldCharType="end"/>
    </w:r>
    <w:r w:rsidRPr="00A86CEC">
      <w:t xml:space="preserve"> (</w:t>
    </w:r>
    <w:r w:rsidRPr="00A86CEC">
      <w:fldChar w:fldCharType="begin" w:fldLock="1"/>
    </w:r>
    <w:r w:rsidRPr="00A86CEC">
      <w:instrText xml:space="preserve"> NUMPAGES </w:instrText>
    </w:r>
    <w:r w:rsidRPr="00A86CEC">
      <w:fldChar w:fldCharType="separate"/>
    </w:r>
    <w:r w:rsidR="0034359A" w:rsidRPr="00A86CEC">
      <w:t>2</w:t>
    </w:r>
    <w:r w:rsidRPr="00A86CEC">
      <w:fldChar w:fldCharType="end"/>
    </w:r>
    <w:r w:rsidRPr="00A86CEC">
      <w:t>)</w:t>
    </w:r>
  </w:p>
  <w:p w:rsidR="005F6A03" w:rsidRPr="00A86CEC" w:rsidRDefault="005F6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1AA" w:rsidRPr="00A86CEC" w:rsidRDefault="003141AA">
      <w:r w:rsidRPr="00A86CEC">
        <w:separator/>
      </w:r>
    </w:p>
  </w:footnote>
  <w:footnote w:type="continuationSeparator" w:id="0">
    <w:p w:rsidR="003141AA" w:rsidRPr="00A86CEC" w:rsidRDefault="003141AA">
      <w:r w:rsidRPr="00A86C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A03" w:rsidRPr="00A86CEC" w:rsidRDefault="005F6A03">
    <w:pPr>
      <w:pStyle w:val="Sidhuvud"/>
      <w:tabs>
        <w:tab w:val="clear" w:pos="4536"/>
      </w:tabs>
    </w:pPr>
    <w:r w:rsidRPr="00A86CEC">
      <w:fldChar w:fldCharType="begin" w:fldLock="1"/>
    </w:r>
    <w:r w:rsidRPr="00A86CEC">
      <w:instrText xml:space="preserve"> DOCPROPERTY "DocumentDate" </w:instrText>
    </w:r>
    <w:r w:rsidRPr="00A86CEC">
      <w:fldChar w:fldCharType="separate"/>
    </w:r>
    <w:r w:rsidR="0034359A" w:rsidRPr="00A86CEC">
      <w:t>Torsdagen den 1 oktober 2009</w:t>
    </w:r>
    <w:r w:rsidRPr="00A86CEC">
      <w:fldChar w:fldCharType="end"/>
    </w:r>
    <w:r w:rsidRPr="00A86CEC">
      <w:tab/>
    </w:r>
  </w:p>
  <w:p w:rsidR="005F6A03" w:rsidRPr="00A86CEC" w:rsidRDefault="005F6A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6CEC">
      <w:rPr>
        <w:sz w:val="12"/>
      </w:rPr>
      <w:tab/>
    </w:r>
  </w:p>
  <w:p w:rsidR="005F6A03" w:rsidRPr="00A86CEC" w:rsidRDefault="005F6A03"/>
  <w:p w:rsidR="005F6A03" w:rsidRPr="00A86CEC" w:rsidRDefault="005F6A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A03" w:rsidRPr="00A86CEC" w:rsidRDefault="00A86C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86CE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A03" w:rsidRPr="00A86CEC" w:rsidRDefault="005F6A03">
    <w:pPr>
      <w:pStyle w:val="Dokumentrubrik"/>
      <w:spacing w:after="360"/>
    </w:pPr>
    <w:r w:rsidRPr="00A86CEC">
      <w:t>Föredragningslista</w:t>
    </w:r>
  </w:p>
  <w:p w:rsidR="005F6A03" w:rsidRPr="00A86CEC" w:rsidRDefault="005F6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37010634">
    <w:abstractNumId w:val="5"/>
  </w:num>
  <w:num w:numId="2" w16cid:durableId="203716676">
    <w:abstractNumId w:val="2"/>
  </w:num>
  <w:num w:numId="3" w16cid:durableId="408381262">
    <w:abstractNumId w:val="4"/>
  </w:num>
  <w:num w:numId="4" w16cid:durableId="1739400702">
    <w:abstractNumId w:val="1"/>
  </w:num>
  <w:num w:numId="5" w16cid:durableId="687680169">
    <w:abstractNumId w:val="0"/>
  </w:num>
  <w:num w:numId="6" w16cid:durableId="1440098353">
    <w:abstractNumId w:val="3"/>
  </w:num>
  <w:num w:numId="7" w16cid:durableId="121467311">
    <w:abstractNumId w:val="3"/>
  </w:num>
  <w:num w:numId="8" w16cid:durableId="50767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43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C79F7"/>
    <w:rsid w:val="001D1131"/>
    <w:rsid w:val="001D19AB"/>
    <w:rsid w:val="001D19E3"/>
    <w:rsid w:val="001D270A"/>
    <w:rsid w:val="001D7C4B"/>
    <w:rsid w:val="001E0CB1"/>
    <w:rsid w:val="001E1635"/>
    <w:rsid w:val="001E71B1"/>
    <w:rsid w:val="001F316C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41AA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359A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439F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D29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4A84"/>
    <w:rsid w:val="005F5AE6"/>
    <w:rsid w:val="005F6A03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328D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2BEF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87D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795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6CEC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15E"/>
    <w:rsid w:val="00BF2ADF"/>
    <w:rsid w:val="00BF319E"/>
    <w:rsid w:val="00BF4579"/>
    <w:rsid w:val="00BF68E5"/>
    <w:rsid w:val="00C0044A"/>
    <w:rsid w:val="00C04A70"/>
    <w:rsid w:val="00C113CE"/>
    <w:rsid w:val="00C11760"/>
    <w:rsid w:val="00C175DA"/>
    <w:rsid w:val="00C20D9F"/>
    <w:rsid w:val="00C22A3C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437D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5553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1C0F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E85349-35A0-45BF-B50A-344CDF1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87D2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230</Words>
  <Characters>1460</Characters>
  <Application>Microsoft Office Word</Application>
  <DocSecurity>4</DocSecurity>
  <Lines>132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</vt:lpstr>
      <vt:lpstr>Torsdagen den 1 oktober 2009</vt:lpstr>
    </vt:vector>
  </TitlesOfParts>
  <Company>Riksdagen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2009-09-30T14:02:00Z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oktober 2009</vt:lpwstr>
  </property>
  <property fmtid="{D5CDD505-2E9C-101B-9397-08002B2CF9AE}" pid="3" name="DocumentNumber">
    <vt:lpwstr>9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2009-10-01</vt:lpwstr>
  </property>
  <property fmtid="{D5CDD505-2E9C-101B-9397-08002B2CF9AE}" pid="7" name="DatumAvgörande">
    <vt:lpwstr>2009-10-01</vt:lpwstr>
  </property>
</Properties>
</file>