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A448CE" w14:textId="77777777">
      <w:pPr>
        <w:pStyle w:val="Normalutanindragellerluft"/>
      </w:pPr>
      <w:bookmarkStart w:name="_Toc106800475" w:id="0"/>
      <w:bookmarkStart w:name="_Toc106801300" w:id="1"/>
    </w:p>
    <w:p xmlns:w14="http://schemas.microsoft.com/office/word/2010/wordml" w:rsidRPr="009B062B" w:rsidR="00AF30DD" w:rsidP="00B4151B" w:rsidRDefault="006E79B8" w14:paraId="0089EDF1" w14:textId="77777777">
      <w:pPr>
        <w:pStyle w:val="RubrikFrslagTIllRiksdagsbeslut"/>
      </w:pPr>
      <w:sdt>
        <w:sdtPr>
          <w:alias w:val="CC_Boilerplate_4"/>
          <w:tag w:val="CC_Boilerplate_4"/>
          <w:id w:val="-1644581176"/>
          <w:lock w:val="sdtContentLocked"/>
          <w:placeholder>
            <w:docPart w:val="D2B9A9973FA1494D9E869B201F16A15F"/>
          </w:placeholder>
          <w:text/>
        </w:sdtPr>
        <w:sdtEndPr/>
        <w:sdtContent>
          <w:r w:rsidRPr="009B062B" w:rsidR="00AF30DD">
            <w:t>Förslag till riksdagsbeslut</w:t>
          </w:r>
        </w:sdtContent>
      </w:sdt>
      <w:bookmarkEnd w:id="0"/>
      <w:bookmarkEnd w:id="1"/>
    </w:p>
    <w:sdt>
      <w:sdtPr>
        <w:tag w:val="8822a786-c944-45a9-90de-69f668b45d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avgiftsfri kollektivtrafik för alla under 18 år och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D7291772D24508BF10A7BAC427D9AC"/>
        </w:placeholder>
        <w:text/>
      </w:sdtPr>
      <w:sdtEndPr/>
      <w:sdtContent>
        <w:p xmlns:w14="http://schemas.microsoft.com/office/word/2010/wordml" w:rsidRPr="009B062B" w:rsidR="006D79C9" w:rsidP="00333E95" w:rsidRDefault="006D79C9" w14:paraId="4DB7E45B" w14:textId="77777777">
          <w:pPr>
            <w:pStyle w:val="Rubrik1"/>
          </w:pPr>
          <w:r>
            <w:t>Motivering</w:t>
          </w:r>
        </w:p>
      </w:sdtContent>
    </w:sdt>
    <w:bookmarkEnd w:displacedByCustomXml="prev" w:id="3"/>
    <w:bookmarkEnd w:displacedByCustomXml="prev" w:id="4"/>
    <w:p xmlns:w14="http://schemas.microsoft.com/office/word/2010/wordml" w:rsidR="000E5D00" w:rsidP="000E5D00" w:rsidRDefault="000E5D00" w14:paraId="10C084F2" w14:textId="30F51104">
      <w:pPr>
        <w:pStyle w:val="Normalutanindragellerluft"/>
      </w:pPr>
      <w:r>
        <w:t>I dag är kollektivtrafiken det främsta hållbara alternativet för framtidens transporter och en förutsättning för den gröna omställningen. En tillgänglig och väl utbyggd kollektivtrafik ökar människors livskvalitet, särskilt för unga som inte har råd eller möjlighet till bil. Att införa avgiftsfri kollektivtrafik för alla under 18 år och studenter skulle vara en viktig frihetsreform.</w:t>
      </w:r>
    </w:p>
    <w:p xmlns:w14="http://schemas.microsoft.com/office/word/2010/wordml" w:rsidR="000E5D00" w:rsidP="000E5D00" w:rsidRDefault="000E5D00" w14:paraId="03EEFB3B" w14:textId="77777777">
      <w:r>
        <w:t>Fler unga måste få möjlighet att komma hemifrån, ta sig till sommarjobbet och träffa nya vänner – oavsett ens ekonomiska förutsättningar. Ungas möjlighet till en meningsfull fritid ska inte avgöras av föräldrarnas plånbok. </w:t>
      </w:r>
    </w:p>
    <w:p xmlns:w14="http://schemas.microsoft.com/office/word/2010/wordml" w:rsidR="000E5D00" w:rsidP="000E5D00" w:rsidRDefault="000E5D00" w14:paraId="6E517E3F" w14:textId="77777777">
      <w:r>
        <w:t xml:space="preserve">Eftersom transportsektorn står för en tredjedel av Sveriges utsläpp är det centralt att minska dessa utsläpp för att nå våra klimatmål. Här spelar kollektivtrafiken, som ett klimatsmart resesätt, en viktig roll. Avgiftsfri kollektivtrafik är ett avgörande steg för att </w:t>
      </w:r>
      <w:r>
        <w:lastRenderedPageBreak/>
        <w:t>öka takten i den gröna omställningen och säkerställa att alla har möjlighet att välja klimatsmarta resor.</w:t>
      </w:r>
    </w:p>
    <w:p xmlns:w14="http://schemas.microsoft.com/office/word/2010/wordml" w:rsidRPr="00422B9E" w:rsidR="00422B9E" w:rsidP="000E5D00" w:rsidRDefault="000E5D00" w14:paraId="22C04656" w14:textId="0CEB10ED">
      <w:r>
        <w:t>I tider av stigande kostnader och inflation upplever allt fler unga och familjer att de har svårt att få ekonomin att gå ihop. När kostnaderna för familjer ökar blir det också allt svårare för vårdnads</w:t>
        <w:softHyphen/>
        <w:t>havare med knappa ekonomiska resurser att stå för sina barns nödvändiga resande med kollektivtrafiken. Avgiftsfri kollektivtrafik är därför även en viktig jämlikhetsfråga.</w:t>
      </w:r>
    </w:p>
    <w:p xmlns:w14="http://schemas.microsoft.com/office/word/2010/wordml" w:rsidR="00BB6339" w:rsidP="008E0FE2" w:rsidRDefault="00BB6339" w14:paraId="45570B76" w14:textId="77777777">
      <w:pPr>
        <w:pStyle w:val="Normalutanindragellerluft"/>
      </w:pPr>
    </w:p>
    <w:sdt>
      <w:sdtPr>
        <w:alias w:val="CC_Underskrifter"/>
        <w:tag w:val="CC_Underskrifter"/>
        <w:id w:val="583496634"/>
        <w:lock w:val="sdtContentLocked"/>
        <w:placeholder>
          <w:docPart w:val="72B1DD198F3F4E4D98ABAD5BEE8723C8"/>
        </w:placeholder>
      </w:sdtPr>
      <w:sdtEndPr/>
      <w:sdtContent>
        <w:p xmlns:w14="http://schemas.microsoft.com/office/word/2010/wordml" w:rsidR="000E5D00" w:rsidP="006E79B8" w:rsidRDefault="000E5D00" w14:paraId="1AFDE548" w14:textId="77777777">
          <w:pPr/>
          <w:r/>
        </w:p>
        <w:p xmlns:w14="http://schemas.microsoft.com/office/word/2010/wordml" w:rsidRPr="008E0FE2" w:rsidR="004801AC" w:rsidP="006E79B8" w:rsidRDefault="000E5D00" w14:paraId="67AC5380" w14:textId="39084B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Ida Ekeroth Clausson (S)</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Amalia Rud Stenlöf (S)</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C618" w14:textId="77777777" w:rsidR="000E5D00" w:rsidRDefault="000E5D00" w:rsidP="000C1CAD">
      <w:pPr>
        <w:spacing w:line="240" w:lineRule="auto"/>
      </w:pPr>
      <w:r>
        <w:separator/>
      </w:r>
    </w:p>
  </w:endnote>
  <w:endnote w:type="continuationSeparator" w:id="0">
    <w:p w14:paraId="60A900CA" w14:textId="77777777" w:rsidR="000E5D00" w:rsidRDefault="000E5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9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4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C11E" w14:textId="57820705" w:rsidR="00262EA3" w:rsidRPr="006E79B8" w:rsidRDefault="00262EA3" w:rsidP="006E7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E820" w14:textId="77777777" w:rsidR="000E5D00" w:rsidRDefault="000E5D00" w:rsidP="000C1CAD">
      <w:pPr>
        <w:spacing w:line="240" w:lineRule="auto"/>
      </w:pPr>
      <w:r>
        <w:separator/>
      </w:r>
    </w:p>
  </w:footnote>
  <w:footnote w:type="continuationSeparator" w:id="0">
    <w:p w14:paraId="7E0B8C1D" w14:textId="77777777" w:rsidR="000E5D00" w:rsidRDefault="000E5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413C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1847E" wp14:anchorId="23D62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9B8" w14:paraId="5488D636" w14:textId="3867BBC1">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D62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9B8" w14:paraId="5488D636" w14:textId="3867BBC1">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v:textbox>
              <w10:wrap anchorx="page"/>
            </v:shape>
          </w:pict>
        </mc:Fallback>
      </mc:AlternateContent>
    </w:r>
  </w:p>
  <w:p w:rsidRPr="00293C4F" w:rsidR="00262EA3" w:rsidP="00776B74" w:rsidRDefault="00262EA3" w14:paraId="03CB0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1DB73F" w14:textId="77777777">
    <w:pPr>
      <w:jc w:val="right"/>
    </w:pPr>
  </w:p>
  <w:p w:rsidR="00262EA3" w:rsidP="00776B74" w:rsidRDefault="00262EA3" w14:paraId="010BB0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E79B8" w14:paraId="535CD0A4"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7084D43" wp14:anchorId="02D4C1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9B8" w14:paraId="2ABD17CB" w14:textId="2DE383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E5D00">
          <w:t>S</w:t>
        </w:r>
      </w:sdtContent>
    </w:sdt>
    <w:sdt>
      <w:sdtPr>
        <w:alias w:val="CC_Noformat_Partinummer"/>
        <w:tag w:val="CC_Noformat_Partinummer"/>
        <w:id w:val="-2014525982"/>
        <w:placeholder/>
        <w:text/>
      </w:sdtPr>
      <w:sdtEndPr/>
      <w:sdtContent>
        <w:r w:rsidR="000E5D00">
          <w:t>674</w:t>
        </w:r>
      </w:sdtContent>
    </w:sdt>
  </w:p>
  <w:p w:rsidRPr="008227B3" w:rsidR="00262EA3" w:rsidP="008227B3" w:rsidRDefault="006E79B8" w14:paraId="334696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9B8" w14:paraId="35F61E66" w14:textId="00D1EBB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:2299</w:t>
        </w:r>
      </w:sdtContent>
    </w:sdt>
  </w:p>
  <w:p w:rsidR="00262EA3" w:rsidP="00E03A3D" w:rsidRDefault="006E79B8" w14:paraId="3DF90E10" w14:textId="0703BF84">
    <w:pPr>
      <w:pStyle w:val="Motionr"/>
    </w:pPr>
    <w:sdt>
      <w:sdtPr>
        <w:alias w:val="CC_Noformat_Avtext"/>
        <w:tag w:val="CC_Noformat_Avtext"/>
        <w:id w:val="-2020768203"/>
        <w:lock w:val="sdtContentLocked"/>
        <w:placeholder/>
        <w15:appearance w15:val="hidden"/>
        <w:text/>
      </w:sdtPr>
      <w:sdtEndPr/>
      <w:sdtContent>
        <w:r>
          <w:t>av Aida Birinxhiku m.fl. (S)</w:t>
        </w:r>
      </w:sdtContent>
    </w:sdt>
  </w:p>
  <w:sdt>
    <w:sdtPr>
      <w:alias w:val="CC_Noformat_Rubtext"/>
      <w:tag w:val="CC_Noformat_Rubtext"/>
      <w:id w:val="-218060500"/>
      <w:lock w:val="sdtContentLocked"/>
      <w:placeholder/>
      <w:text/>
    </w:sdtPr>
    <w:sdtEndPr/>
    <w:sdtContent>
      <w:p w:rsidR="00262EA3" w:rsidP="00283E0F" w:rsidRDefault="000E5D00" w14:paraId="169D61F1" w14:textId="0A50ABD3">
        <w:pPr>
          <w:pStyle w:val="FSHRub2"/>
        </w:pPr>
        <w:r>
          <w:t>Avgiftsfri kollektivtrafik för alla under 18 år och studenter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C32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5D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0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B8"/>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542F"/>
  <w15:chartTrackingRefBased/>
  <w15:docId w15:val="{0897381F-6C5D-4DED-8962-18AA02C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15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9A9973FA1494D9E869B201F16A15F"/>
        <w:category>
          <w:name w:val="Allmänt"/>
          <w:gallery w:val="placeholder"/>
        </w:category>
        <w:types>
          <w:type w:val="bbPlcHdr"/>
        </w:types>
        <w:behaviors>
          <w:behavior w:val="content"/>
        </w:behaviors>
        <w:guid w:val="{84604DFC-AD2C-46CB-B6ED-91BE8A1265AB}"/>
      </w:docPartPr>
      <w:docPartBody>
        <w:p w:rsidR="00000000" w:rsidRDefault="00AC109D">
          <w:pPr>
            <w:pStyle w:val="D2B9A9973FA1494D9E869B201F16A15F"/>
          </w:pPr>
          <w:r w:rsidRPr="005A0A93">
            <w:rPr>
              <w:rStyle w:val="Platshllartext"/>
            </w:rPr>
            <w:t>Förslag till riksdagsbeslut</w:t>
          </w:r>
        </w:p>
      </w:docPartBody>
    </w:docPart>
    <w:docPart>
      <w:docPartPr>
        <w:name w:val="2A40CC2D3DA7495096C38C9BECD6C6F8"/>
        <w:category>
          <w:name w:val="Allmänt"/>
          <w:gallery w:val="placeholder"/>
        </w:category>
        <w:types>
          <w:type w:val="bbPlcHdr"/>
        </w:types>
        <w:behaviors>
          <w:behavior w:val="content"/>
        </w:behaviors>
        <w:guid w:val="{B0F4D26B-7677-4167-A6E7-3F8591482275}"/>
      </w:docPartPr>
      <w:docPartBody>
        <w:p w:rsidR="00000000" w:rsidRDefault="00AC56A6">
          <w:pPr>
            <w:pStyle w:val="2A40CC2D3DA7495096C38C9BECD6C6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D7291772D24508BF10A7BAC427D9AC"/>
        <w:category>
          <w:name w:val="Allmänt"/>
          <w:gallery w:val="placeholder"/>
        </w:category>
        <w:types>
          <w:type w:val="bbPlcHdr"/>
        </w:types>
        <w:behaviors>
          <w:behavior w:val="content"/>
        </w:behaviors>
        <w:guid w:val="{B4B8E2CF-A02C-43B4-BB83-B4CFC6AF19E6}"/>
      </w:docPartPr>
      <w:docPartBody>
        <w:p w:rsidR="00000000" w:rsidRDefault="00AC109D">
          <w:pPr>
            <w:pStyle w:val="DBD7291772D24508BF10A7BAC427D9AC"/>
          </w:pPr>
          <w:r w:rsidRPr="005A0A93">
            <w:rPr>
              <w:rStyle w:val="Platshllartext"/>
            </w:rPr>
            <w:t>Motivering</w:t>
          </w:r>
        </w:p>
      </w:docPartBody>
    </w:docPart>
    <w:docPart>
      <w:docPartPr>
        <w:name w:val="72B1DD198F3F4E4D98ABAD5BEE8723C8"/>
        <w:category>
          <w:name w:val="Allmänt"/>
          <w:gallery w:val="placeholder"/>
        </w:category>
        <w:types>
          <w:type w:val="bbPlcHdr"/>
        </w:types>
        <w:behaviors>
          <w:behavior w:val="content"/>
        </w:behaviors>
        <w:guid w:val="{5FD1EE60-D9D6-4587-9D35-41D4723E6E3D}"/>
      </w:docPartPr>
      <w:docPartBody>
        <w:p w:rsidR="00000000" w:rsidRDefault="00854297">
          <w:pPr>
            <w:pStyle w:val="72B1DD198F3F4E4D98ABAD5BEE8723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B9A9973FA1494D9E869B201F16A15F">
    <w:name w:val="D2B9A9973FA1494D9E869B201F16A15F"/>
  </w:style>
  <w:style w:type="paragraph" w:customStyle="1" w:styleId="2A40CC2D3DA7495096C38C9BECD6C6F8">
    <w:name w:val="2A40CC2D3DA7495096C38C9BECD6C6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E74CFA817B4AEF989A159D8B90F6D2">
    <w:name w:val="EAE74CFA817B4AEF989A159D8B90F6D2"/>
  </w:style>
  <w:style w:type="paragraph" w:customStyle="1" w:styleId="DBD7291772D24508BF10A7BAC427D9AC">
    <w:name w:val="DBD7291772D24508BF10A7BAC427D9AC"/>
  </w:style>
  <w:style w:type="paragraph" w:customStyle="1" w:styleId="D9652A20823146F181CBE5171D2FD8C3">
    <w:name w:val="D9652A20823146F181CBE5171D2FD8C3"/>
  </w:style>
  <w:style w:type="paragraph" w:customStyle="1" w:styleId="72B1DD198F3F4E4D98ABAD5BEE8723C8">
    <w:name w:val="72B1DD198F3F4E4D98ABAD5BEE872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8F3AA-7F58-4AD6-AC60-645769F1FDCD}"/>
</file>

<file path=customXml/itemProps2.xml><?xml version="1.0" encoding="utf-8"?>
<ds:datastoreItem xmlns:ds="http://schemas.openxmlformats.org/officeDocument/2006/customXml" ds:itemID="{9B70F276-A104-4241-A36E-F9C2592C185E}"/>
</file>

<file path=customXml/itemProps3.xml><?xml version="1.0" encoding="utf-8"?>
<ds:datastoreItem xmlns:ds="http://schemas.openxmlformats.org/officeDocument/2006/customXml" ds:itemID="{5196A6F7-DE35-4771-8B2E-E497CC880077}"/>
</file>

<file path=customXml/itemProps5.xml><?xml version="1.0" encoding="utf-8"?>
<ds:datastoreItem xmlns:ds="http://schemas.openxmlformats.org/officeDocument/2006/customXml" ds:itemID="{F63A0FCC-1C73-416D-9A60-D6426FB86CBA}"/>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1590</Characters>
  <Application>Microsoft Office Word</Application>
  <DocSecurity>0</DocSecurity>
  <Lines>41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