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675E4" w:rsidRPr="00F15A2F">
        <w:tblPrEx>
          <w:tblCellMar>
            <w:top w:w="0" w:type="dxa"/>
            <w:bottom w:w="0" w:type="dxa"/>
          </w:tblCellMar>
        </w:tblPrEx>
        <w:tc>
          <w:tcPr>
            <w:tcW w:w="2268" w:type="dxa"/>
          </w:tcPr>
          <w:p w:rsidR="000675E4" w:rsidRPr="00F15A2F" w:rsidRDefault="000675E4">
            <w:pPr>
              <w:framePr w:w="4400" w:h="1644" w:wrap="notBeside" w:vAnchor="page" w:hAnchor="page" w:x="6573" w:y="721"/>
              <w:rPr>
                <w:rFonts w:ascii="TradeGothic" w:hAnsi="TradeGothic"/>
                <w:i/>
                <w:sz w:val="18"/>
              </w:rPr>
            </w:pPr>
          </w:p>
        </w:tc>
        <w:tc>
          <w:tcPr>
            <w:tcW w:w="2347" w:type="dxa"/>
            <w:gridSpan w:val="2"/>
          </w:tcPr>
          <w:p w:rsidR="000675E4" w:rsidRPr="00F15A2F" w:rsidRDefault="000675E4">
            <w:pPr>
              <w:framePr w:w="4400" w:h="1644" w:wrap="notBeside" w:vAnchor="page" w:hAnchor="page" w:x="6573" w:y="721"/>
              <w:rPr>
                <w:rFonts w:ascii="TradeGothic" w:hAnsi="TradeGothic"/>
                <w:i/>
                <w:sz w:val="18"/>
              </w:rPr>
            </w:pPr>
          </w:p>
        </w:tc>
      </w:tr>
      <w:tr w:rsidR="000675E4" w:rsidRPr="00F15A2F">
        <w:tblPrEx>
          <w:tblCellMar>
            <w:top w:w="0" w:type="dxa"/>
            <w:bottom w:w="0" w:type="dxa"/>
          </w:tblCellMar>
        </w:tblPrEx>
        <w:trPr>
          <w:cantSplit/>
        </w:trPr>
        <w:tc>
          <w:tcPr>
            <w:tcW w:w="4615" w:type="dxa"/>
            <w:gridSpan w:val="3"/>
          </w:tcPr>
          <w:p w:rsidR="000675E4" w:rsidRPr="00F15A2F" w:rsidRDefault="000675E4">
            <w:pPr>
              <w:framePr w:w="4400" w:h="1644" w:wrap="notBeside" w:vAnchor="page" w:hAnchor="page" w:x="6573" w:y="721"/>
              <w:rPr>
                <w:rFonts w:ascii="TradeGothic" w:hAnsi="TradeGothic"/>
                <w:b/>
                <w:sz w:val="22"/>
              </w:rPr>
            </w:pPr>
            <w:r w:rsidRPr="00F15A2F">
              <w:rPr>
                <w:rFonts w:ascii="TradeGothic" w:hAnsi="TradeGothic"/>
                <w:b/>
                <w:sz w:val="22"/>
              </w:rPr>
              <w:t>Rådspromemoria</w:t>
            </w:r>
          </w:p>
        </w:tc>
      </w:tr>
      <w:tr w:rsidR="000675E4" w:rsidRPr="00F15A2F">
        <w:tblPrEx>
          <w:tblCellMar>
            <w:top w:w="0" w:type="dxa"/>
            <w:bottom w:w="0" w:type="dxa"/>
          </w:tblCellMar>
        </w:tblPrEx>
        <w:tc>
          <w:tcPr>
            <w:tcW w:w="3402" w:type="dxa"/>
            <w:gridSpan w:val="2"/>
          </w:tcPr>
          <w:p w:rsidR="000675E4" w:rsidRPr="00F15A2F" w:rsidRDefault="000675E4">
            <w:pPr>
              <w:framePr w:w="4400" w:h="1644" w:wrap="notBeside" w:vAnchor="page" w:hAnchor="page" w:x="6573" w:y="721"/>
            </w:pPr>
          </w:p>
        </w:tc>
        <w:tc>
          <w:tcPr>
            <w:tcW w:w="1213" w:type="dxa"/>
          </w:tcPr>
          <w:p w:rsidR="000675E4" w:rsidRPr="00F15A2F" w:rsidRDefault="000675E4">
            <w:pPr>
              <w:framePr w:w="4400" w:h="1644" w:wrap="notBeside" w:vAnchor="page" w:hAnchor="page" w:x="6573" w:y="721"/>
            </w:pPr>
          </w:p>
        </w:tc>
      </w:tr>
      <w:tr w:rsidR="000675E4" w:rsidRPr="00F15A2F">
        <w:tblPrEx>
          <w:tblCellMar>
            <w:top w:w="0" w:type="dxa"/>
            <w:bottom w:w="0" w:type="dxa"/>
          </w:tblCellMar>
        </w:tblPrEx>
        <w:tc>
          <w:tcPr>
            <w:tcW w:w="2268" w:type="dxa"/>
          </w:tcPr>
          <w:p w:rsidR="000675E4" w:rsidRPr="00F15A2F" w:rsidRDefault="00402DC8">
            <w:pPr>
              <w:framePr w:w="4400" w:h="1644" w:wrap="notBeside" w:vAnchor="page" w:hAnchor="page" w:x="6573" w:y="721"/>
            </w:pPr>
            <w:r w:rsidRPr="00F15A2F">
              <w:t>2007-05-24</w:t>
            </w:r>
          </w:p>
        </w:tc>
        <w:tc>
          <w:tcPr>
            <w:tcW w:w="2347" w:type="dxa"/>
            <w:gridSpan w:val="2"/>
          </w:tcPr>
          <w:p w:rsidR="000675E4" w:rsidRPr="00F15A2F" w:rsidRDefault="000675E4">
            <w:pPr>
              <w:framePr w:w="4400" w:h="1644" w:wrap="notBeside" w:vAnchor="page" w:hAnchor="page" w:x="6573" w:y="721"/>
            </w:pPr>
          </w:p>
        </w:tc>
      </w:tr>
      <w:tr w:rsidR="000675E4" w:rsidRPr="00F15A2F">
        <w:tblPrEx>
          <w:tblCellMar>
            <w:top w:w="0" w:type="dxa"/>
            <w:bottom w:w="0" w:type="dxa"/>
          </w:tblCellMar>
        </w:tblPrEx>
        <w:tc>
          <w:tcPr>
            <w:tcW w:w="2268" w:type="dxa"/>
          </w:tcPr>
          <w:p w:rsidR="000675E4" w:rsidRPr="00F15A2F" w:rsidRDefault="000675E4">
            <w:pPr>
              <w:framePr w:w="4400" w:h="1644" w:wrap="notBeside" w:vAnchor="page" w:hAnchor="page" w:x="6573" w:y="721"/>
            </w:pPr>
          </w:p>
        </w:tc>
        <w:tc>
          <w:tcPr>
            <w:tcW w:w="2347" w:type="dxa"/>
            <w:gridSpan w:val="2"/>
          </w:tcPr>
          <w:p w:rsidR="000675E4" w:rsidRPr="00F15A2F" w:rsidRDefault="000675E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
                <w:i w:val="0"/>
                <w:sz w:val="22"/>
              </w:rPr>
            </w:pPr>
            <w:r w:rsidRPr="00F15A2F">
              <w:rPr>
                <w:b/>
                <w:i w:val="0"/>
                <w:sz w:val="22"/>
              </w:rPr>
              <w:t>Näringsdepartementet</w:t>
            </w: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r w:rsidR="000675E4" w:rsidRPr="00F15A2F">
        <w:tblPrEx>
          <w:tblCellMar>
            <w:top w:w="0" w:type="dxa"/>
            <w:bottom w:w="0" w:type="dxa"/>
          </w:tblCellMar>
        </w:tblPrEx>
        <w:trPr>
          <w:trHeight w:val="284"/>
        </w:trPr>
        <w:tc>
          <w:tcPr>
            <w:tcW w:w="4911" w:type="dxa"/>
          </w:tcPr>
          <w:p w:rsidR="000675E4" w:rsidRPr="00F15A2F" w:rsidRDefault="000675E4">
            <w:pPr>
              <w:pStyle w:val="Avsndare"/>
              <w:framePr w:h="2483" w:wrap="notBeside" w:x="1504"/>
              <w:rPr>
                <w:bCs/>
                <w:iCs/>
              </w:rPr>
            </w:pPr>
          </w:p>
        </w:tc>
      </w:tr>
    </w:tbl>
    <w:p w:rsidR="000675E4" w:rsidRPr="00F15A2F" w:rsidRDefault="000675E4">
      <w:pPr>
        <w:framePr w:w="4400" w:h="2523" w:wrap="notBeside" w:vAnchor="page" w:hAnchor="page" w:x="6453" w:y="2445"/>
        <w:ind w:left="142"/>
        <w:rPr>
          <w:b/>
        </w:rPr>
      </w:pPr>
    </w:p>
    <w:p w:rsidR="000675E4" w:rsidRPr="00F15A2F" w:rsidRDefault="00BF2185">
      <w:pPr>
        <w:pStyle w:val="RKrubrik"/>
        <w:pBdr>
          <w:bottom w:val="single" w:sz="6" w:space="1" w:color="auto"/>
        </w:pBdr>
      </w:pPr>
      <w:bookmarkStart w:id="0" w:name="bRubrik"/>
      <w:bookmarkEnd w:id="0"/>
      <w:r w:rsidRPr="00F15A2F">
        <w:t>R</w:t>
      </w:r>
      <w:r w:rsidR="00584F94" w:rsidRPr="00F15A2F">
        <w:t xml:space="preserve">ådets </w:t>
      </w:r>
      <w:r w:rsidRPr="00F15A2F">
        <w:t>(telekom- och post-, transport- och energiministrarna) möte den 6-8</w:t>
      </w:r>
      <w:r w:rsidR="00584F94" w:rsidRPr="00F15A2F">
        <w:t xml:space="preserve"> juni 2007</w:t>
      </w:r>
    </w:p>
    <w:p w:rsidR="000675E4" w:rsidRPr="00F15A2F" w:rsidRDefault="000675E4">
      <w:pPr>
        <w:pStyle w:val="RKnormal"/>
      </w:pPr>
    </w:p>
    <w:p w:rsidR="000675E4" w:rsidRPr="00F15A2F" w:rsidRDefault="00584F94">
      <w:pPr>
        <w:pStyle w:val="RKnormal"/>
      </w:pPr>
      <w:r w:rsidRPr="00F15A2F">
        <w:t>Dagordningspunkt 9 (e)</w:t>
      </w:r>
    </w:p>
    <w:p w:rsidR="000675E4" w:rsidRPr="00F15A2F" w:rsidRDefault="000675E4">
      <w:pPr>
        <w:pStyle w:val="RKnormal"/>
      </w:pPr>
    </w:p>
    <w:p w:rsidR="000675E4" w:rsidRPr="00F15A2F" w:rsidRDefault="000675E4">
      <w:pPr>
        <w:pStyle w:val="RKnormal"/>
      </w:pPr>
      <w:r w:rsidRPr="00F15A2F">
        <w:t>Rubrik:</w:t>
      </w:r>
      <w:r w:rsidR="00584F94" w:rsidRPr="00F15A2F">
        <w:t xml:space="preserve"> LRIT: Inrättande av en europeisk datacentral för långväga identifiering och spårning av fartyg</w:t>
      </w:r>
    </w:p>
    <w:p w:rsidR="000675E4" w:rsidRPr="00F15A2F" w:rsidRDefault="000675E4">
      <w:pPr>
        <w:pStyle w:val="RKnormal"/>
      </w:pPr>
    </w:p>
    <w:p w:rsidR="00AF44EA" w:rsidRPr="00F15A2F" w:rsidRDefault="000675E4" w:rsidP="00AF44EA">
      <w:pPr>
        <w:pStyle w:val="RKnormal"/>
      </w:pPr>
      <w:r w:rsidRPr="00F15A2F">
        <w:t>Dokument:</w:t>
      </w:r>
      <w:r w:rsidR="00584F94" w:rsidRPr="00F15A2F">
        <w:t xml:space="preserve"> </w:t>
      </w:r>
      <w:r w:rsidR="00AF44EA" w:rsidRPr="00F15A2F">
        <w:t>[Inför Coreper; 9882/07 LIMITE MAR 45 ENV 279]</w:t>
      </w:r>
    </w:p>
    <w:p w:rsidR="000675E4" w:rsidRPr="00F15A2F" w:rsidRDefault="000675E4" w:rsidP="00AF44EA">
      <w:pPr>
        <w:pStyle w:val="RKnormal"/>
      </w:pPr>
    </w:p>
    <w:p w:rsidR="000675E4" w:rsidRPr="00F15A2F" w:rsidRDefault="000675E4">
      <w:pPr>
        <w:pStyle w:val="RKnormal"/>
      </w:pPr>
      <w:r w:rsidRPr="00F15A2F">
        <w:t xml:space="preserve">Tidigare dokument:  </w:t>
      </w:r>
      <w:r w:rsidR="00584F94" w:rsidRPr="00F15A2F">
        <w:t>Saknas</w:t>
      </w:r>
    </w:p>
    <w:p w:rsidR="000675E4" w:rsidRPr="00F15A2F" w:rsidRDefault="000675E4">
      <w:pPr>
        <w:pStyle w:val="RKnormal"/>
      </w:pPr>
    </w:p>
    <w:p w:rsidR="000675E4" w:rsidRPr="00F15A2F" w:rsidRDefault="000675E4">
      <w:pPr>
        <w:pStyle w:val="RKnormal"/>
      </w:pPr>
      <w:r w:rsidRPr="00F15A2F">
        <w:t xml:space="preserve">Tidigare behandlad </w:t>
      </w:r>
      <w:r w:rsidR="00584F94" w:rsidRPr="00F15A2F">
        <w:t>vid samrå</w:t>
      </w:r>
      <w:r w:rsidR="00402DC8" w:rsidRPr="00F15A2F">
        <w:t>d med EU-nämnden: Har ej skett.</w:t>
      </w:r>
    </w:p>
    <w:p w:rsidR="000675E4" w:rsidRPr="00F15A2F" w:rsidRDefault="000675E4">
      <w:pPr>
        <w:pStyle w:val="RKnormal"/>
      </w:pPr>
    </w:p>
    <w:p w:rsidR="000675E4" w:rsidRPr="00F15A2F" w:rsidRDefault="000675E4">
      <w:pPr>
        <w:pStyle w:val="RKrubrik"/>
      </w:pPr>
      <w:r w:rsidRPr="00F15A2F">
        <w:t>Bakgrund</w:t>
      </w:r>
    </w:p>
    <w:p w:rsidR="00402DC8" w:rsidRPr="00F15A2F" w:rsidRDefault="00402DC8" w:rsidP="00584F94">
      <w:pPr>
        <w:pStyle w:val="RKnormal"/>
      </w:pPr>
    </w:p>
    <w:p w:rsidR="00584F94" w:rsidRPr="00F15A2F" w:rsidRDefault="00584F94" w:rsidP="00584F94">
      <w:pPr>
        <w:pStyle w:val="RKnormal"/>
      </w:pPr>
      <w:r w:rsidRPr="00F15A2F">
        <w:t>FN:s sjö</w:t>
      </w:r>
      <w:r w:rsidR="00402DC8" w:rsidRPr="00F15A2F">
        <w:t>farts</w:t>
      </w:r>
      <w:r w:rsidRPr="00F15A2F">
        <w:t>organisation IMO har inom ramen för sjöfartsskyddet antagit nya regler om långväga identifiering och spårning av fartyg. Detta kommer framför allt att ske med hjälp av satellit. Reglerna träder i kraft den 1 januari 2008 och ålägger de fartyg som omfattas av regeln att sända LRIT-information från och med den 31 december 2008. Från och med 2008 skall en provverksamhet inledas. Det kräver att LRIT-systemet är färdigutvecklat och att en frivillig internationell datacentral för utbyte av LRIT-data finns på plats. Mycket arbete återstår dock, inte minst med att klara ut hur systemet skall finansieras.</w:t>
      </w:r>
    </w:p>
    <w:p w:rsidR="00584F94" w:rsidRPr="00F15A2F" w:rsidRDefault="00584F94" w:rsidP="00584F94">
      <w:pPr>
        <w:pStyle w:val="RKnormal"/>
      </w:pPr>
    </w:p>
    <w:p w:rsidR="00584F94" w:rsidRPr="00F15A2F" w:rsidRDefault="00584F94" w:rsidP="00584F94">
      <w:pPr>
        <w:pStyle w:val="RKnormal"/>
      </w:pPr>
      <w:r w:rsidRPr="00F15A2F">
        <w:t xml:space="preserve">USA har erbjudit sig att inrätta och, under en övergångsperiod, driva datacentralen samt bekosta inrättandet och driften av den. </w:t>
      </w:r>
    </w:p>
    <w:p w:rsidR="00584F94" w:rsidRPr="00F15A2F" w:rsidRDefault="00584F94" w:rsidP="00584F94">
      <w:pPr>
        <w:pStyle w:val="RKnormal"/>
      </w:pPr>
    </w:p>
    <w:p w:rsidR="00584F94" w:rsidRPr="00F15A2F" w:rsidRDefault="00584F94" w:rsidP="00584F94">
      <w:pPr>
        <w:pStyle w:val="RKnormal"/>
      </w:pPr>
      <w:r w:rsidRPr="00F15A2F">
        <w:t xml:space="preserve">De flesta MS är i princip är positiva till att inrätta en europeisk datacentral. </w:t>
      </w:r>
      <w:r w:rsidR="00611408" w:rsidRPr="00F15A2F">
        <w:t>Samtliga</w:t>
      </w:r>
      <w:r w:rsidRPr="00F15A2F">
        <w:t xml:space="preserve"> anser dock att många frågor måste klaras ut innan ett slutligt ställningstagande om att inrätta ett europeiskt system kan göras. MS finner inga skäl att misstänka att USA skulle utnyttja informationen i datacentralen på fel sätt. </w:t>
      </w:r>
    </w:p>
    <w:p w:rsidR="000675E4" w:rsidRPr="00F15A2F" w:rsidRDefault="000675E4">
      <w:pPr>
        <w:pStyle w:val="RKrubrik"/>
      </w:pPr>
      <w:r w:rsidRPr="00F15A2F">
        <w:lastRenderedPageBreak/>
        <w:t>Rättslig grund och beslutsförfarande</w:t>
      </w:r>
    </w:p>
    <w:p w:rsidR="000675E4" w:rsidRPr="00F15A2F" w:rsidRDefault="00584F94">
      <w:pPr>
        <w:pStyle w:val="RKnormal"/>
      </w:pPr>
      <w:r w:rsidRPr="00F15A2F">
        <w:t>---</w:t>
      </w:r>
    </w:p>
    <w:p w:rsidR="000675E4" w:rsidRPr="00F15A2F" w:rsidRDefault="000675E4">
      <w:pPr>
        <w:pStyle w:val="RKrubrik"/>
        <w:rPr>
          <w:i/>
          <w:iCs/>
        </w:rPr>
      </w:pPr>
      <w:r w:rsidRPr="00F15A2F">
        <w:rPr>
          <w:i/>
          <w:iCs/>
        </w:rPr>
        <w:t>Svensk ståndpunkt</w:t>
      </w:r>
    </w:p>
    <w:p w:rsidR="00611408" w:rsidRPr="00F15A2F" w:rsidRDefault="00584F94" w:rsidP="00584F94">
      <w:pPr>
        <w:pStyle w:val="RKnormal"/>
      </w:pPr>
      <w:r w:rsidRPr="00F15A2F">
        <w:t xml:space="preserve">SE är positivt till att IMO inrättar ett system för satellitövervakning av fartyg. Det här är ett nyttigt redskap inom områden som sjöräddning, skydd mot brottsliga handlingar, miljöskydd m.m. Frågan är vilket mervärde en datacentral </w:t>
      </w:r>
      <w:r w:rsidR="00611408" w:rsidRPr="00F15A2F">
        <w:t xml:space="preserve">– internationell eller europeisk – </w:t>
      </w:r>
      <w:r w:rsidRPr="00F15A2F">
        <w:t xml:space="preserve">skulle ha för svensk del. </w:t>
      </w:r>
    </w:p>
    <w:p w:rsidR="00611408" w:rsidRPr="00F15A2F" w:rsidRDefault="00611408" w:rsidP="00584F94">
      <w:pPr>
        <w:pStyle w:val="RKnormal"/>
      </w:pPr>
    </w:p>
    <w:p w:rsidR="00584F94" w:rsidRPr="00F15A2F" w:rsidRDefault="00584F94" w:rsidP="00584F94">
      <w:pPr>
        <w:pStyle w:val="RKnormal"/>
      </w:pPr>
      <w:r w:rsidRPr="00F15A2F">
        <w:t xml:space="preserve">Svenska vatten </w:t>
      </w:r>
      <w:r w:rsidR="00611408" w:rsidRPr="00F15A2F">
        <w:t>övervakas r</w:t>
      </w:r>
      <w:r w:rsidRPr="00F15A2F">
        <w:t xml:space="preserve">edan i dag </w:t>
      </w:r>
      <w:r w:rsidR="00611408" w:rsidRPr="00F15A2F">
        <w:t>på ett tillfredsställande sätt</w:t>
      </w:r>
      <w:r w:rsidRPr="00F15A2F">
        <w:t xml:space="preserve"> med hjälp av det automatiska identifieringssystemet AIS. I de mindre områden som ligger utanför AIS räckvidd </w:t>
      </w:r>
      <w:r w:rsidR="00611408" w:rsidRPr="00F15A2F">
        <w:t>har</w:t>
      </w:r>
      <w:r w:rsidRPr="00F15A2F">
        <w:t xml:space="preserve"> SE nytta av LRIT vid sjöräddningsoperationer. Sjöräddningsinformationen kommer dock att tillhandahållas utan kostnad. Därför har </w:t>
      </w:r>
      <w:r w:rsidR="00611408" w:rsidRPr="00F15A2F">
        <w:t>SE</w:t>
      </w:r>
      <w:r w:rsidRPr="00F15A2F">
        <w:t xml:space="preserve"> i nuläget inget behov av att </w:t>
      </w:r>
      <w:r w:rsidR="00611408" w:rsidRPr="00F15A2F">
        <w:t>vara anslutet</w:t>
      </w:r>
      <w:r w:rsidRPr="00F15A2F">
        <w:t xml:space="preserve"> till någon LRIT-datacentral.</w:t>
      </w:r>
    </w:p>
    <w:p w:rsidR="00584F94" w:rsidRPr="00F15A2F" w:rsidRDefault="00584F94" w:rsidP="00584F94">
      <w:pPr>
        <w:pStyle w:val="RKnormal"/>
      </w:pPr>
    </w:p>
    <w:p w:rsidR="00584F94" w:rsidRPr="00F15A2F" w:rsidRDefault="00584F94" w:rsidP="00584F94">
      <w:pPr>
        <w:pStyle w:val="RKnormal"/>
      </w:pPr>
      <w:r w:rsidRPr="00F15A2F">
        <w:t xml:space="preserve">SE har därför samma uppfattning som flertalet övriga MS, dvs. att många frågor måste klaras ut innan rådet </w:t>
      </w:r>
      <w:r w:rsidR="00611408" w:rsidRPr="00F15A2F">
        <w:t>slutligt</w:t>
      </w:r>
      <w:r w:rsidRPr="00F15A2F">
        <w:t xml:space="preserve"> beslutar om att inrätta ett europeiskt system. Många tekniska och finansiella frågor kvarstår att lösa. Det gäller inte minst att ta hänsyn till kostnaderna för dels </w:t>
      </w:r>
      <w:r w:rsidR="00611408" w:rsidRPr="00F15A2F">
        <w:t>de MS som saknar</w:t>
      </w:r>
      <w:r w:rsidRPr="00F15A2F">
        <w:t xml:space="preserve"> kust, dels </w:t>
      </w:r>
      <w:r w:rsidR="00611408" w:rsidRPr="00F15A2F">
        <w:t xml:space="preserve">de MS </w:t>
      </w:r>
      <w:r w:rsidRPr="00F15A2F">
        <w:t xml:space="preserve">som redan har väl fungerande </w:t>
      </w:r>
      <w:r w:rsidR="00611408" w:rsidRPr="00F15A2F">
        <w:t>sjötrafik</w:t>
      </w:r>
      <w:r w:rsidRPr="00F15A2F">
        <w:t>öve</w:t>
      </w:r>
      <w:r w:rsidR="00611408" w:rsidRPr="00F15A2F">
        <w:t>rvakningssystem</w:t>
      </w:r>
      <w:r w:rsidR="00B13226" w:rsidRPr="00F15A2F">
        <w:t xml:space="preserve"> för</w:t>
      </w:r>
      <w:r w:rsidR="00611408" w:rsidRPr="00F15A2F">
        <w:t xml:space="preserve"> sina havsområden</w:t>
      </w:r>
      <w:r w:rsidRPr="00F15A2F">
        <w:t xml:space="preserve">. </w:t>
      </w:r>
    </w:p>
    <w:p w:rsidR="000675E4" w:rsidRPr="00F15A2F" w:rsidRDefault="000675E4">
      <w:pPr>
        <w:pStyle w:val="RKrubrik"/>
      </w:pPr>
      <w:r w:rsidRPr="00F15A2F">
        <w:t>Europaparlamentets inställning</w:t>
      </w:r>
    </w:p>
    <w:p w:rsidR="000675E4" w:rsidRPr="00F15A2F" w:rsidRDefault="00584F94">
      <w:pPr>
        <w:pStyle w:val="RKnormal"/>
      </w:pPr>
      <w:r w:rsidRPr="00F15A2F">
        <w:t>EP delar KOM:s uppfattning om att en europeisk datacentral för LRIT bör inrättas.</w:t>
      </w:r>
    </w:p>
    <w:p w:rsidR="000675E4" w:rsidRPr="00F15A2F" w:rsidRDefault="000675E4">
      <w:pPr>
        <w:pStyle w:val="RKrubrik"/>
        <w:rPr>
          <w:i/>
          <w:iCs/>
        </w:rPr>
      </w:pPr>
      <w:r w:rsidRPr="00F15A2F">
        <w:rPr>
          <w:i/>
          <w:iCs/>
        </w:rPr>
        <w:t>Förslaget</w:t>
      </w:r>
    </w:p>
    <w:p w:rsidR="00B13226" w:rsidRPr="00F15A2F" w:rsidRDefault="00584F94" w:rsidP="00584F94">
      <w:pPr>
        <w:pStyle w:val="RKnormal"/>
      </w:pPr>
      <w:r w:rsidRPr="00F15A2F">
        <w:t xml:space="preserve">KOM har ännu inte lagt fram något slutligt förslag, men anser att TTE-rådet snarast </w:t>
      </w:r>
      <w:r w:rsidR="00B13226" w:rsidRPr="00F15A2F">
        <w:t>bör ta</w:t>
      </w:r>
      <w:r w:rsidRPr="00F15A2F">
        <w:t xml:space="preserve"> beslut om att inrätta en europeisk datacentral för att få bättre kontroll över informationen om fartyg som är registrerade inom EU. </w:t>
      </w:r>
    </w:p>
    <w:p w:rsidR="00B13226" w:rsidRPr="00F15A2F" w:rsidRDefault="00B13226" w:rsidP="00584F94">
      <w:pPr>
        <w:pStyle w:val="RKnormal"/>
      </w:pPr>
    </w:p>
    <w:p w:rsidR="000675E4" w:rsidRPr="00F15A2F" w:rsidRDefault="00584F94" w:rsidP="00584F94">
      <w:pPr>
        <w:pStyle w:val="RKnormal"/>
      </w:pPr>
      <w:r w:rsidRPr="00F15A2F">
        <w:t xml:space="preserve">KOM har också </w:t>
      </w:r>
      <w:r w:rsidR="00B13226" w:rsidRPr="00F15A2F">
        <w:t>antytt</w:t>
      </w:r>
      <w:r w:rsidRPr="00F15A2F">
        <w:t xml:space="preserve"> att stora delar av kostnaderna bör finansieras genom befintliga EU-medel.</w:t>
      </w:r>
    </w:p>
    <w:p w:rsidR="000675E4" w:rsidRPr="00F15A2F" w:rsidRDefault="000675E4">
      <w:pPr>
        <w:pStyle w:val="RKrubrik"/>
        <w:rPr>
          <w:i/>
          <w:iCs/>
        </w:rPr>
      </w:pPr>
      <w:r w:rsidRPr="00F15A2F">
        <w:rPr>
          <w:i/>
          <w:iCs/>
        </w:rPr>
        <w:t>Gällande svenska regler och förslagets effekter på dessa</w:t>
      </w:r>
    </w:p>
    <w:p w:rsidR="000675E4" w:rsidRPr="00F15A2F" w:rsidRDefault="00584F94">
      <w:pPr>
        <w:pStyle w:val="RKnormal"/>
      </w:pPr>
      <w:r w:rsidRPr="00F15A2F">
        <w:t>---</w:t>
      </w:r>
    </w:p>
    <w:p w:rsidR="000675E4" w:rsidRPr="00F15A2F" w:rsidRDefault="000675E4">
      <w:pPr>
        <w:pStyle w:val="RKrubrik"/>
      </w:pPr>
      <w:r w:rsidRPr="00F15A2F">
        <w:t>Ekonomiska konsekvenser</w:t>
      </w:r>
    </w:p>
    <w:p w:rsidR="00B13226" w:rsidRPr="00F15A2F" w:rsidRDefault="00584F94" w:rsidP="00584F94">
      <w:pPr>
        <w:pStyle w:val="RKnormal"/>
      </w:pPr>
      <w:r w:rsidRPr="00F15A2F">
        <w:t xml:space="preserve">Om SE ansluter sig till en LRIT-datacentral kommer detta att innebära kostnader för staten och rederierna. </w:t>
      </w:r>
    </w:p>
    <w:p w:rsidR="00B13226" w:rsidRPr="00F15A2F" w:rsidRDefault="00B13226" w:rsidP="00584F94">
      <w:pPr>
        <w:pStyle w:val="RKnormal"/>
      </w:pPr>
    </w:p>
    <w:p w:rsidR="00463379" w:rsidRPr="00F15A2F" w:rsidRDefault="00463379" w:rsidP="00584F94">
      <w:pPr>
        <w:pStyle w:val="RKnormal"/>
      </w:pPr>
      <w:r w:rsidRPr="00F15A2F">
        <w:t xml:space="preserve">Varje flaggstat måste betala för de obligatoriska signaler som varje fartyg under dess flagg skall sända ut fyra gånger per dag. Dessa kostnader skulle för SE:s del hamna på minst 3 miljoner kronor. </w:t>
      </w:r>
      <w:r w:rsidR="00A81069" w:rsidRPr="00F15A2F">
        <w:t xml:space="preserve">Till detta tillkommer kostnader för inrättande, drift, tillsyn med mera. </w:t>
      </w:r>
      <w:r w:rsidRPr="00F15A2F">
        <w:t xml:space="preserve">Enligt IMO:s regelverk får staten inte ta ut dessa kostnader från sjöfartsnäringen. </w:t>
      </w:r>
      <w:r w:rsidR="00A81069" w:rsidRPr="00F15A2F">
        <w:t>Gemensamma datacentraler innebär ekonomiska fördelar</w:t>
      </w:r>
      <w:r w:rsidRPr="00F15A2F">
        <w:t>, men d</w:t>
      </w:r>
      <w:r w:rsidR="00584F94" w:rsidRPr="00F15A2F">
        <w:t xml:space="preserve">et är </w:t>
      </w:r>
      <w:r w:rsidR="00B13226" w:rsidRPr="00F15A2F">
        <w:t>oklart vad som skulle vara</w:t>
      </w:r>
      <w:r w:rsidR="00BF2185" w:rsidRPr="00F15A2F">
        <w:t xml:space="preserve"> bäst ekonomiskt </w:t>
      </w:r>
      <w:r w:rsidR="00584F94" w:rsidRPr="00F15A2F">
        <w:t xml:space="preserve">för SE – att ansluta sig till en internationell datacentral som får </w:t>
      </w:r>
      <w:r w:rsidR="00B13226" w:rsidRPr="00F15A2F">
        <w:t>finansiellt</w:t>
      </w:r>
      <w:r w:rsidR="00584F94" w:rsidRPr="00F15A2F">
        <w:t xml:space="preserve"> stöd från USA eller till en europeisk central där kostnaderna </w:t>
      </w:r>
      <w:r w:rsidRPr="00F15A2F">
        <w:t>fördelas</w:t>
      </w:r>
      <w:r w:rsidR="00584F94" w:rsidRPr="00F15A2F">
        <w:t xml:space="preserve"> genom EU-budgeten.</w:t>
      </w:r>
      <w:r w:rsidR="00B13226" w:rsidRPr="00F15A2F">
        <w:t xml:space="preserve"> </w:t>
      </w:r>
    </w:p>
    <w:p w:rsidR="00463379" w:rsidRPr="00F15A2F" w:rsidRDefault="00463379" w:rsidP="00584F94">
      <w:pPr>
        <w:pStyle w:val="RKnormal"/>
      </w:pPr>
    </w:p>
    <w:p w:rsidR="00584F94" w:rsidRPr="00F15A2F" w:rsidRDefault="00584F94" w:rsidP="00584F94">
      <w:pPr>
        <w:pStyle w:val="RKnormal"/>
      </w:pPr>
      <w:r w:rsidRPr="00F15A2F">
        <w:t xml:space="preserve">Sjöräddningscentralerna kommer att få LRIT-information utan kostnad. </w:t>
      </w:r>
    </w:p>
    <w:p w:rsidR="00584F94" w:rsidRPr="00F15A2F" w:rsidRDefault="00584F94" w:rsidP="00584F94">
      <w:pPr>
        <w:pStyle w:val="RKnormal"/>
      </w:pPr>
    </w:p>
    <w:p w:rsidR="00584F94" w:rsidRPr="00F15A2F" w:rsidRDefault="00584F94" w:rsidP="00584F94">
      <w:pPr>
        <w:pStyle w:val="RKnormal"/>
      </w:pPr>
      <w:r w:rsidRPr="00F15A2F">
        <w:t>Rederierna kommer att få bekosta utrustningen ombord på de fartyg som skall sända LRIT-information. De flesta av dessa fartyg har redan dylik utrustning ombord, men många av dess måste uppdatera sin programvara för LRIT-ändamål.</w:t>
      </w:r>
    </w:p>
    <w:p w:rsidR="000675E4" w:rsidRPr="00F15A2F" w:rsidRDefault="000675E4">
      <w:pPr>
        <w:pStyle w:val="RKrubrik"/>
      </w:pPr>
      <w:r w:rsidRPr="00F15A2F">
        <w:t>Övrigt</w:t>
      </w:r>
    </w:p>
    <w:p w:rsidR="00402DC8" w:rsidRPr="00F15A2F" w:rsidRDefault="00402DC8" w:rsidP="00402DC8">
      <w:pPr>
        <w:pStyle w:val="RKnormal"/>
        <w:rPr>
          <w:b/>
        </w:rPr>
      </w:pPr>
      <w:r w:rsidRPr="00F15A2F">
        <w:rPr>
          <w:b/>
        </w:rPr>
        <w:t xml:space="preserve">IMO: </w:t>
      </w:r>
      <w:r w:rsidRPr="00F15A2F">
        <w:t>International Maritime Organization,</w:t>
      </w:r>
      <w:r w:rsidRPr="00F15A2F">
        <w:rPr>
          <w:b/>
        </w:rPr>
        <w:t xml:space="preserve"> </w:t>
      </w:r>
      <w:r w:rsidRPr="00F15A2F">
        <w:t>FN:s sjöfartsorganisation.</w:t>
      </w:r>
    </w:p>
    <w:p w:rsidR="00402DC8" w:rsidRPr="00F15A2F" w:rsidRDefault="00402DC8" w:rsidP="00402DC8">
      <w:pPr>
        <w:pStyle w:val="RKnormal"/>
        <w:rPr>
          <w:b/>
        </w:rPr>
      </w:pPr>
    </w:p>
    <w:p w:rsidR="00402DC8" w:rsidRPr="00F15A2F" w:rsidRDefault="00402DC8" w:rsidP="00402DC8">
      <w:pPr>
        <w:pStyle w:val="RKnormal"/>
      </w:pPr>
      <w:r w:rsidRPr="00F15A2F">
        <w:rPr>
          <w:b/>
        </w:rPr>
        <w:t>LRIT:</w:t>
      </w:r>
      <w:r w:rsidRPr="00F15A2F">
        <w:t xml:space="preserve"> Long Range Identification and Tracking; långväga identifiering och spårning.</w:t>
      </w:r>
    </w:p>
    <w:p w:rsidR="000675E4" w:rsidRPr="00F15A2F" w:rsidRDefault="000675E4">
      <w:pPr>
        <w:pStyle w:val="RKnormal"/>
      </w:pPr>
    </w:p>
    <w:p w:rsidR="000675E4" w:rsidRPr="00F15A2F" w:rsidRDefault="000675E4">
      <w:pPr>
        <w:pStyle w:val="RKnormal"/>
        <w:rPr>
          <w:i/>
          <w:iCs/>
        </w:rPr>
      </w:pPr>
    </w:p>
    <w:p w:rsidR="000675E4" w:rsidRPr="00F15A2F" w:rsidRDefault="000675E4">
      <w:pPr>
        <w:pStyle w:val="RKnormal"/>
        <w:ind w:left="-1134"/>
      </w:pPr>
    </w:p>
    <w:p w:rsidR="000675E4" w:rsidRPr="00F15A2F" w:rsidRDefault="000675E4">
      <w:pPr>
        <w:pStyle w:val="RKrubrik"/>
        <w:spacing w:before="0" w:after="0"/>
      </w:pPr>
    </w:p>
    <w:p w:rsidR="000675E4" w:rsidRPr="00F15A2F" w:rsidRDefault="000675E4">
      <w:pPr>
        <w:pStyle w:val="RKnormal"/>
      </w:pPr>
    </w:p>
    <w:p w:rsidR="000675E4" w:rsidRPr="00F15A2F" w:rsidRDefault="000675E4">
      <w:pPr>
        <w:pStyle w:val="RKnormal"/>
      </w:pPr>
    </w:p>
    <w:sectPr w:rsidR="000675E4" w:rsidRPr="00F15A2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A45" w:rsidRPr="00F15A2F" w:rsidRDefault="00192A45">
      <w:r w:rsidRPr="00F15A2F">
        <w:separator/>
      </w:r>
    </w:p>
  </w:endnote>
  <w:endnote w:type="continuationSeparator" w:id="0">
    <w:p w:rsidR="00192A45" w:rsidRPr="00F15A2F" w:rsidRDefault="00192A45">
      <w:r w:rsidRPr="00F15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A45" w:rsidRPr="00F15A2F" w:rsidRDefault="00192A45">
      <w:r w:rsidRPr="00F15A2F">
        <w:separator/>
      </w:r>
    </w:p>
  </w:footnote>
  <w:footnote w:type="continuationSeparator" w:id="0">
    <w:p w:rsidR="00192A45" w:rsidRPr="00F15A2F" w:rsidRDefault="00192A45">
      <w:r w:rsidRPr="00F15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69" w:rsidRPr="00F15A2F" w:rsidRDefault="00A81069">
    <w:pPr>
      <w:pStyle w:val="Sidhuvud"/>
      <w:framePr w:wrap="around" w:vAnchor="text" w:hAnchor="margin" w:xAlign="right" w:y="1"/>
      <w:rPr>
        <w:rStyle w:val="Sidnummer"/>
      </w:rPr>
    </w:pPr>
    <w:r w:rsidRPr="00F15A2F">
      <w:rPr>
        <w:rStyle w:val="Sidnummer"/>
      </w:rPr>
      <w:fldChar w:fldCharType="begin" w:fldLock="1"/>
    </w:r>
    <w:r w:rsidRPr="00F15A2F">
      <w:rPr>
        <w:rStyle w:val="Sidnummer"/>
      </w:rPr>
      <w:instrText xml:space="preserve">PAGE  </w:instrText>
    </w:r>
    <w:r w:rsidRPr="00F15A2F">
      <w:rPr>
        <w:rStyle w:val="Sidnummer"/>
      </w:rPr>
      <w:fldChar w:fldCharType="separate"/>
    </w:r>
    <w:r w:rsidR="00BF2185" w:rsidRPr="00F15A2F">
      <w:rPr>
        <w:rStyle w:val="Sidnummer"/>
      </w:rPr>
      <w:t>2</w:t>
    </w:r>
    <w:r w:rsidRPr="00F15A2F">
      <w:rPr>
        <w:rStyle w:val="Sidnummer"/>
      </w:rPr>
      <w:fldChar w:fldCharType="end"/>
    </w:r>
  </w:p>
  <w:p w:rsidR="00A81069" w:rsidRPr="00F15A2F" w:rsidRDefault="00A81069">
    <w:pPr>
      <w:pStyle w:val="Sidhuvud"/>
      <w:ind w:right="360"/>
    </w:pPr>
  </w:p>
  <w:p w:rsidR="00A81069" w:rsidRPr="00F15A2F" w:rsidRDefault="00A8106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69" w:rsidRPr="00F15A2F" w:rsidRDefault="00A81069">
    <w:pPr>
      <w:pStyle w:val="Sidhuvud"/>
      <w:framePr w:wrap="around" w:vAnchor="text" w:hAnchor="margin" w:xAlign="right" w:y="1"/>
      <w:rPr>
        <w:rStyle w:val="Sidnummer"/>
      </w:rPr>
    </w:pPr>
    <w:r w:rsidRPr="00F15A2F">
      <w:rPr>
        <w:rStyle w:val="Sidnummer"/>
      </w:rPr>
      <w:fldChar w:fldCharType="begin" w:fldLock="1"/>
    </w:r>
    <w:r w:rsidRPr="00F15A2F">
      <w:rPr>
        <w:rStyle w:val="Sidnummer"/>
      </w:rPr>
      <w:instrText xml:space="preserve">PAGE  </w:instrText>
    </w:r>
    <w:r w:rsidRPr="00F15A2F">
      <w:rPr>
        <w:rStyle w:val="Sidnummer"/>
      </w:rPr>
      <w:fldChar w:fldCharType="separate"/>
    </w:r>
    <w:r w:rsidR="00BF2185" w:rsidRPr="00F15A2F">
      <w:rPr>
        <w:rStyle w:val="Sidnummer"/>
      </w:rPr>
      <w:t>3</w:t>
    </w:r>
    <w:r w:rsidRPr="00F15A2F">
      <w:rPr>
        <w:rStyle w:val="Sidnummer"/>
      </w:rPr>
      <w:fldChar w:fldCharType="end"/>
    </w:r>
  </w:p>
  <w:p w:rsidR="00A81069" w:rsidRPr="00F15A2F" w:rsidRDefault="00A81069">
    <w:pPr>
      <w:pStyle w:val="Sidhuvud"/>
      <w:ind w:right="360"/>
    </w:pPr>
  </w:p>
  <w:p w:rsidR="00A81069" w:rsidRPr="00F15A2F" w:rsidRDefault="00A8106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69" w:rsidRPr="00F15A2F" w:rsidRDefault="00F15A2F">
    <w:pPr>
      <w:framePr w:w="2948" w:h="1321" w:hRule="exact" w:wrap="notBeside" w:vAnchor="page" w:hAnchor="page" w:x="1362" w:y="653"/>
    </w:pPr>
    <w:r w:rsidRPr="00F15A2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81069" w:rsidRPr="00F15A2F" w:rsidRDefault="00A81069">
    <w:pPr>
      <w:pStyle w:val="RKrubrik"/>
      <w:keepNext w:val="0"/>
      <w:tabs>
        <w:tab w:val="clear" w:pos="1134"/>
        <w:tab w:val="clear" w:pos="2835"/>
      </w:tabs>
      <w:spacing w:before="0" w:after="0" w:line="320" w:lineRule="atLeast"/>
      <w:rPr>
        <w:bCs/>
      </w:rPr>
    </w:pPr>
  </w:p>
  <w:p w:rsidR="00A81069" w:rsidRPr="00F15A2F" w:rsidRDefault="00A81069">
    <w:pPr>
      <w:rPr>
        <w:rFonts w:ascii="TradeGothic" w:hAnsi="TradeGothic"/>
        <w:b/>
        <w:bCs/>
        <w:spacing w:val="12"/>
        <w:sz w:val="22"/>
      </w:rPr>
    </w:pPr>
  </w:p>
  <w:p w:rsidR="00A81069" w:rsidRPr="00F15A2F" w:rsidRDefault="00A81069">
    <w:pPr>
      <w:pStyle w:val="RKrubrik"/>
      <w:keepNext w:val="0"/>
      <w:tabs>
        <w:tab w:val="clear" w:pos="1134"/>
        <w:tab w:val="clear" w:pos="2835"/>
      </w:tabs>
      <w:spacing w:before="0" w:after="0" w:line="320" w:lineRule="atLeast"/>
      <w:rPr>
        <w:bCs/>
      </w:rPr>
    </w:pPr>
  </w:p>
  <w:p w:rsidR="00A81069" w:rsidRPr="00F15A2F" w:rsidRDefault="00A8106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84F94"/>
    <w:rsid w:val="000675E4"/>
    <w:rsid w:val="00192A45"/>
    <w:rsid w:val="00215CAF"/>
    <w:rsid w:val="00402DC8"/>
    <w:rsid w:val="00463379"/>
    <w:rsid w:val="00543687"/>
    <w:rsid w:val="00584F94"/>
    <w:rsid w:val="00611408"/>
    <w:rsid w:val="00A81069"/>
    <w:rsid w:val="00AF44EA"/>
    <w:rsid w:val="00B13226"/>
    <w:rsid w:val="00BF2185"/>
    <w:rsid w:val="00D225E4"/>
    <w:rsid w:val="00F15A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2759F-6472-4AD6-B37E-799F3FA6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641</Words>
  <Characters>3754</Characters>
  <Application>Microsoft Office Word</Application>
  <DocSecurity>4</DocSecurity>
  <Lines>121</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