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90287" w:rsidRDefault="006E04A4">
      <w:pPr>
        <w:pStyle w:val="Dokumentbeteckning"/>
      </w:pPr>
      <w:r w:rsidRPr="00290287">
        <w:fldChar w:fldCharType="begin" w:fldLock="1"/>
      </w:r>
      <w:r w:rsidRPr="00290287">
        <w:instrText xml:space="preserve"> DOCPROPERTY "DocumentYear" </w:instrText>
      </w:r>
      <w:r w:rsidRPr="00290287">
        <w:fldChar w:fldCharType="separate"/>
      </w:r>
      <w:r w:rsidR="00BB60A8" w:rsidRPr="00290287">
        <w:t>2006/07</w:t>
      </w:r>
      <w:r w:rsidRPr="00290287">
        <w:fldChar w:fldCharType="end"/>
      </w:r>
      <w:r w:rsidRPr="00290287">
        <w:t>:</w:t>
      </w:r>
      <w:r w:rsidRPr="00290287">
        <w:fldChar w:fldCharType="begin" w:fldLock="1"/>
      </w:r>
      <w:r w:rsidRPr="00290287">
        <w:instrText xml:space="preserve"> DOCPROPERTY "DocumentNumber" </w:instrText>
      </w:r>
      <w:r w:rsidRPr="00290287">
        <w:fldChar w:fldCharType="separate"/>
      </w:r>
      <w:r w:rsidR="00BB60A8" w:rsidRPr="00290287">
        <w:t>12</w:t>
      </w:r>
      <w:r w:rsidRPr="00290287">
        <w:fldChar w:fldCharType="end"/>
      </w:r>
    </w:p>
    <w:p w:rsidR="006E04A4" w:rsidRPr="00290287" w:rsidRDefault="006E04A4">
      <w:pPr>
        <w:pStyle w:val="Datum"/>
        <w:outlineLvl w:val="0"/>
      </w:pPr>
      <w:r w:rsidRPr="00290287">
        <w:fldChar w:fldCharType="begin" w:fldLock="1"/>
      </w:r>
      <w:r w:rsidRPr="00290287">
        <w:instrText xml:space="preserve"> DOCPROPERTY "DocumentDate" </w:instrText>
      </w:r>
      <w:r w:rsidRPr="00290287">
        <w:fldChar w:fldCharType="separate"/>
      </w:r>
      <w:r w:rsidR="00BB60A8" w:rsidRPr="00290287">
        <w:t>Tisdagen den 17 oktober 2006</w:t>
      </w:r>
      <w:r w:rsidRPr="0029028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90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90287" w:rsidRDefault="008D749F">
            <w:pPr>
              <w:pStyle w:val="Plenum"/>
              <w:tabs>
                <w:tab w:val="clear" w:pos="1418"/>
              </w:tabs>
            </w:pPr>
            <w:r w:rsidRPr="00290287">
              <w:t>Kl.</w:t>
            </w:r>
          </w:p>
        </w:tc>
        <w:tc>
          <w:tcPr>
            <w:tcW w:w="851" w:type="dxa"/>
          </w:tcPr>
          <w:p w:rsidR="006E04A4" w:rsidRPr="00290287" w:rsidRDefault="008D749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90287">
              <w:t>13.30</w:t>
            </w:r>
          </w:p>
        </w:tc>
        <w:tc>
          <w:tcPr>
            <w:tcW w:w="397" w:type="dxa"/>
          </w:tcPr>
          <w:p w:rsidR="006E04A4" w:rsidRPr="0029028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90287" w:rsidRDefault="008D749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90287">
              <w:rPr>
                <w:sz w:val="24"/>
              </w:rPr>
              <w:t xml:space="preserve">Val </w:t>
            </w:r>
            <w:r w:rsidR="00746241" w:rsidRPr="00290287">
              <w:rPr>
                <w:sz w:val="24"/>
              </w:rPr>
              <w:t>till riksdagens olika myndigheter och organ</w:t>
            </w:r>
          </w:p>
        </w:tc>
      </w:tr>
    </w:tbl>
    <w:p w:rsidR="006E04A4" w:rsidRPr="00290287" w:rsidRDefault="006E04A4">
      <w:pPr>
        <w:pStyle w:val="StreckLngt"/>
      </w:pPr>
      <w:r w:rsidRPr="00290287">
        <w:tab/>
      </w:r>
    </w:p>
    <w:p w:rsidR="00D45AE3" w:rsidRPr="00290287" w:rsidRDefault="00D45AE3" w:rsidP="00D45AE3">
      <w:pPr>
        <w:pStyle w:val="Blankrad"/>
      </w:pPr>
      <w:r w:rsidRPr="00290287">
        <w:t>     </w:t>
      </w:r>
    </w:p>
    <w:p w:rsidR="008D749F" w:rsidRPr="00290287" w:rsidRDefault="00CF242C" w:rsidP="00CF242C">
      <w:pPr>
        <w:pStyle w:val="Blankrad"/>
      </w:pPr>
      <w:r w:rsidRPr="00290287">
        <w:t>     </w:t>
      </w:r>
    </w:p>
    <w:p w:rsidR="00561A6F" w:rsidRPr="00290287" w:rsidRDefault="00561A6F">
      <w:pPr>
        <w:pStyle w:val="Blankrad"/>
      </w:pPr>
      <w:bookmarkStart w:id="1" w:name="Start"/>
      <w:bookmarkEnd w:id="1"/>
      <w:r w:rsidRPr="0029028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A6F" w:rsidRPr="00290287" w:rsidTr="001959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A6F" w:rsidRPr="00290287" w:rsidRDefault="00561A6F" w:rsidP="00195989">
            <w:pPr>
              <w:pStyle w:val="HuvudrubrikFlisteNr"/>
            </w:pPr>
          </w:p>
        </w:tc>
        <w:tc>
          <w:tcPr>
            <w:tcW w:w="6237" w:type="dxa"/>
          </w:tcPr>
          <w:p w:rsidR="00561A6F" w:rsidRPr="00290287" w:rsidRDefault="00561A6F" w:rsidP="00195989">
            <w:pPr>
              <w:pStyle w:val="HuvudrubrikEnsam"/>
            </w:pPr>
            <w:bookmarkStart w:id="2" w:name="TypRubrik"/>
            <w:bookmarkEnd w:id="2"/>
            <w:r w:rsidRPr="00290287">
              <w:t>Justering av protokoll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pStyle w:val="HuvudrubrikKolumn3"/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Protokollet från sammanträdet onsdagen den 11 oktober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</w:tbl>
    <w:p w:rsidR="00561A6F" w:rsidRPr="00290287" w:rsidRDefault="00561A6F" w:rsidP="00561A6F">
      <w:pPr>
        <w:pStyle w:val="Blankrad"/>
      </w:pPr>
      <w:r w:rsidRPr="00290287">
        <w:t>     </w:t>
      </w:r>
    </w:p>
    <w:p w:rsidR="00561A6F" w:rsidRPr="00290287" w:rsidRDefault="00561A6F" w:rsidP="00561A6F">
      <w:pPr>
        <w:pStyle w:val="Blankrad"/>
      </w:pPr>
      <w:r w:rsidRPr="0029028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A6F" w:rsidRPr="00290287" w:rsidTr="001959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A6F" w:rsidRPr="00290287" w:rsidRDefault="00561A6F" w:rsidP="00195989">
            <w:pPr>
              <w:pStyle w:val="FlistaNrRubrik"/>
            </w:pPr>
          </w:p>
        </w:tc>
        <w:tc>
          <w:tcPr>
            <w:tcW w:w="6237" w:type="dxa"/>
          </w:tcPr>
          <w:p w:rsidR="00561A6F" w:rsidRPr="00290287" w:rsidRDefault="00561A6F" w:rsidP="00195989">
            <w:pPr>
              <w:pStyle w:val="HuvudrubrikEnsam"/>
            </w:pPr>
            <w:r w:rsidRPr="00290287">
              <w:t>Anmälan om förändring i regeringens sammansättning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pStyle w:val="HuvudrubrikKolumn3"/>
            </w:pPr>
          </w:p>
        </w:tc>
      </w:tr>
    </w:tbl>
    <w:p w:rsidR="00561A6F" w:rsidRPr="00290287" w:rsidRDefault="00561A6F" w:rsidP="00561A6F">
      <w:pPr>
        <w:pStyle w:val="Blankrad"/>
      </w:pPr>
      <w:r w:rsidRPr="00290287">
        <w:t>     </w:t>
      </w:r>
    </w:p>
    <w:p w:rsidR="00561A6F" w:rsidRPr="00290287" w:rsidRDefault="00561A6F" w:rsidP="00561A6F">
      <w:pPr>
        <w:pStyle w:val="Blankrad"/>
      </w:pPr>
      <w:r w:rsidRPr="0029028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A6F" w:rsidRPr="00290287" w:rsidTr="001959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A6F" w:rsidRPr="00290287" w:rsidRDefault="00561A6F" w:rsidP="00195989">
            <w:pPr>
              <w:pStyle w:val="HuvudrubrikFlisteNr"/>
            </w:pPr>
          </w:p>
        </w:tc>
        <w:tc>
          <w:tcPr>
            <w:tcW w:w="6237" w:type="dxa"/>
          </w:tcPr>
          <w:p w:rsidR="00561A6F" w:rsidRPr="00290287" w:rsidRDefault="00561A6F" w:rsidP="00195989">
            <w:pPr>
              <w:pStyle w:val="HuvudrubrikEnsam"/>
            </w:pPr>
            <w:bookmarkStart w:id="4" w:name="Start_FördröjdaInterpellationer"/>
            <w:bookmarkEnd w:id="4"/>
            <w:r w:rsidRPr="00290287">
              <w:t>Anmälan om fördröjt svar på interpellation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pStyle w:val="HuvudrubrikKolumn3"/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2006/07:1 av Hans Linde (v)</w:t>
            </w:r>
          </w:p>
          <w:p w:rsidR="00561A6F" w:rsidRPr="00290287" w:rsidRDefault="00561A6F" w:rsidP="00195989">
            <w:r w:rsidRPr="00290287">
              <w:t>Sveriges deltagande i ISAF:s styrka i Afghanistan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</w:tbl>
    <w:p w:rsidR="00561A6F" w:rsidRPr="00290287" w:rsidRDefault="00561A6F" w:rsidP="00561A6F">
      <w:pPr>
        <w:pStyle w:val="Blankrad"/>
      </w:pPr>
      <w:r w:rsidRPr="00290287">
        <w:t>     </w:t>
      </w:r>
    </w:p>
    <w:p w:rsidR="00561A6F" w:rsidRPr="00290287" w:rsidRDefault="00561A6F" w:rsidP="00561A6F">
      <w:pPr>
        <w:pStyle w:val="Blankrad"/>
      </w:pPr>
      <w:r w:rsidRPr="0029028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A6F" w:rsidRPr="00290287" w:rsidTr="001959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A6F" w:rsidRPr="00290287" w:rsidRDefault="00561A6F" w:rsidP="00195989">
            <w:pPr>
              <w:pStyle w:val="HuvudrubrikFlisteNr"/>
            </w:pPr>
          </w:p>
        </w:tc>
        <w:tc>
          <w:tcPr>
            <w:tcW w:w="6237" w:type="dxa"/>
          </w:tcPr>
          <w:p w:rsidR="00561A6F" w:rsidRPr="00290287" w:rsidRDefault="00561A6F" w:rsidP="00195989">
            <w:pPr>
              <w:pStyle w:val="HuvudrubrikEnsam"/>
            </w:pPr>
            <w:r w:rsidRPr="00290287">
              <w:t>Avsägelser, m.m.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pStyle w:val="HuvudrubrikKolumn3"/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Maria Borelius (m) avsäger sig uppdraget som ledamot i riksdagen fr.o.m i dag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Eva Öhbom Ekdahl (m) avsäger sig uppdraget som ersättare i riksdagen fr.o.m. i dag och därmed upphör hennes uppdrag som ersättare för statsrådet Maria Borelius (m) under Mikael Sandströms (m) ledighet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</w:tbl>
    <w:p w:rsidR="00561A6F" w:rsidRPr="00290287" w:rsidRDefault="00561A6F" w:rsidP="00561A6F">
      <w:pPr>
        <w:pStyle w:val="Blankrad"/>
      </w:pPr>
      <w:r w:rsidRPr="00290287">
        <w:t>     </w:t>
      </w:r>
    </w:p>
    <w:p w:rsidR="00561A6F" w:rsidRPr="00290287" w:rsidRDefault="00561A6F" w:rsidP="00561A6F">
      <w:pPr>
        <w:pStyle w:val="Blankrad"/>
      </w:pPr>
      <w:r w:rsidRPr="00290287">
        <w:t xml:space="preserve">     </w:t>
      </w:r>
    </w:p>
    <w:p w:rsidR="003119C6" w:rsidRPr="00290287" w:rsidRDefault="003119C6" w:rsidP="003119C6">
      <w:pPr>
        <w:pStyle w:val="Blankrad"/>
      </w:pPr>
      <w:r w:rsidRPr="00290287">
        <w:t>     </w:t>
      </w:r>
    </w:p>
    <w:p w:rsidR="003119C6" w:rsidRPr="00290287" w:rsidRDefault="003119C6" w:rsidP="003119C6">
      <w:pPr>
        <w:pStyle w:val="Blankrad"/>
      </w:pPr>
      <w:r w:rsidRPr="00290287">
        <w:t xml:space="preserve">     </w:t>
      </w:r>
    </w:p>
    <w:p w:rsidR="000C34E6" w:rsidRPr="00290287" w:rsidRDefault="000C34E6">
      <w:pPr>
        <w:pStyle w:val="Blankrad"/>
      </w:pPr>
      <w:r w:rsidRPr="00290287">
        <w:t>     </w:t>
      </w:r>
    </w:p>
    <w:p w:rsidR="0053395F" w:rsidRPr="00290287" w:rsidRDefault="0053395F">
      <w:pPr>
        <w:pStyle w:val="Blankrad"/>
      </w:pPr>
      <w:r w:rsidRPr="00290287">
        <w:t>    </w:t>
      </w:r>
    </w:p>
    <w:p w:rsidR="00905F78" w:rsidRPr="00290287" w:rsidRDefault="00905F78">
      <w:pPr>
        <w:pStyle w:val="Blankrad"/>
      </w:pPr>
      <w:r w:rsidRPr="00290287">
        <w:t>     </w:t>
      </w:r>
    </w:p>
    <w:p w:rsidR="002C75C7" w:rsidRPr="00290287" w:rsidRDefault="00905F78">
      <w:pPr>
        <w:pStyle w:val="Blankrad"/>
      </w:pPr>
      <w:r w:rsidRPr="00290287">
        <w:t>     </w:t>
      </w:r>
    </w:p>
    <w:p w:rsidR="00561A6F" w:rsidRPr="00290287" w:rsidRDefault="00561A6F">
      <w:pPr>
        <w:pStyle w:val="Blankrad"/>
      </w:pPr>
      <w:r w:rsidRPr="0029028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A6F" w:rsidRPr="00290287" w:rsidTr="001959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A6F" w:rsidRPr="00290287" w:rsidRDefault="00561A6F" w:rsidP="00195989">
            <w:pPr>
              <w:pStyle w:val="HuvudrubrikFlisteNr"/>
            </w:pPr>
          </w:p>
        </w:tc>
        <w:tc>
          <w:tcPr>
            <w:tcW w:w="6237" w:type="dxa"/>
          </w:tcPr>
          <w:p w:rsidR="00561A6F" w:rsidRPr="00290287" w:rsidRDefault="00561A6F" w:rsidP="00195989">
            <w:pPr>
              <w:pStyle w:val="HuvudrubrikEnsam"/>
            </w:pPr>
            <w:r w:rsidRPr="00290287">
              <w:t>Antalet ledamöter i Riksrevisionens styrelse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pStyle w:val="HuvudrubrikKolumn3"/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Valberedningen föreslår att antalet ledamöter fastställs till elva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</w:tbl>
    <w:p w:rsidR="00561A6F" w:rsidRPr="00290287" w:rsidRDefault="00561A6F" w:rsidP="00561A6F">
      <w:pPr>
        <w:pStyle w:val="Blankrad"/>
      </w:pPr>
      <w:r w:rsidRPr="00290287">
        <w:t>     </w:t>
      </w:r>
    </w:p>
    <w:p w:rsidR="00561A6F" w:rsidRPr="00290287" w:rsidRDefault="00561A6F" w:rsidP="00561A6F">
      <w:pPr>
        <w:pStyle w:val="Blankrad"/>
      </w:pPr>
      <w:r w:rsidRPr="00290287">
        <w:t xml:space="preserve">     </w:t>
      </w:r>
    </w:p>
    <w:p w:rsidR="00F54FE0" w:rsidRPr="00290287" w:rsidRDefault="00F54FE0">
      <w:pPr>
        <w:pStyle w:val="Blankrad"/>
      </w:pPr>
      <w:r w:rsidRPr="00290287">
        <w:t>     </w:t>
      </w:r>
    </w:p>
    <w:p w:rsidR="00067D7A" w:rsidRPr="00290287" w:rsidRDefault="00067D7A">
      <w:pPr>
        <w:pStyle w:val="Blankrad"/>
      </w:pPr>
      <w:r w:rsidRPr="00290287">
        <w:t xml:space="preserve">     </w:t>
      </w:r>
    </w:p>
    <w:p w:rsidR="003119C6" w:rsidRPr="00290287" w:rsidRDefault="003119C6">
      <w:pPr>
        <w:pStyle w:val="Blankrad"/>
      </w:pPr>
      <w:r w:rsidRPr="00290287">
        <w:t xml:space="preserve">     </w:t>
      </w:r>
    </w:p>
    <w:p w:rsidR="00561A6F" w:rsidRPr="00290287" w:rsidRDefault="00561A6F">
      <w:pPr>
        <w:pStyle w:val="Blankrad"/>
      </w:pPr>
      <w:r w:rsidRPr="0029028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A6F" w:rsidRPr="00290287" w:rsidTr="001959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A6F" w:rsidRPr="00290287" w:rsidRDefault="00561A6F" w:rsidP="00195989">
            <w:pPr>
              <w:pStyle w:val="HuvudrubrikFlisteNr"/>
            </w:pPr>
          </w:p>
        </w:tc>
        <w:tc>
          <w:tcPr>
            <w:tcW w:w="6237" w:type="dxa"/>
          </w:tcPr>
          <w:p w:rsidR="00561A6F" w:rsidRPr="00290287" w:rsidRDefault="00561A6F" w:rsidP="00195989">
            <w:pPr>
              <w:pStyle w:val="HuvudrubrikEnsam"/>
            </w:pPr>
            <w:r w:rsidRPr="00290287">
              <w:t>Val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pStyle w:val="HuvudrubrikKolumn3"/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femtio ledamöter i riksdagens krigsdelegation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elva fullmäktige i Riksbanken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elva suppleanter för fullmäktige i Riksbanken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elva ledamöter i Riksrevisionens styrelse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ordförande och vice ordförande i Riksrevisionens styrelse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elva suppleanter i Riksrevisionens styrelse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ordförande och ersättare för ordföranden i riksdagens överklagandenämnd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fyra ledamöter i riksdagens överklagandenämnd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fyra suppleanter i riksdagens överklagandenämnd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tjugo ledamöter i Nordiska rådets svenska delegation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tjugo suppleanter i Nordiska rådets svenska delegation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åtta ledamöter i den svenska delegationen till Parlamentariska församlingen i konferensen om säkerhet och samarbete i Europa (OSSE)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Val av åtta suppleanter i den svenska delegationen till Parlamentariska församlingen i konferensen om säkerhet och samarbete i Europa (OSSE)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</w:p>
        </w:tc>
      </w:tr>
    </w:tbl>
    <w:p w:rsidR="00561A6F" w:rsidRPr="00290287" w:rsidRDefault="00561A6F" w:rsidP="00561A6F">
      <w:pPr>
        <w:pStyle w:val="Blankrad"/>
      </w:pPr>
      <w:r w:rsidRPr="00290287">
        <w:t>     </w:t>
      </w:r>
    </w:p>
    <w:p w:rsidR="00561A6F" w:rsidRPr="00290287" w:rsidRDefault="00561A6F" w:rsidP="00561A6F">
      <w:pPr>
        <w:pStyle w:val="Blankrad"/>
      </w:pPr>
      <w:r w:rsidRPr="00290287">
        <w:t xml:space="preserve">     </w:t>
      </w:r>
    </w:p>
    <w:p w:rsidR="00561A6F" w:rsidRPr="00290287" w:rsidRDefault="00561A6F">
      <w:pPr>
        <w:pStyle w:val="Blankrad"/>
      </w:pPr>
      <w:r w:rsidRPr="0029028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1A6F" w:rsidRPr="00290287" w:rsidTr="001959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1A6F" w:rsidRPr="00290287" w:rsidRDefault="00561A6F" w:rsidP="00195989">
            <w:pPr>
              <w:pStyle w:val="HuvudrubrikFlisteNr"/>
            </w:pPr>
          </w:p>
        </w:tc>
        <w:tc>
          <w:tcPr>
            <w:tcW w:w="6237" w:type="dxa"/>
          </w:tcPr>
          <w:p w:rsidR="00561A6F" w:rsidRPr="00290287" w:rsidRDefault="00561A6F" w:rsidP="00195989">
            <w:pPr>
              <w:pStyle w:val="Huvudrubrik"/>
            </w:pPr>
            <w:bookmarkStart w:id="5" w:name="Start_HänvisningTillUtskott"/>
            <w:bookmarkEnd w:id="5"/>
            <w:r w:rsidRPr="00290287">
              <w:t>Ärende för hänvisning till utskott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pStyle w:val="HuvudrubrikKolumn3"/>
            </w:pPr>
            <w:r w:rsidRPr="00290287">
              <w:t>Förslag</w:t>
            </w: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renderubrik"/>
            </w:pPr>
          </w:p>
        </w:tc>
        <w:tc>
          <w:tcPr>
            <w:tcW w:w="6237" w:type="dxa"/>
          </w:tcPr>
          <w:p w:rsidR="00561A6F" w:rsidRPr="00290287" w:rsidRDefault="00561A6F" w:rsidP="00195989">
            <w:pPr>
              <w:pStyle w:val="renderubrik"/>
            </w:pPr>
            <w:r w:rsidRPr="00290287">
              <w:t>Proposition</w:t>
            </w:r>
          </w:p>
        </w:tc>
        <w:tc>
          <w:tcPr>
            <w:tcW w:w="2481" w:type="dxa"/>
          </w:tcPr>
          <w:p w:rsidR="00561A6F" w:rsidRPr="00290287" w:rsidRDefault="00561A6F" w:rsidP="00195989">
            <w:pPr>
              <w:pStyle w:val="renderubrik"/>
              <w:rPr>
                <w:spacing w:val="-4"/>
              </w:rPr>
            </w:pPr>
          </w:p>
        </w:tc>
      </w:tr>
      <w:tr w:rsidR="00561A6F" w:rsidRPr="00290287" w:rsidTr="00195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1A6F" w:rsidRPr="00290287" w:rsidRDefault="00561A6F" w:rsidP="00195989">
            <w:pPr>
              <w:pStyle w:val="FlistaNrText"/>
            </w:pPr>
          </w:p>
        </w:tc>
        <w:tc>
          <w:tcPr>
            <w:tcW w:w="6237" w:type="dxa"/>
          </w:tcPr>
          <w:p w:rsidR="00561A6F" w:rsidRPr="00290287" w:rsidRDefault="00561A6F" w:rsidP="00195989">
            <w:r w:rsidRPr="00290287">
              <w:t>2006/07:1 Budgetpropositionen för 2007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Förslag till statsbudget, finansplan m.m.</w:t>
            </w:r>
            <w:r w:rsidRPr="00290287">
              <w:tab/>
              <w:t>FiU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1</w:t>
            </w:r>
            <w:r w:rsidRPr="00290287">
              <w:tab/>
              <w:t>KU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2 och 25-27</w:t>
            </w:r>
            <w:r w:rsidRPr="00290287">
              <w:tab/>
              <w:t>FiU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3</w:t>
            </w:r>
            <w:r w:rsidRPr="00290287">
              <w:tab/>
              <w:t>SkU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4</w:t>
            </w:r>
            <w:r w:rsidRPr="00290287">
              <w:tab/>
              <w:t>JuU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5 och 7</w:t>
            </w:r>
            <w:r w:rsidRPr="00290287">
              <w:tab/>
              <w:t>UU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6</w:t>
            </w:r>
            <w:r w:rsidRPr="00290287">
              <w:tab/>
              <w:t>FöU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8 och 10-12</w:t>
            </w:r>
            <w:r w:rsidRPr="00290287">
              <w:tab/>
              <w:t>SfU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Ålderspensionssystemet vid sidan av statsbudgeten</w:t>
            </w:r>
            <w:r w:rsidRPr="00290287">
              <w:tab/>
              <w:t>SfU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9</w:t>
            </w:r>
            <w:r w:rsidRPr="00290287">
              <w:tab/>
              <w:t>SoU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13 och 14</w:t>
            </w:r>
            <w:r w:rsidRPr="00290287">
              <w:tab/>
              <w:t>AU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15 och 16</w:t>
            </w:r>
            <w:r w:rsidRPr="00290287">
              <w:tab/>
              <w:t>UbU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17</w:t>
            </w:r>
            <w:r w:rsidRPr="00290287">
              <w:tab/>
              <w:t>KrU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18</w:t>
            </w:r>
            <w:r w:rsidRPr="00290287">
              <w:tab/>
              <w:t>CU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Utgiftsområde19, 21 och 24</w:t>
            </w:r>
            <w:r w:rsidRPr="00290287">
              <w:tab/>
              <w:t>NU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20 och 23</w:t>
            </w:r>
            <w:r w:rsidRPr="00290287">
              <w:tab/>
              <w:t>MJU</w:t>
            </w:r>
          </w:p>
          <w:p w:rsidR="00BB60A8" w:rsidRPr="00290287" w:rsidRDefault="00BB60A8" w:rsidP="00BB60A8">
            <w:pPr>
              <w:tabs>
                <w:tab w:val="clear" w:pos="6804"/>
                <w:tab w:val="left" w:pos="6237"/>
              </w:tabs>
            </w:pPr>
            <w:r w:rsidRPr="00290287">
              <w:t>Utgiftsområde 22</w:t>
            </w:r>
            <w:r w:rsidRPr="00290287">
              <w:tab/>
              <w:t>TU</w:t>
            </w:r>
          </w:p>
          <w:p w:rsidR="00BB60A8" w:rsidRPr="00290287" w:rsidRDefault="00BB60A8" w:rsidP="00195989"/>
        </w:tc>
        <w:tc>
          <w:tcPr>
            <w:tcW w:w="2481" w:type="dxa"/>
          </w:tcPr>
          <w:p w:rsidR="00561A6F" w:rsidRPr="00290287" w:rsidRDefault="00561A6F" w:rsidP="00195989">
            <w:pPr>
              <w:rPr>
                <w:spacing w:val="-4"/>
              </w:rPr>
            </w:pPr>
            <w:r w:rsidRPr="00290287">
              <w:rPr>
                <w:spacing w:val="-4"/>
              </w:rPr>
              <w:t>FiU</w:t>
            </w:r>
          </w:p>
          <w:p w:rsidR="00BB60A8" w:rsidRPr="00290287" w:rsidRDefault="00BB60A8" w:rsidP="00195989">
            <w:pPr>
              <w:rPr>
                <w:spacing w:val="-4"/>
              </w:rPr>
            </w:pPr>
            <w:r w:rsidRPr="00290287">
              <w:rPr>
                <w:spacing w:val="-4"/>
              </w:rPr>
              <w:t>FiU</w:t>
            </w:r>
          </w:p>
          <w:p w:rsidR="00BB60A8" w:rsidRPr="00290287" w:rsidRDefault="00BB60A8" w:rsidP="00195989">
            <w:r w:rsidRPr="00290287">
              <w:t>KU</w:t>
            </w:r>
          </w:p>
          <w:p w:rsidR="00BB60A8" w:rsidRPr="00290287" w:rsidRDefault="00BB60A8" w:rsidP="00195989">
            <w:r w:rsidRPr="00290287">
              <w:t>FiU</w:t>
            </w:r>
          </w:p>
          <w:p w:rsidR="00BB60A8" w:rsidRPr="00290287" w:rsidRDefault="00BB60A8" w:rsidP="00195989">
            <w:r w:rsidRPr="00290287">
              <w:t>SkU</w:t>
            </w:r>
          </w:p>
          <w:p w:rsidR="00BB60A8" w:rsidRPr="00290287" w:rsidRDefault="00BB60A8" w:rsidP="00195989">
            <w:r w:rsidRPr="00290287">
              <w:t>JuU</w:t>
            </w:r>
          </w:p>
          <w:p w:rsidR="00BB60A8" w:rsidRPr="00290287" w:rsidRDefault="00BB60A8" w:rsidP="00195989">
            <w:r w:rsidRPr="00290287">
              <w:t>UU</w:t>
            </w:r>
          </w:p>
          <w:p w:rsidR="00BB60A8" w:rsidRPr="00290287" w:rsidRDefault="00BB60A8" w:rsidP="00195989">
            <w:r w:rsidRPr="00290287">
              <w:t>FöU</w:t>
            </w:r>
          </w:p>
          <w:p w:rsidR="00BB60A8" w:rsidRPr="00290287" w:rsidRDefault="00BB60A8" w:rsidP="00195989">
            <w:r w:rsidRPr="00290287">
              <w:t>SfU</w:t>
            </w:r>
          </w:p>
          <w:p w:rsidR="00BB60A8" w:rsidRPr="00290287" w:rsidRDefault="00BB60A8" w:rsidP="00195989">
            <w:r w:rsidRPr="00290287">
              <w:t>SfU</w:t>
            </w:r>
          </w:p>
          <w:p w:rsidR="00BB60A8" w:rsidRPr="00290287" w:rsidRDefault="00BB60A8" w:rsidP="00195989">
            <w:r w:rsidRPr="00290287">
              <w:t>SoU</w:t>
            </w:r>
          </w:p>
          <w:p w:rsidR="00BB60A8" w:rsidRPr="00290287" w:rsidRDefault="00BB60A8" w:rsidP="00195989">
            <w:r w:rsidRPr="00290287">
              <w:t>AU</w:t>
            </w:r>
          </w:p>
          <w:p w:rsidR="00BB60A8" w:rsidRPr="00290287" w:rsidRDefault="00BB60A8" w:rsidP="00195989">
            <w:r w:rsidRPr="00290287">
              <w:t>UbU</w:t>
            </w:r>
          </w:p>
          <w:p w:rsidR="00BB60A8" w:rsidRPr="00290287" w:rsidRDefault="00BB60A8" w:rsidP="00195989">
            <w:r w:rsidRPr="00290287">
              <w:t>KrU</w:t>
            </w:r>
          </w:p>
          <w:p w:rsidR="00BB60A8" w:rsidRPr="00290287" w:rsidRDefault="00BB60A8" w:rsidP="00195989">
            <w:r w:rsidRPr="00290287">
              <w:t>CU</w:t>
            </w:r>
          </w:p>
          <w:p w:rsidR="00BB60A8" w:rsidRPr="00290287" w:rsidRDefault="00BB60A8" w:rsidP="00195989">
            <w:r w:rsidRPr="00290287">
              <w:t>NU</w:t>
            </w:r>
          </w:p>
          <w:p w:rsidR="00BB60A8" w:rsidRPr="00290287" w:rsidRDefault="00BB60A8" w:rsidP="00195989">
            <w:r w:rsidRPr="00290287">
              <w:t>MJU</w:t>
            </w:r>
          </w:p>
          <w:p w:rsidR="00BB60A8" w:rsidRPr="00290287" w:rsidRDefault="00BB60A8" w:rsidP="00195989">
            <w:r w:rsidRPr="00290287">
              <w:t>TU</w:t>
            </w:r>
          </w:p>
        </w:tc>
      </w:tr>
    </w:tbl>
    <w:p w:rsidR="00561A6F" w:rsidRPr="00290287" w:rsidRDefault="00561A6F" w:rsidP="00561A6F">
      <w:pPr>
        <w:pStyle w:val="Blankrad"/>
      </w:pPr>
      <w:r w:rsidRPr="00290287">
        <w:t>     </w:t>
      </w:r>
    </w:p>
    <w:p w:rsidR="00561A6F" w:rsidRPr="00290287" w:rsidRDefault="00561A6F" w:rsidP="00561A6F">
      <w:pPr>
        <w:pStyle w:val="Blankrad"/>
      </w:pPr>
      <w:r w:rsidRPr="00290287">
        <w:t>     </w:t>
      </w:r>
    </w:p>
    <w:p w:rsidR="006E04A4" w:rsidRPr="00290287" w:rsidRDefault="006E04A4">
      <w:pPr>
        <w:pStyle w:val="Blankrad"/>
      </w:pPr>
      <w:r w:rsidRPr="0029028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90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9028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90287" w:rsidRDefault="006E04A4">
            <w:pPr>
              <w:pStyle w:val="StreckMitten"/>
            </w:pPr>
            <w:r w:rsidRPr="00290287">
              <w:tab/>
            </w:r>
            <w:r w:rsidRPr="00290287">
              <w:tab/>
            </w:r>
          </w:p>
        </w:tc>
      </w:tr>
    </w:tbl>
    <w:p w:rsidR="006E04A4" w:rsidRPr="00290287" w:rsidRDefault="006E04A4"/>
    <w:sectPr w:rsidR="006E04A4" w:rsidRPr="0029028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77B" w:rsidRPr="00290287" w:rsidRDefault="0090577B">
      <w:r w:rsidRPr="00290287">
        <w:separator/>
      </w:r>
    </w:p>
  </w:endnote>
  <w:endnote w:type="continuationSeparator" w:id="0">
    <w:p w:rsidR="0090577B" w:rsidRPr="00290287" w:rsidRDefault="0090577B">
      <w:r w:rsidRPr="002902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E0" w:rsidRPr="00290287" w:rsidRDefault="00F54FE0">
    <w:pPr>
      <w:pStyle w:val="Sidhuvud"/>
      <w:jc w:val="center"/>
    </w:pPr>
    <w:r w:rsidRPr="00290287">
      <w:fldChar w:fldCharType="begin" w:fldLock="1"/>
    </w:r>
    <w:r w:rsidRPr="00290287">
      <w:instrText xml:space="preserve"> PAGE </w:instrText>
    </w:r>
    <w:r w:rsidRPr="00290287">
      <w:fldChar w:fldCharType="separate"/>
    </w:r>
    <w:r w:rsidR="00BB60A8" w:rsidRPr="00290287">
      <w:t>2</w:t>
    </w:r>
    <w:r w:rsidRPr="00290287">
      <w:fldChar w:fldCharType="end"/>
    </w:r>
    <w:r w:rsidRPr="00290287">
      <w:t>(</w:t>
    </w:r>
    <w:r w:rsidRPr="00290287">
      <w:fldChar w:fldCharType="begin" w:fldLock="1"/>
    </w:r>
    <w:r w:rsidRPr="00290287">
      <w:instrText xml:space="preserve"> NUMPAGES </w:instrText>
    </w:r>
    <w:r w:rsidRPr="00290287">
      <w:fldChar w:fldCharType="separate"/>
    </w:r>
    <w:r w:rsidR="00BB60A8" w:rsidRPr="00290287">
      <w:t>2</w:t>
    </w:r>
    <w:r w:rsidRPr="00290287">
      <w:fldChar w:fldCharType="end"/>
    </w:r>
    <w:r w:rsidRPr="0029028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E0" w:rsidRPr="00290287" w:rsidRDefault="00F54FE0">
    <w:pPr>
      <w:pStyle w:val="Sidhuvud"/>
      <w:jc w:val="center"/>
    </w:pPr>
    <w:r w:rsidRPr="00290287">
      <w:fldChar w:fldCharType="begin" w:fldLock="1"/>
    </w:r>
    <w:r w:rsidRPr="00290287">
      <w:instrText xml:space="preserve"> PAGE </w:instrText>
    </w:r>
    <w:r w:rsidRPr="00290287">
      <w:fldChar w:fldCharType="separate"/>
    </w:r>
    <w:r w:rsidR="00F02897" w:rsidRPr="00290287">
      <w:t>1</w:t>
    </w:r>
    <w:r w:rsidRPr="00290287">
      <w:fldChar w:fldCharType="end"/>
    </w:r>
    <w:r w:rsidRPr="00290287">
      <w:t>(</w:t>
    </w:r>
    <w:r w:rsidRPr="00290287">
      <w:fldChar w:fldCharType="begin" w:fldLock="1"/>
    </w:r>
    <w:r w:rsidRPr="00290287">
      <w:instrText xml:space="preserve"> NUMPAGES </w:instrText>
    </w:r>
    <w:r w:rsidRPr="00290287">
      <w:fldChar w:fldCharType="separate"/>
    </w:r>
    <w:r w:rsidR="00BB60A8" w:rsidRPr="00290287">
      <w:t>2</w:t>
    </w:r>
    <w:r w:rsidRPr="00290287">
      <w:fldChar w:fldCharType="end"/>
    </w:r>
    <w:r w:rsidRPr="0029028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77B" w:rsidRPr="00290287" w:rsidRDefault="0090577B">
      <w:r w:rsidRPr="00290287">
        <w:separator/>
      </w:r>
    </w:p>
  </w:footnote>
  <w:footnote w:type="continuationSeparator" w:id="0">
    <w:p w:rsidR="0090577B" w:rsidRPr="00290287" w:rsidRDefault="0090577B">
      <w:r w:rsidRPr="002902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E0" w:rsidRPr="00290287" w:rsidRDefault="00F54FE0">
    <w:pPr>
      <w:pStyle w:val="Sidhuvud"/>
      <w:tabs>
        <w:tab w:val="clear" w:pos="4536"/>
      </w:tabs>
    </w:pPr>
    <w:r w:rsidRPr="00290287">
      <w:fldChar w:fldCharType="begin" w:fldLock="1"/>
    </w:r>
    <w:r w:rsidRPr="00290287">
      <w:instrText xml:space="preserve"> DOCPROPERTY "DocumentDate" </w:instrText>
    </w:r>
    <w:r w:rsidRPr="00290287">
      <w:fldChar w:fldCharType="separate"/>
    </w:r>
    <w:r w:rsidR="00BB60A8" w:rsidRPr="00290287">
      <w:t>Tisdagen den 17 oktober 2006</w:t>
    </w:r>
    <w:r w:rsidRPr="00290287">
      <w:fldChar w:fldCharType="end"/>
    </w:r>
    <w:r w:rsidRPr="00290287">
      <w:tab/>
    </w:r>
  </w:p>
  <w:p w:rsidR="00F54FE0" w:rsidRPr="00290287" w:rsidRDefault="00F54FE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90287">
      <w:rPr>
        <w:sz w:val="12"/>
      </w:rPr>
      <w:tab/>
    </w:r>
  </w:p>
  <w:p w:rsidR="00F54FE0" w:rsidRPr="00290287" w:rsidRDefault="00F54F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E0" w:rsidRPr="00290287" w:rsidRDefault="0029028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9028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FE0" w:rsidRPr="00290287" w:rsidRDefault="00F54FE0">
    <w:pPr>
      <w:pStyle w:val="Dokumentrubrik"/>
      <w:spacing w:after="360"/>
    </w:pPr>
    <w:r w:rsidRPr="0029028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97365797">
    <w:abstractNumId w:val="5"/>
  </w:num>
  <w:num w:numId="2" w16cid:durableId="1436057152">
    <w:abstractNumId w:val="2"/>
  </w:num>
  <w:num w:numId="3" w16cid:durableId="517700566">
    <w:abstractNumId w:val="4"/>
  </w:num>
  <w:num w:numId="4" w16cid:durableId="557207475">
    <w:abstractNumId w:val="1"/>
  </w:num>
  <w:num w:numId="5" w16cid:durableId="963274389">
    <w:abstractNumId w:val="0"/>
  </w:num>
  <w:num w:numId="6" w16cid:durableId="561719853">
    <w:abstractNumId w:val="3"/>
  </w:num>
  <w:num w:numId="7" w16cid:durableId="922224209">
    <w:abstractNumId w:val="3"/>
  </w:num>
  <w:num w:numId="8" w16cid:durableId="1871651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D2F6B"/>
    <w:rsid w:val="00000608"/>
    <w:rsid w:val="00003249"/>
    <w:rsid w:val="00010595"/>
    <w:rsid w:val="00013362"/>
    <w:rsid w:val="00025ED1"/>
    <w:rsid w:val="00030ADD"/>
    <w:rsid w:val="000451B8"/>
    <w:rsid w:val="000473E3"/>
    <w:rsid w:val="00052BC7"/>
    <w:rsid w:val="000541FC"/>
    <w:rsid w:val="00067D5D"/>
    <w:rsid w:val="00067D7A"/>
    <w:rsid w:val="00074E52"/>
    <w:rsid w:val="00075958"/>
    <w:rsid w:val="0009555D"/>
    <w:rsid w:val="00096F15"/>
    <w:rsid w:val="000C34E6"/>
    <w:rsid w:val="000E30A0"/>
    <w:rsid w:val="00103C04"/>
    <w:rsid w:val="00120F62"/>
    <w:rsid w:val="0014779C"/>
    <w:rsid w:val="00147F56"/>
    <w:rsid w:val="001548E3"/>
    <w:rsid w:val="00160B0C"/>
    <w:rsid w:val="00165404"/>
    <w:rsid w:val="00186127"/>
    <w:rsid w:val="00193B94"/>
    <w:rsid w:val="00195989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46572"/>
    <w:rsid w:val="002760B5"/>
    <w:rsid w:val="002826A6"/>
    <w:rsid w:val="00290287"/>
    <w:rsid w:val="002A09ED"/>
    <w:rsid w:val="002A6592"/>
    <w:rsid w:val="002B3051"/>
    <w:rsid w:val="002C244C"/>
    <w:rsid w:val="002C2EDB"/>
    <w:rsid w:val="002C75C7"/>
    <w:rsid w:val="002E546B"/>
    <w:rsid w:val="002F0C89"/>
    <w:rsid w:val="002F2D1A"/>
    <w:rsid w:val="002F7486"/>
    <w:rsid w:val="00305353"/>
    <w:rsid w:val="003119C6"/>
    <w:rsid w:val="00315C69"/>
    <w:rsid w:val="003202AC"/>
    <w:rsid w:val="0032182C"/>
    <w:rsid w:val="003239C9"/>
    <w:rsid w:val="003320D1"/>
    <w:rsid w:val="00334A3B"/>
    <w:rsid w:val="0034141E"/>
    <w:rsid w:val="00350ACF"/>
    <w:rsid w:val="003511C0"/>
    <w:rsid w:val="003652CF"/>
    <w:rsid w:val="0037274D"/>
    <w:rsid w:val="00377B34"/>
    <w:rsid w:val="003863CC"/>
    <w:rsid w:val="00386486"/>
    <w:rsid w:val="00390C3D"/>
    <w:rsid w:val="003945BB"/>
    <w:rsid w:val="003B796F"/>
    <w:rsid w:val="003C6D10"/>
    <w:rsid w:val="003C7487"/>
    <w:rsid w:val="003C7EDD"/>
    <w:rsid w:val="003D0E9A"/>
    <w:rsid w:val="003E1861"/>
    <w:rsid w:val="00404049"/>
    <w:rsid w:val="00405E4A"/>
    <w:rsid w:val="004100C9"/>
    <w:rsid w:val="00415884"/>
    <w:rsid w:val="00430BB6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395F"/>
    <w:rsid w:val="00537A01"/>
    <w:rsid w:val="00544DF9"/>
    <w:rsid w:val="00561A6F"/>
    <w:rsid w:val="00585ED4"/>
    <w:rsid w:val="00593F37"/>
    <w:rsid w:val="00594D74"/>
    <w:rsid w:val="005A2EE7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61A8"/>
    <w:rsid w:val="00660A6C"/>
    <w:rsid w:val="00662DB5"/>
    <w:rsid w:val="00690C89"/>
    <w:rsid w:val="00693162"/>
    <w:rsid w:val="006940DC"/>
    <w:rsid w:val="006B2470"/>
    <w:rsid w:val="006C05D9"/>
    <w:rsid w:val="006C4107"/>
    <w:rsid w:val="006D0C2B"/>
    <w:rsid w:val="006D196C"/>
    <w:rsid w:val="006E04A4"/>
    <w:rsid w:val="006E65F1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46241"/>
    <w:rsid w:val="0075111F"/>
    <w:rsid w:val="007526CB"/>
    <w:rsid w:val="007532ED"/>
    <w:rsid w:val="00755F48"/>
    <w:rsid w:val="0078127D"/>
    <w:rsid w:val="007A090E"/>
    <w:rsid w:val="007B01A2"/>
    <w:rsid w:val="007B1491"/>
    <w:rsid w:val="007B3D13"/>
    <w:rsid w:val="007C0AB9"/>
    <w:rsid w:val="007C6BC9"/>
    <w:rsid w:val="007D165E"/>
    <w:rsid w:val="007D7A4C"/>
    <w:rsid w:val="007D7F1E"/>
    <w:rsid w:val="007F5CBC"/>
    <w:rsid w:val="00807049"/>
    <w:rsid w:val="00821A25"/>
    <w:rsid w:val="00835D03"/>
    <w:rsid w:val="00854C30"/>
    <w:rsid w:val="00856B53"/>
    <w:rsid w:val="008600DA"/>
    <w:rsid w:val="0086222B"/>
    <w:rsid w:val="00881782"/>
    <w:rsid w:val="00886F34"/>
    <w:rsid w:val="00887B6F"/>
    <w:rsid w:val="00891A92"/>
    <w:rsid w:val="008A1549"/>
    <w:rsid w:val="008C2406"/>
    <w:rsid w:val="008C2C60"/>
    <w:rsid w:val="008C79FF"/>
    <w:rsid w:val="008D70CE"/>
    <w:rsid w:val="008D749F"/>
    <w:rsid w:val="008E1049"/>
    <w:rsid w:val="008F66F9"/>
    <w:rsid w:val="00902758"/>
    <w:rsid w:val="0090577B"/>
    <w:rsid w:val="00905F78"/>
    <w:rsid w:val="00916262"/>
    <w:rsid w:val="00935A09"/>
    <w:rsid w:val="00943639"/>
    <w:rsid w:val="00953B44"/>
    <w:rsid w:val="00953F6C"/>
    <w:rsid w:val="00954C81"/>
    <w:rsid w:val="0097005E"/>
    <w:rsid w:val="0099091B"/>
    <w:rsid w:val="00993003"/>
    <w:rsid w:val="009936B7"/>
    <w:rsid w:val="009A4BE1"/>
    <w:rsid w:val="009C2CE8"/>
    <w:rsid w:val="009E024F"/>
    <w:rsid w:val="009E29D2"/>
    <w:rsid w:val="009E2A19"/>
    <w:rsid w:val="009F16CD"/>
    <w:rsid w:val="009F2C9B"/>
    <w:rsid w:val="00A047C8"/>
    <w:rsid w:val="00A1666B"/>
    <w:rsid w:val="00A235EC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A4CC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670C5"/>
    <w:rsid w:val="00B71361"/>
    <w:rsid w:val="00B81FDE"/>
    <w:rsid w:val="00B90627"/>
    <w:rsid w:val="00B91174"/>
    <w:rsid w:val="00B96B57"/>
    <w:rsid w:val="00BA6962"/>
    <w:rsid w:val="00BB60A8"/>
    <w:rsid w:val="00BD2F6B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D6D67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4D9D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4DE5"/>
    <w:rsid w:val="00E155E6"/>
    <w:rsid w:val="00E17E2F"/>
    <w:rsid w:val="00E20333"/>
    <w:rsid w:val="00E24210"/>
    <w:rsid w:val="00E262C5"/>
    <w:rsid w:val="00E31377"/>
    <w:rsid w:val="00E33544"/>
    <w:rsid w:val="00E33802"/>
    <w:rsid w:val="00E41505"/>
    <w:rsid w:val="00E4393B"/>
    <w:rsid w:val="00E44BE6"/>
    <w:rsid w:val="00E45215"/>
    <w:rsid w:val="00E521C9"/>
    <w:rsid w:val="00E572A3"/>
    <w:rsid w:val="00E67EA0"/>
    <w:rsid w:val="00E975DB"/>
    <w:rsid w:val="00EC40C9"/>
    <w:rsid w:val="00EF5FE1"/>
    <w:rsid w:val="00F01227"/>
    <w:rsid w:val="00F01512"/>
    <w:rsid w:val="00F01896"/>
    <w:rsid w:val="00F02897"/>
    <w:rsid w:val="00F061D3"/>
    <w:rsid w:val="00F20F9E"/>
    <w:rsid w:val="00F27AE3"/>
    <w:rsid w:val="00F32AB0"/>
    <w:rsid w:val="00F5416E"/>
    <w:rsid w:val="00F54FE0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0BD4"/>
    <w:rsid w:val="00FC1A2D"/>
    <w:rsid w:val="00FC4BF1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F9745-7426-4A03-BB04-95863217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94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403</Words>
  <Characters>2234</Characters>
  <Application>Microsoft Office Word</Application>
  <DocSecurity>4</DocSecurity>
  <Lines>203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2006/07:12</vt:lpstr>
      <vt:lpstr>Tisdagen den 17 oktober 2006</vt:lpstr>
    </vt:vector>
  </TitlesOfParts>
  <Company>Riksdagen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2006-10-16T15:58:00Z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oktober 2006</vt:lpwstr>
  </property>
  <property fmtid="{D5CDD505-2E9C-101B-9397-08002B2CF9AE}" pid="3" name="DocumentNumber">
    <vt:lpwstr>12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2006-10-17</vt:lpwstr>
  </property>
</Properties>
</file>