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41F7E1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4261C1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47AA6B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12348E">
              <w:rPr>
                <w:lang w:eastAsia="en-US"/>
              </w:rPr>
              <w:t>1</w:t>
            </w:r>
            <w:r w:rsidR="00B93217">
              <w:rPr>
                <w:lang w:eastAsia="en-US"/>
              </w:rPr>
              <w:t>1</w:t>
            </w:r>
            <w:r w:rsidR="0012348E">
              <w:rPr>
                <w:lang w:eastAsia="en-US"/>
              </w:rPr>
              <w:t>-</w:t>
            </w:r>
            <w:r w:rsidR="00B93217">
              <w:rPr>
                <w:lang w:eastAsia="en-US"/>
              </w:rPr>
              <w:t>06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E89A9F2" w:rsidR="00626DFC" w:rsidRPr="005F6757" w:rsidRDefault="0012348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B93217">
              <w:rPr>
                <w:color w:val="000000" w:themeColor="text1"/>
                <w:lang w:eastAsia="en-US"/>
              </w:rPr>
              <w:t>4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</w:t>
            </w:r>
            <w:r w:rsidR="00B93217">
              <w:rPr>
                <w:color w:val="000000" w:themeColor="text1"/>
                <w:lang w:eastAsia="en-US"/>
              </w:rPr>
              <w:t>5</w:t>
            </w:r>
            <w:r>
              <w:rPr>
                <w:color w:val="000000" w:themeColor="text1"/>
                <w:lang w:eastAsia="en-US"/>
              </w:rPr>
              <w:t>.</w:t>
            </w:r>
            <w:r w:rsidR="00B93217">
              <w:rPr>
                <w:color w:val="000000" w:themeColor="text1"/>
                <w:lang w:eastAsia="en-US"/>
              </w:rPr>
              <w:t>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12348E" w:rsidRPr="0092600B" w14:paraId="6DD6BB48" w14:textId="77777777" w:rsidTr="00665BD1">
        <w:trPr>
          <w:trHeight w:val="568"/>
        </w:trPr>
        <w:tc>
          <w:tcPr>
            <w:tcW w:w="567" w:type="dxa"/>
          </w:tcPr>
          <w:bookmarkEnd w:id="0"/>
          <w:p w14:paraId="42AD7913" w14:textId="77777777" w:rsidR="0012348E" w:rsidRDefault="0012348E" w:rsidP="00665BD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40AB4DC" w14:textId="6DBF7C06" w:rsidR="0012348E" w:rsidRDefault="006C73EE" w:rsidP="00665BD1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Informellt möte mellan EU:s stats- och regeringschefer</w:t>
            </w:r>
            <w:r w:rsidR="0012348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2348E">
              <w:rPr>
                <w:rFonts w:eastAsiaTheme="minorHAnsi"/>
                <w:color w:val="000000"/>
                <w:lang w:eastAsia="en-US"/>
              </w:rPr>
              <w:t>Statsminister Ulf Kristersson m.fl.</w:t>
            </w:r>
            <w:r w:rsidR="0025785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2348E">
              <w:rPr>
                <w:rFonts w:eastAsiaTheme="minorHAnsi"/>
                <w:color w:val="000000"/>
                <w:lang w:eastAsia="en-US"/>
              </w:rPr>
              <w:t xml:space="preserve">från Statsrådsberedningen </w:t>
            </w:r>
            <w:r w:rsidR="0012348E" w:rsidRPr="005573F4">
              <w:rPr>
                <w:rFonts w:eastAsiaTheme="minorHAnsi"/>
                <w:lang w:eastAsia="en-US"/>
              </w:rPr>
              <w:t xml:space="preserve">och </w:t>
            </w:r>
            <w:r w:rsidR="0012348E" w:rsidRPr="006D63FC">
              <w:rPr>
                <w:rFonts w:eastAsiaTheme="minorHAnsi"/>
                <w:lang w:eastAsia="en-US"/>
              </w:rPr>
              <w:t>Utrikesdepartementet</w:t>
            </w:r>
            <w:r w:rsidR="0012348E" w:rsidRPr="005573F4">
              <w:rPr>
                <w:rFonts w:eastAsiaTheme="minorHAnsi"/>
                <w:lang w:eastAsia="en-US"/>
              </w:rPr>
              <w:t xml:space="preserve">, </w:t>
            </w:r>
            <w:r w:rsidR="0012348E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informellt </w:t>
            </w:r>
            <w:r w:rsidR="0012348E">
              <w:rPr>
                <w:rFonts w:eastAsiaTheme="minorHAnsi"/>
                <w:color w:val="000000"/>
                <w:lang w:eastAsia="en-US"/>
              </w:rPr>
              <w:t xml:space="preserve">möte </w:t>
            </w:r>
            <w:r>
              <w:rPr>
                <w:rFonts w:eastAsiaTheme="minorHAnsi"/>
                <w:color w:val="000000"/>
                <w:lang w:eastAsia="en-US"/>
              </w:rPr>
              <w:t>mellan EU:s stats- och regeringschefer</w:t>
            </w:r>
            <w:r w:rsidR="0012348E">
              <w:rPr>
                <w:rFonts w:eastAsiaTheme="minorHAnsi"/>
                <w:color w:val="000000"/>
                <w:lang w:eastAsia="en-US"/>
              </w:rPr>
              <w:t xml:space="preserve">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2348E">
              <w:rPr>
                <w:rFonts w:eastAsiaTheme="minorHAnsi"/>
                <w:color w:val="000000"/>
                <w:lang w:eastAsia="en-US"/>
              </w:rPr>
              <w:t xml:space="preserve">8 </w:t>
            </w:r>
            <w:r>
              <w:rPr>
                <w:rFonts w:eastAsiaTheme="minorHAnsi"/>
                <w:color w:val="000000"/>
                <w:lang w:eastAsia="en-US"/>
              </w:rPr>
              <w:t>novem</w:t>
            </w:r>
            <w:r w:rsidR="0012348E">
              <w:rPr>
                <w:rFonts w:eastAsiaTheme="minorHAnsi"/>
                <w:color w:val="000000"/>
                <w:lang w:eastAsia="en-US"/>
              </w:rPr>
              <w:t xml:space="preserve">ber 2024. </w:t>
            </w:r>
            <w:r w:rsidR="0012348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2348E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2348E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12348E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12348E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12348E">
              <w:rPr>
                <w:b/>
              </w:rPr>
              <w:t xml:space="preserve">Information och samråd inför </w:t>
            </w:r>
            <w:r w:rsidR="0038700C">
              <w:rPr>
                <w:b/>
              </w:rPr>
              <w:t xml:space="preserve">informellt </w:t>
            </w:r>
            <w:r w:rsidR="0012348E">
              <w:rPr>
                <w:b/>
              </w:rPr>
              <w:t>möte</w:t>
            </w:r>
            <w:r w:rsidR="0038700C">
              <w:rPr>
                <w:b/>
              </w:rPr>
              <w:t xml:space="preserve"> mellan EU:s stats- och regeringschefer</w:t>
            </w:r>
            <w:r w:rsidR="0012348E">
              <w:rPr>
                <w:b/>
              </w:rPr>
              <w:t xml:space="preserve"> den</w:t>
            </w:r>
            <w:r w:rsidR="0038700C">
              <w:rPr>
                <w:b/>
              </w:rPr>
              <w:t xml:space="preserve"> </w:t>
            </w:r>
            <w:r w:rsidR="0012348E">
              <w:rPr>
                <w:b/>
              </w:rPr>
              <w:t xml:space="preserve">8 </w:t>
            </w:r>
            <w:r w:rsidR="0038700C">
              <w:rPr>
                <w:b/>
              </w:rPr>
              <w:t>novem</w:t>
            </w:r>
            <w:r w:rsidR="0012348E">
              <w:rPr>
                <w:b/>
              </w:rPr>
              <w:t>ber 2024</w:t>
            </w:r>
          </w:p>
          <w:p w14:paraId="79C90A86" w14:textId="77777777" w:rsidR="0012348E" w:rsidRDefault="0012348E" w:rsidP="00665BD1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ståndpunkter.</w:t>
            </w:r>
          </w:p>
          <w:p w14:paraId="4B9591DF" w14:textId="5F6640C1" w:rsidR="001C3D17" w:rsidRDefault="0038700C" w:rsidP="0012348E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</w:t>
            </w:r>
            <w:r w:rsidR="001D324B">
              <w:rPr>
                <w:rFonts w:eastAsiaTheme="minorHAnsi"/>
                <w:color w:val="000000" w:themeColor="text1"/>
                <w:lang w:eastAsia="en-US"/>
              </w:rPr>
              <w:t>ledam</w:t>
            </w:r>
            <w:r>
              <w:rPr>
                <w:rFonts w:eastAsiaTheme="minorHAnsi"/>
                <w:color w:val="000000" w:themeColor="text1"/>
                <w:lang w:eastAsia="en-US"/>
              </w:rPr>
              <w:t>öterna</w:t>
            </w:r>
            <w:r w:rsidR="001D324B"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</w:t>
            </w:r>
            <w:r w:rsidR="00C418EE"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="001D324B">
              <w:rPr>
                <w:rFonts w:eastAsiaTheme="minorHAnsi"/>
                <w:color w:val="000000" w:themeColor="text1"/>
                <w:lang w:eastAsia="en-US"/>
              </w:rPr>
              <w:t xml:space="preserve">. </w:t>
            </w:r>
            <w:r w:rsidR="00686D8A">
              <w:rPr>
                <w:rFonts w:eastAsiaTheme="minorHAnsi"/>
                <w:color w:val="000000" w:themeColor="text1"/>
                <w:lang w:eastAsia="en-US"/>
              </w:rPr>
              <w:br/>
              <w:t xml:space="preserve">V-ledamoten anmälde avvikande ståndpunkter. </w:t>
            </w:r>
          </w:p>
          <w:p w14:paraId="60490F24" w14:textId="3C0CA152" w:rsidR="0012348E" w:rsidRPr="001C3D17" w:rsidRDefault="001C3D17" w:rsidP="0012348E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</w:tc>
      </w:tr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A8F004" w14:textId="360C9F79" w:rsidR="009266C3" w:rsidRDefault="009266C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4EAC84" w14:textId="6E3D0956" w:rsidR="009266C3" w:rsidRDefault="009266C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83BF0F" w14:textId="002F1F72" w:rsidR="009266C3" w:rsidRPr="00FB792F" w:rsidRDefault="009266C3" w:rsidP="009266C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Vi</w:t>
      </w:r>
      <w:r w:rsidRPr="00FB792F">
        <w:rPr>
          <w:b/>
          <w:snapToGrid w:val="0"/>
          <w:lang w:eastAsia="en-US"/>
        </w:rPr>
        <w:t>d protokollet</w:t>
      </w:r>
    </w:p>
    <w:p w14:paraId="08459638" w14:textId="77777777" w:rsidR="009266C3" w:rsidRDefault="009266C3" w:rsidP="009266C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5989C304" w14:textId="77777777" w:rsidR="009266C3" w:rsidRDefault="009266C3" w:rsidP="009266C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0B4919" w14:textId="77777777" w:rsidR="009266C3" w:rsidRDefault="009266C3" w:rsidP="009266C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FFF2FC" w14:textId="77777777" w:rsidR="009266C3" w:rsidRPr="00FB792F" w:rsidRDefault="009266C3" w:rsidP="009266C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 xml:space="preserve">Aline Vinberg </w:t>
      </w:r>
    </w:p>
    <w:p w14:paraId="3219A283" w14:textId="77777777" w:rsidR="009266C3" w:rsidRDefault="009266C3" w:rsidP="009266C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3B0BD4" w14:textId="77777777" w:rsidR="009266C3" w:rsidRDefault="009266C3" w:rsidP="009266C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41874E" w14:textId="77777777" w:rsidR="009266C3" w:rsidRDefault="009266C3" w:rsidP="009266C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DF07329" w14:textId="77777777" w:rsidR="009266C3" w:rsidRDefault="009266C3" w:rsidP="009266C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>
        <w:rPr>
          <w:b/>
          <w:snapToGrid w:val="0"/>
          <w:lang w:eastAsia="en-US"/>
        </w:rPr>
        <w:t>n 8 november 2024</w:t>
      </w:r>
    </w:p>
    <w:p w14:paraId="5C7EABBB" w14:textId="77777777" w:rsidR="009266C3" w:rsidRDefault="009266C3" w:rsidP="009266C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28F1BD9" w14:textId="77777777" w:rsidR="009266C3" w:rsidRDefault="009266C3" w:rsidP="009266C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C116C" w14:textId="77777777" w:rsidR="009266C3" w:rsidRDefault="009266C3" w:rsidP="009266C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41EB" w14:textId="77777777" w:rsidR="009266C3" w:rsidRDefault="009266C3" w:rsidP="009266C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Erik Ottoson</w:t>
      </w:r>
    </w:p>
    <w:p w14:paraId="1FAD43BF" w14:textId="561A2EE8" w:rsidR="00BA7414" w:rsidRDefault="009266C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D33F0B" w14:textId="7043FE68" w:rsidR="002F6381" w:rsidRDefault="008053BD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CD5776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4CF9FF12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997E8D"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997E8D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3D66EF">
              <w:rPr>
                <w:b/>
                <w:color w:val="000000"/>
                <w:lang w:val="en-GB" w:eastAsia="en-US"/>
              </w:rPr>
              <w:t>7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7CC0DF0F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25785F"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AB2235">
              <w:rPr>
                <w:b/>
                <w:color w:val="000000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3C591DB4" w:rsidR="00D022F0" w:rsidRPr="00D022F0" w:rsidRDefault="00FF544C" w:rsidP="00507A20">
            <w:pPr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022F0"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  <w:r w:rsidR="008A7F3D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5D86C50E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13661E33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6F0EAA1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09C70473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</w:t>
            </w:r>
            <w:r w:rsidR="00B03BC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spellStart"/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29D95BDF" w:rsidR="00FF544C" w:rsidRPr="00DE5153" w:rsidRDefault="0025785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29DA376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9FEBF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03BCA" w:rsidRPr="00DE5153" w14:paraId="3A5330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6AFCD2" w14:textId="6021B450" w:rsidR="00B03BCA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1CF72" w14:textId="12A654D4" w:rsidR="00B03BCA" w:rsidRPr="00DE5153" w:rsidRDefault="0025785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00302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03F38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5F281" w14:textId="77777777" w:rsidR="00B03BCA" w:rsidRPr="00605C66" w:rsidRDefault="00B03BCA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50A51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99BE5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E6B32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49748AB8" w:rsidR="00FF544C" w:rsidRPr="00DE5153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0E3A2DE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49D5CB04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1CA889A4" w:rsidR="00997E8D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="00997E8D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30020C7A" w:rsidR="00FF544C" w:rsidRPr="00DE5153" w:rsidRDefault="00AB2235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734B82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D14AE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63E54974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</w:t>
            </w:r>
            <w:r w:rsidR="00FF544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59A5813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043FC90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1D8F4E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3D5B9744" w:rsidR="00FF544C" w:rsidRPr="00DE5153" w:rsidRDefault="00AB2235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52AE02A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247D417F" w:rsidR="00FF544C" w:rsidRPr="00DE5153" w:rsidRDefault="0025785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518E37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5D8781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3ECE0656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 w:rsidR="00FF544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7DC6D594" w:rsidR="00FF544C" w:rsidRPr="00DE5153" w:rsidRDefault="00AB2235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74466978" w:rsidR="00FF544C" w:rsidRPr="00DE5153" w:rsidRDefault="0025785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4C49139C" w:rsidR="00FF544C" w:rsidRPr="00DE5153" w:rsidRDefault="0025785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26762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4FFC92B7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37A05AD5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32914EE6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27954B60" w:rsidR="00FF544C" w:rsidRPr="00DE5153" w:rsidRDefault="00AB2235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104D875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4DBB23E4" w:rsidR="00FF544C" w:rsidRPr="007D0FA9" w:rsidRDefault="0025785F" w:rsidP="00507A20">
            <w:pPr>
              <w:spacing w:line="256" w:lineRule="auto"/>
              <w:rPr>
                <w:color w:val="000000"/>
                <w:sz w:val="26"/>
                <w:lang w:val="en-GB" w:eastAsia="en-US"/>
              </w:rPr>
            </w:pPr>
            <w:r>
              <w:rPr>
                <w:color w:val="000000"/>
                <w:sz w:val="26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38F7AA5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0B8C9E8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1F5CAFD5" w:rsidR="00FF544C" w:rsidRPr="00DE5153" w:rsidRDefault="0025785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7C4A170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2CAB6EA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25797400" w:rsidR="00FF544C" w:rsidRPr="00DE5153" w:rsidRDefault="00AB2235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0C2BDBE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34EC4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6E56100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527F64C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07DBB1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13DDE8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1F184C73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41D2353A" w:rsidR="00CD5776" w:rsidRPr="00DE5153" w:rsidRDefault="0025785F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BE8AD4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9125B1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Hammar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Johnsson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F43B2B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42B6E32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07295B3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5973D4E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401277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12B417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5FEE7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63464C7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969C38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699FF74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5584BE1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7417F0FB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1620659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8F171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5E2A5739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265CD37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571B8F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3E7119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A1BD4C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3A35642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69D9DC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6F572B2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3F63DA7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76608F34" w:rsidR="00CD5776" w:rsidRPr="00D022F0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029A1091" w:rsidR="00CD5776" w:rsidRPr="00D022F0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E038A0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38225975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29B2748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3AD0B70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BE20E8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4B6E12E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3AD1ADA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1900859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21C570A6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CE53A9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57B5AD7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3B10E10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CBE09E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47B5D9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C050DE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02F6F0A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75DC6F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5FE3C32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CD5776" w:rsidRPr="002C630D" w:rsidRDefault="00CD5776" w:rsidP="00CD577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528BBA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42B38DF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7DF90E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17A48FF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4C12FD1" w:rsidR="00CD5776" w:rsidRPr="00DE5153" w:rsidRDefault="00AB2235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9D1D74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01003CD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0915C9A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B35CC3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01D44D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DD0D30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347036E4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7AC4ECF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FC331F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B88FB3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441BC82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2DF426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085DC69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2A3B8D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6A8F72B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2E50DBC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2E5FDA9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764C0F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395344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2EF870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26C4A78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241306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4570A5D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1194CE4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6F0CE2E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8075D5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522320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3254594A" w:rsidR="00CD5776" w:rsidRPr="00DE5153" w:rsidRDefault="00AB2235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3F4B74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1B3966A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68F2492B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26ADE6EB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028440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47C5439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AB1FE9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4753F275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31EDD5E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5A0D6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F5CA7F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17EC21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033528E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EC433A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79F1CE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3342644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5FD9D5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2FBC644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3FD7341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A64DB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B4D3DD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DC83D6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23E135C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069F41D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5323271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4C79DEE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CAAD2E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5AF9E02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3F7DAB5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0A4CCDB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A4A8D9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1DEE8ED6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ACF4C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326C517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5C2C1F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2230125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96FF58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64B10A38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C9E1AB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57C76E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38E855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5411A90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C15337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CAD2D6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504D35D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3D17492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978A5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5287C3C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B2B6C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03EEF50E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33B8FBD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F466B4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6F5532F4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8E93CB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559EDCE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Elin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Söderberg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DE5012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581104E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4C8AF7A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3CB0251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F854D7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5E47AEA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0D2B42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A25C2B9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C8A76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0934A0C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6492898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712793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5518DBE3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134286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FC7752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F53730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4BE06766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336008B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BF0C2B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38E904CA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64B35CB4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CCFAAF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0FD22AF5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18C9F1B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9D8AF4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A685EC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BDAD34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3C04C5AB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4FF862F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67E5AF1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10856C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2F84C3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4CB9236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063C460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E84DE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31CB259D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0C34E71A" w:rsidR="00CD5776" w:rsidRPr="00DE5153" w:rsidRDefault="00AB2235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113C4BF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795205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099365C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6F957A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AD9B2E8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DE8E7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0E38D92D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AB875F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5EC8739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849E73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0DA768C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507167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0622BBA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5BD8E5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53A2FE43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0661D4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5CE10B25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EC24F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4161E7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Marie-Louise </w:t>
            </w:r>
            <w:proofErr w:type="spellStart"/>
            <w:r w:rsidRPr="00AF78AD"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AF78AD"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314EA096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6749609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101A6C4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06F9AE6C" w:rsidR="00CD5776" w:rsidRPr="00E357E9" w:rsidRDefault="00AB2235" w:rsidP="00CD5776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31DCC0CA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3E0F26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046C1B05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05B02EEF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53053A4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316FBBB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5A58FA60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7CA42B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6D3B9541" w:rsidR="00CD5776" w:rsidRPr="00AF78AD" w:rsidRDefault="00803BF5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CD5776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CD5776"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4CC049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4F06201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A515C8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2D9F91F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92A438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0CAC671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947AE8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16E2A75D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066DAC1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4E16936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D0085B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D6BA8AD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A3B2C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09E1BD1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F37C01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1EC7D7C0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3094EF7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413A8A29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0DB9D792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2221DF0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290B8D6B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4F1C0C0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2E0198F8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33A50F0C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019A85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1B5D677C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CC125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65FEDCCC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4380B95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4EBE872C" w:rsidR="00CD5776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8A2180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00D2D8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5D3DF190" w:rsidR="00CD5776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CD5776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11A89C0F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 xml:space="preserve">2) X från kl. 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7CDC2A55" w14:textId="0BFE1228" w:rsidR="0012348E" w:rsidRPr="003A5A88" w:rsidRDefault="0012348E" w:rsidP="0012348E">
      <w:pPr>
        <w:widowControl/>
        <w:spacing w:after="160" w:line="259" w:lineRule="auto"/>
        <w:rPr>
          <w:sz w:val="22"/>
          <w:szCs w:val="22"/>
        </w:rPr>
      </w:pPr>
    </w:p>
    <w:p w14:paraId="0442DAC3" w14:textId="0FC592FA" w:rsidR="007D2384" w:rsidRPr="003A5A88" w:rsidRDefault="007D2384" w:rsidP="003A5A88">
      <w:pPr>
        <w:widowControl/>
        <w:rPr>
          <w:sz w:val="22"/>
          <w:szCs w:val="22"/>
        </w:rPr>
      </w:pPr>
    </w:p>
    <w:sectPr w:rsidR="007D2384" w:rsidRPr="003A5A88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0"/>
  </w:num>
  <w:num w:numId="28">
    <w:abstractNumId w:val="7"/>
  </w:num>
  <w:num w:numId="29">
    <w:abstractNumId w:val="30"/>
  </w:num>
  <w:num w:numId="30">
    <w:abstractNumId w:val="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48E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D17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324B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5F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00C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6EF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1C1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5F1F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6D8A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3EE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3BF5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6C3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5A5F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235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7D7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3217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18EE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66</TotalTime>
  <Pages>4</Pages>
  <Words>686</Words>
  <Characters>3771</Characters>
  <Application>Microsoft Office Word</Application>
  <DocSecurity>0</DocSecurity>
  <Lines>1885</Lines>
  <Paragraphs>234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Aline Vinberg</cp:lastModifiedBy>
  <cp:revision>43</cp:revision>
  <cp:lastPrinted>2024-11-07T13:57:00Z</cp:lastPrinted>
  <dcterms:created xsi:type="dcterms:W3CDTF">2024-10-15T09:10:00Z</dcterms:created>
  <dcterms:modified xsi:type="dcterms:W3CDTF">2024-11-07T14:08:00Z</dcterms:modified>
</cp:coreProperties>
</file>