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A5EC8B" w14:textId="77777777">
      <w:pPr>
        <w:pStyle w:val="Normalutanindragellerluft"/>
      </w:pPr>
      <w:bookmarkStart w:name="_Toc106800475" w:id="0"/>
      <w:bookmarkStart w:name="_Toc106801300" w:id="1"/>
    </w:p>
    <w:p xmlns:w14="http://schemas.microsoft.com/office/word/2010/wordml" w:rsidRPr="009B062B" w:rsidR="00AF30DD" w:rsidP="00571631" w:rsidRDefault="00571631" w14:paraId="4B7083CF" w14:textId="77777777">
      <w:pPr>
        <w:pStyle w:val="RubrikFrslagTIllRiksdagsbeslut"/>
      </w:pPr>
      <w:sdt>
        <w:sdtPr>
          <w:alias w:val="CC_Boilerplate_4"/>
          <w:tag w:val="CC_Boilerplate_4"/>
          <w:id w:val="-1644581176"/>
          <w:lock w:val="sdtContentLocked"/>
          <w:placeholder>
            <w:docPart w:val="102EBA32AE634959B405BD6A00B4A941"/>
          </w:placeholder>
          <w:text/>
        </w:sdtPr>
        <w:sdtEndPr/>
        <w:sdtContent>
          <w:r w:rsidRPr="009B062B" w:rsidR="00AF30DD">
            <w:t>Förslag till riksdagsbeslut</w:t>
          </w:r>
        </w:sdtContent>
      </w:sdt>
      <w:bookmarkEnd w:id="0"/>
      <w:bookmarkEnd w:id="1"/>
    </w:p>
    <w:sdt>
      <w:sdtPr>
        <w:tag w:val="80138398-6295-4d4d-998f-71505b44168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vikten av att arbeta för en välfungerande svensk sjöfartsnäring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20557524E64F9C9E288B9257291933"/>
        </w:placeholder>
        <w:text/>
      </w:sdtPr>
      <w:sdtEndPr/>
      <w:sdtContent>
        <w:p xmlns:w14="http://schemas.microsoft.com/office/word/2010/wordml" w:rsidRPr="009B062B" w:rsidR="006D79C9" w:rsidP="00333E95" w:rsidRDefault="006D79C9" w14:paraId="094B0B19" w14:textId="77777777">
          <w:pPr>
            <w:pStyle w:val="Rubrik1"/>
          </w:pPr>
          <w:r>
            <w:t>Motivering</w:t>
          </w:r>
        </w:p>
      </w:sdtContent>
    </w:sdt>
    <w:bookmarkEnd w:displacedByCustomXml="prev" w:id="3"/>
    <w:bookmarkEnd w:displacedByCustomXml="prev" w:id="4"/>
    <w:p xmlns:w14="http://schemas.microsoft.com/office/word/2010/wordml" w:rsidRPr="000D2B64" w:rsidR="000D2B64" w:rsidP="000D2B64" w:rsidRDefault="000D2B64" w14:paraId="2F24223B" w14:textId="77777777">
      <w:pPr>
        <w:pStyle w:val="Normalutanindragellerluft"/>
      </w:pPr>
      <w:r w:rsidRPr="000D2B64">
        <w:t>Sjöfarten är en viktig del av, och för, det svenska näringslivet. Svenska företag och svensk konkurrenskraft är beroende av en väl fungerande sjöfart för att klara såväl export som import. Även den svenska turistnäringen är avhängig väl fungerande sjöfartstransporter, såväl inom landet som till och från Sverige. Närmare 30 miljoner passagerare reser med färjor till och från Sverige varje år och över 90 procent av Sveriges utrikeshandel går via sjöfarten.</w:t>
      </w:r>
    </w:p>
    <w:p xmlns:w14="http://schemas.microsoft.com/office/word/2010/wordml" w:rsidRPr="000D2B64" w:rsidR="000D2B64" w:rsidP="000D2B64" w:rsidRDefault="00B15F5F" w14:paraId="18420BA6" w14:textId="2671E369">
      <w:pPr>
        <w:pStyle w:val="Normalutanindragellerluft"/>
      </w:pPr>
      <w:r>
        <w:tab/>
      </w:r>
      <w:r w:rsidRPr="000D2B64" w:rsidR="000D2B64">
        <w:t xml:space="preserve">Trots sjöfartens viktiga roll för ett fungerande näringsliv har dess betydelse inte präglat politiska beslut i den utsträckning som skulle ha behövts, vilket har resulterat i att den svenska handelsflottan har minskat från år till år. Det är därför glädjande att denna regering vill vända den negativa trenden inom sjöfartsnäringen och har påbörjat detta viktiga arbete. Nu avskaffas stämpelskatten och ett </w:t>
      </w:r>
      <w:proofErr w:type="spellStart"/>
      <w:r w:rsidRPr="000D2B64" w:rsidR="000D2B64">
        <w:t>bareboatregister</w:t>
      </w:r>
      <w:proofErr w:type="spellEnd"/>
      <w:r w:rsidRPr="000D2B64" w:rsidR="000D2B64">
        <w:t xml:space="preserve"> införs. Detta är viktiga steg för att möjliggöra för en svenska sjöfartsnäringen, men mer kommer att behöva göras om vi ska få fler svenskflaggade fartyg. Att justera i tonnageskatten är av stor vikt för att klara den globala konkurrensen. Det finns stor möjlighet att hämta </w:t>
      </w:r>
      <w:r w:rsidRPr="000D2B64" w:rsidR="000D2B64">
        <w:lastRenderedPageBreak/>
        <w:t>inspiration från våra grannländer som på flera områden har mer konkurrens</w:t>
      </w:r>
      <w:r w:rsidRPr="000D2B64" w:rsidR="000D2B64">
        <w:softHyphen/>
        <w:t>kraftiga villkor än Sverige. </w:t>
      </w:r>
    </w:p>
    <w:p xmlns:w14="http://schemas.microsoft.com/office/word/2010/wordml" w:rsidRPr="000D2B64" w:rsidR="000D2B64" w:rsidP="000D2B64" w:rsidRDefault="00B15F5F" w14:paraId="38C5AD75" w14:textId="425CBBD4">
      <w:pPr>
        <w:pStyle w:val="Normalutanindragellerluft"/>
      </w:pPr>
      <w:r>
        <w:tab/>
      </w:r>
      <w:r w:rsidRPr="000D2B64" w:rsidR="000D2B64">
        <w:t>Att satsa på en konkurrenskraftig sjöfartsnäring är dessutom extra kritiskt i en tid präglad av global oro. Att ha fartyg som seglar under svensk flagg är inte bara viktigt för arbetstillfällen, skatteintäkter och utbildningsmöjligheter. Det är dessutom helt avgörande att vi har fartyg med svensk flagg vid en kris- eller krigssituation eftersom handelsflottan ska stötta det svenska försvaret. Om den negativa utvecklingen vad gäller utflaggning från Sverige fortsätter finns det en risk att vi i framtiden befinner oss i en krissituation där försvaret behöver tillgång till svenska handelsfartyg men att fartygen som trafikerar svenskt vatten gör det under annan flagg. </w:t>
      </w:r>
    </w:p>
    <w:p xmlns:w14="http://schemas.microsoft.com/office/word/2010/wordml" w:rsidR="00B15F5F" w:rsidP="000D2B64" w:rsidRDefault="00B15F5F" w14:paraId="3D6A5ADD" w14:textId="77777777">
      <w:pPr>
        <w:pStyle w:val="Normalutanindragellerluft"/>
      </w:pPr>
      <w:r>
        <w:tab/>
      </w:r>
      <w:r w:rsidRPr="000D2B64" w:rsidR="000D2B64">
        <w:t xml:space="preserve">Det är nu av stor vikt att riksdagen och regeringen skyndsamt återkommer med besked till den svenska sjöfartsnäringen hur man avser att fortsätta arbete med tonnageskatten. </w:t>
      </w:r>
    </w:p>
    <w:sdt>
      <w:sdtPr>
        <w:rPr>
          <w:i/>
          <w:noProof/>
        </w:rPr>
        <w:alias w:val="CC_Underskrifter"/>
        <w:tag w:val="CC_Underskrifter"/>
        <w:id w:val="583496634"/>
        <w:lock w:val="sdtContentLocked"/>
        <w:placeholder>
          <w:docPart w:val="2E8A8AE0968B445B8F8807E35AFE9AE5"/>
        </w:placeholder>
      </w:sdtPr>
      <w:sdtEndPr>
        <w:rPr>
          <w:i w:val="0"/>
          <w:noProof w:val="0"/>
        </w:rPr>
      </w:sdtEndPr>
      <w:sdtContent>
        <w:p xmlns:w14="http://schemas.microsoft.com/office/word/2010/wordml" w:rsidR="00571631" w:rsidP="00571631" w:rsidRDefault="00571631" w14:paraId="661DFF2B" w14:textId="77777777">
          <w:pPr/>
          <w:r/>
        </w:p>
        <w:p xmlns:w14="http://schemas.microsoft.com/office/word/2010/wordml" w:rsidRPr="008E0FE2" w:rsidR="004801AC" w:rsidP="00571631" w:rsidRDefault="00571631" w14:paraId="66D6C210" w14:textId="011C42F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B15F" w14:textId="77777777" w:rsidR="000D2B64" w:rsidRDefault="000D2B64" w:rsidP="000C1CAD">
      <w:pPr>
        <w:spacing w:line="240" w:lineRule="auto"/>
      </w:pPr>
      <w:r>
        <w:separator/>
      </w:r>
    </w:p>
  </w:endnote>
  <w:endnote w:type="continuationSeparator" w:id="0">
    <w:p w14:paraId="1F7F6DE8" w14:textId="77777777" w:rsidR="000D2B64" w:rsidRDefault="000D2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C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B9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46ED" w14:textId="6D168593" w:rsidR="00262EA3" w:rsidRPr="00571631" w:rsidRDefault="00262EA3" w:rsidP="005716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14B2" w14:textId="77777777" w:rsidR="000D2B64" w:rsidRDefault="000D2B64" w:rsidP="000C1CAD">
      <w:pPr>
        <w:spacing w:line="240" w:lineRule="auto"/>
      </w:pPr>
      <w:r>
        <w:separator/>
      </w:r>
    </w:p>
  </w:footnote>
  <w:footnote w:type="continuationSeparator" w:id="0">
    <w:p w14:paraId="53CC8CAC" w14:textId="77777777" w:rsidR="000D2B64" w:rsidRDefault="000D2B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C26F6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4993AC" wp14:anchorId="69080F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1631" w14:paraId="6D6E27B3" w14:textId="4242D1BB">
                          <w:pPr>
                            <w:jc w:val="right"/>
                          </w:pPr>
                          <w:sdt>
                            <w:sdtPr>
                              <w:alias w:val="CC_Noformat_Partikod"/>
                              <w:tag w:val="CC_Noformat_Partikod"/>
                              <w:id w:val="-53464382"/>
                              <w:text/>
                            </w:sdtPr>
                            <w:sdtEndPr/>
                            <w:sdtContent>
                              <w:r w:rsidR="000D2B64">
                                <w:t>M</w:t>
                              </w:r>
                            </w:sdtContent>
                          </w:sdt>
                          <w:sdt>
                            <w:sdtPr>
                              <w:alias w:val="CC_Noformat_Partinummer"/>
                              <w:tag w:val="CC_Noformat_Partinummer"/>
                              <w:id w:val="-1709555926"/>
                              <w:text/>
                            </w:sdtPr>
                            <w:sdtEndPr/>
                            <w:sdtContent>
                              <w:r w:rsidR="00B15F5F">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080F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1408" w14:paraId="6D6E27B3" w14:textId="4242D1BB">
                    <w:pPr>
                      <w:jc w:val="right"/>
                    </w:pPr>
                    <w:sdt>
                      <w:sdtPr>
                        <w:alias w:val="CC_Noformat_Partikod"/>
                        <w:tag w:val="CC_Noformat_Partikod"/>
                        <w:id w:val="-53464382"/>
                        <w:text/>
                      </w:sdtPr>
                      <w:sdtEndPr/>
                      <w:sdtContent>
                        <w:r w:rsidR="000D2B64">
                          <w:t>M</w:t>
                        </w:r>
                      </w:sdtContent>
                    </w:sdt>
                    <w:sdt>
                      <w:sdtPr>
                        <w:alias w:val="CC_Noformat_Partinummer"/>
                        <w:tag w:val="CC_Noformat_Partinummer"/>
                        <w:id w:val="-1709555926"/>
                        <w:text/>
                      </w:sdtPr>
                      <w:sdtEndPr/>
                      <w:sdtContent>
                        <w:r w:rsidR="00B15F5F">
                          <w:t>1596</w:t>
                        </w:r>
                      </w:sdtContent>
                    </w:sdt>
                  </w:p>
                </w:txbxContent>
              </v:textbox>
              <w10:wrap anchorx="page"/>
            </v:shape>
          </w:pict>
        </mc:Fallback>
      </mc:AlternateContent>
    </w:r>
  </w:p>
  <w:p w:rsidRPr="00293C4F" w:rsidR="00262EA3" w:rsidP="00776B74" w:rsidRDefault="00262EA3" w14:paraId="6DD14A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5E7129" w14:textId="77777777">
    <w:pPr>
      <w:jc w:val="right"/>
    </w:pPr>
  </w:p>
  <w:p w:rsidR="00262EA3" w:rsidP="00776B74" w:rsidRDefault="00262EA3" w14:paraId="2E2825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71631" w14:paraId="1C6B61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C16C8C" wp14:anchorId="22B32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1631" w14:paraId="5E9A24C2" w14:textId="238E73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2B64">
          <w:t>M</w:t>
        </w:r>
      </w:sdtContent>
    </w:sdt>
    <w:sdt>
      <w:sdtPr>
        <w:alias w:val="CC_Noformat_Partinummer"/>
        <w:tag w:val="CC_Noformat_Partinummer"/>
        <w:id w:val="-2014525982"/>
        <w:text/>
      </w:sdtPr>
      <w:sdtEndPr/>
      <w:sdtContent>
        <w:r w:rsidR="00B15F5F">
          <w:t>1596</w:t>
        </w:r>
      </w:sdtContent>
    </w:sdt>
  </w:p>
  <w:p w:rsidRPr="008227B3" w:rsidR="00262EA3" w:rsidP="008227B3" w:rsidRDefault="00571631" w14:paraId="5A8113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1631" w14:paraId="24C774A4" w14:textId="7DF3A35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:2024</w:t>
        </w:r>
      </w:sdtContent>
    </w:sdt>
  </w:p>
  <w:p w:rsidR="00262EA3" w:rsidP="00E03A3D" w:rsidRDefault="00571631" w14:paraId="12D26C08" w14:textId="13325769">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0D2B64" w14:paraId="2D872814" w14:textId="6404BB9F">
        <w:pPr>
          <w:pStyle w:val="FSHRub2"/>
        </w:pPr>
        <w:r>
          <w:t>En stärkt svensk sjöfartsnäring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51951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68"/>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6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408"/>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FC"/>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3E"/>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3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5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F0A601"/>
  <w15:chartTrackingRefBased/>
  <w15:docId w15:val="{7F4AA66E-FAD3-4AA0-9F3F-36C6E209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0772789">
      <w:bodyDiv w:val="1"/>
      <w:marLeft w:val="0"/>
      <w:marRight w:val="0"/>
      <w:marTop w:val="0"/>
      <w:marBottom w:val="0"/>
      <w:divBdr>
        <w:top w:val="none" w:sz="0" w:space="0" w:color="auto"/>
        <w:left w:val="none" w:sz="0" w:space="0" w:color="auto"/>
        <w:bottom w:val="none" w:sz="0" w:space="0" w:color="auto"/>
        <w:right w:val="none" w:sz="0" w:space="0" w:color="auto"/>
      </w:divBdr>
    </w:div>
    <w:div w:id="18545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2EBA32AE634959B405BD6A00B4A941"/>
        <w:category>
          <w:name w:val="Allmänt"/>
          <w:gallery w:val="placeholder"/>
        </w:category>
        <w:types>
          <w:type w:val="bbPlcHdr"/>
        </w:types>
        <w:behaviors>
          <w:behavior w:val="content"/>
        </w:behaviors>
        <w:guid w:val="{7ACF6CD3-821C-4D0E-BDE2-715EF55F418E}"/>
      </w:docPartPr>
      <w:docPartBody>
        <w:p w:rsidR="002E6CCE" w:rsidRDefault="002E6CCE">
          <w:pPr>
            <w:pStyle w:val="102EBA32AE634959B405BD6A00B4A941"/>
          </w:pPr>
          <w:r w:rsidRPr="005A0A93">
            <w:rPr>
              <w:rStyle w:val="Platshllartext"/>
            </w:rPr>
            <w:t>Förslag till riksdagsbeslut</w:t>
          </w:r>
        </w:p>
      </w:docPartBody>
    </w:docPart>
    <w:docPart>
      <w:docPartPr>
        <w:name w:val="3C65FEA71D664F2B8C8FB2BAC70AFDEE"/>
        <w:category>
          <w:name w:val="Allmänt"/>
          <w:gallery w:val="placeholder"/>
        </w:category>
        <w:types>
          <w:type w:val="bbPlcHdr"/>
        </w:types>
        <w:behaviors>
          <w:behavior w:val="content"/>
        </w:behaviors>
        <w:guid w:val="{2EB3826C-BEE6-4B20-99D1-AE4876389DB1}"/>
      </w:docPartPr>
      <w:docPartBody>
        <w:p w:rsidR="002E6CCE" w:rsidRDefault="002E6CCE">
          <w:pPr>
            <w:pStyle w:val="3C65FEA71D664F2B8C8FB2BAC70AFDE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A20557524E64F9C9E288B9257291933"/>
        <w:category>
          <w:name w:val="Allmänt"/>
          <w:gallery w:val="placeholder"/>
        </w:category>
        <w:types>
          <w:type w:val="bbPlcHdr"/>
        </w:types>
        <w:behaviors>
          <w:behavior w:val="content"/>
        </w:behaviors>
        <w:guid w:val="{F52C5377-0414-444A-9059-D5B9301DA9B8}"/>
      </w:docPartPr>
      <w:docPartBody>
        <w:p w:rsidR="002E6CCE" w:rsidRDefault="002E6CCE">
          <w:pPr>
            <w:pStyle w:val="5A20557524E64F9C9E288B9257291933"/>
          </w:pPr>
          <w:r w:rsidRPr="005A0A93">
            <w:rPr>
              <w:rStyle w:val="Platshllartext"/>
            </w:rPr>
            <w:t>Motivering</w:t>
          </w:r>
        </w:p>
      </w:docPartBody>
    </w:docPart>
    <w:docPart>
      <w:docPartPr>
        <w:name w:val="2E8A8AE0968B445B8F8807E35AFE9AE5"/>
        <w:category>
          <w:name w:val="Allmänt"/>
          <w:gallery w:val="placeholder"/>
        </w:category>
        <w:types>
          <w:type w:val="bbPlcHdr"/>
        </w:types>
        <w:behaviors>
          <w:behavior w:val="content"/>
        </w:behaviors>
        <w:guid w:val="{1FA15EEF-86B3-4610-BA9C-1D8817F90758}"/>
      </w:docPartPr>
      <w:docPartBody>
        <w:p w:rsidR="002E6CCE" w:rsidRDefault="002E6CCE">
          <w:pPr>
            <w:pStyle w:val="2E8A8AE0968B445B8F8807E35AFE9AE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CE"/>
    <w:rsid w:val="002E6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2EBA32AE634959B405BD6A00B4A941">
    <w:name w:val="102EBA32AE634959B405BD6A00B4A941"/>
  </w:style>
  <w:style w:type="paragraph" w:customStyle="1" w:styleId="3C65FEA71D664F2B8C8FB2BAC70AFDEE">
    <w:name w:val="3C65FEA71D664F2B8C8FB2BAC70AFDEE"/>
  </w:style>
  <w:style w:type="paragraph" w:customStyle="1" w:styleId="5A20557524E64F9C9E288B9257291933">
    <w:name w:val="5A20557524E64F9C9E288B9257291933"/>
  </w:style>
  <w:style w:type="paragraph" w:customStyle="1" w:styleId="2E8A8AE0968B445B8F8807E35AFE9AE5">
    <w:name w:val="2E8A8AE0968B445B8F8807E35AFE9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809D3-FCC0-4008-9589-B781D5ED01D3}"/>
</file>

<file path=customXml/itemProps2.xml><?xml version="1.0" encoding="utf-8"?>
<ds:datastoreItem xmlns:ds="http://schemas.openxmlformats.org/officeDocument/2006/customXml" ds:itemID="{5DEF03D5-B70E-41D5-AC56-06233A24E278}"/>
</file>

<file path=customXml/itemProps3.xml><?xml version="1.0" encoding="utf-8"?>
<ds:datastoreItem xmlns:ds="http://schemas.openxmlformats.org/officeDocument/2006/customXml" ds:itemID="{750BBC20-39F8-4C04-84C8-C4C7D9CCEFE5}"/>
</file>

<file path=customXml/itemProps4.xml><?xml version="1.0" encoding="utf-8"?>
<ds:datastoreItem xmlns:ds="http://schemas.openxmlformats.org/officeDocument/2006/customXml" ds:itemID="{069A4CCB-5A35-4A53-8E43-CAC8A52F0812}"/>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1973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