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7BF7196BE44CA783C2E6F851BA3BCF"/>
        </w:placeholder>
        <w15:appearance w15:val="hidden"/>
        <w:text/>
      </w:sdtPr>
      <w:sdtEndPr/>
      <w:sdtContent>
        <w:p w:rsidRPr="009B062B" w:rsidR="00AF30DD" w:rsidP="009B062B" w:rsidRDefault="00AF30DD" w14:paraId="6C82AC35" w14:textId="77777777">
          <w:pPr>
            <w:pStyle w:val="RubrikFrslagTIllRiksdagsbeslut"/>
          </w:pPr>
          <w:r w:rsidRPr="009B062B">
            <w:t>Förslag till riksdagsbeslut</w:t>
          </w:r>
        </w:p>
      </w:sdtContent>
    </w:sdt>
    <w:sdt>
      <w:sdtPr>
        <w:alias w:val="Yrkande 1"/>
        <w:tag w:val="cdae1f5e-00f7-4cd8-b327-7dfd32a415d2"/>
        <w:id w:val="676920844"/>
        <w:lock w:val="sdtLocked"/>
      </w:sdtPr>
      <w:sdtEndPr/>
      <w:sdtContent>
        <w:p w:rsidR="00541093" w:rsidRDefault="00DA0D8E" w14:paraId="104622E5" w14:textId="77777777">
          <w:pPr>
            <w:pStyle w:val="Frslagstext"/>
            <w:numPr>
              <w:ilvl w:val="0"/>
              <w:numId w:val="0"/>
            </w:numPr>
          </w:pPr>
          <w:r>
            <w:t>Riksdagen ställer sig bakom det som anförs i motionen om en god kontakt mellan elever, skolor och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1F389311D04BA89038054386031784"/>
        </w:placeholder>
        <w15:appearance w15:val="hidden"/>
        <w:text/>
      </w:sdtPr>
      <w:sdtEndPr/>
      <w:sdtContent>
        <w:p w:rsidRPr="009B062B" w:rsidR="006D79C9" w:rsidP="00333E95" w:rsidRDefault="006D79C9" w14:paraId="0D684F6E" w14:textId="77777777">
          <w:pPr>
            <w:pStyle w:val="Rubrik1"/>
          </w:pPr>
          <w:r>
            <w:t>Motivering</w:t>
          </w:r>
        </w:p>
      </w:sdtContent>
    </w:sdt>
    <w:p w:rsidRPr="00CA2C67" w:rsidR="005E42D3" w:rsidP="00CA2C67" w:rsidRDefault="00840D56" w14:paraId="75BBDDA3" w14:textId="027ABD50">
      <w:pPr>
        <w:pStyle w:val="Normalutanindragellerluft"/>
      </w:pPr>
      <w:r w:rsidRPr="00CA2C67">
        <w:t>I Bris årsrapport framkommer det som redan har konstaterats under de senaste åren, den psykiska ohälsan bland unga ökar. Rapporten tar upp känslan av hjälplöshet, ångest och självmordstankar hos våra unga i samhället. Hur tystnadslöften bryts</w:t>
      </w:r>
      <w:r w:rsidR="00CA2C67">
        <w:t xml:space="preserve"> och hur föräldrar</w:t>
      </w:r>
      <w:r w:rsidRPr="00CA2C67">
        <w:t xml:space="preserve"> inte kan eller vill hjälpa deras egna barn. Ett ljus i mörkret är att psykisk ohälsa har lyfts till ytan och att det aktivt jobbas för att tvätta bort samtalsämnet som tabu. </w:t>
      </w:r>
    </w:p>
    <w:p w:rsidR="005E42D3" w:rsidP="005E42D3" w:rsidRDefault="00840D56" w14:paraId="4332BCA3" w14:textId="4267CEB0">
      <w:r w:rsidRPr="005E42D3">
        <w:t xml:space="preserve">Studier visar att unga människor med </w:t>
      </w:r>
      <w:r w:rsidR="00CA2C67">
        <w:t xml:space="preserve">ett </w:t>
      </w:r>
      <w:r w:rsidRPr="005E42D3">
        <w:t xml:space="preserve">svagt socialt nätverk löper större risk att utveckla </w:t>
      </w:r>
      <w:r w:rsidR="00CA2C67">
        <w:t xml:space="preserve">en </w:t>
      </w:r>
      <w:r w:rsidRPr="005E42D3">
        <w:t xml:space="preserve">depression. Detta kan ske vid exempelvis </w:t>
      </w:r>
      <w:r w:rsidR="00CA2C67">
        <w:t xml:space="preserve">en </w:t>
      </w:r>
      <w:r w:rsidRPr="005E42D3">
        <w:t xml:space="preserve">flytt till </w:t>
      </w:r>
      <w:r w:rsidR="00CA2C67">
        <w:t xml:space="preserve">en </w:t>
      </w:r>
      <w:r w:rsidRPr="005E42D3">
        <w:t xml:space="preserve">ny studieort där individen saknar </w:t>
      </w:r>
      <w:r w:rsidR="00E73D36">
        <w:t xml:space="preserve">ett </w:t>
      </w:r>
      <w:bookmarkStart w:name="_GoBack" w:id="1"/>
      <w:bookmarkEnd w:id="1"/>
      <w:r w:rsidRPr="005E42D3">
        <w:t>befintligt socialt nätverk. Alliansregeringen beslutade 2011 att ge Ungdomsstyrelsen i uppdrag att genomföra en kartläggning för att öka kunskapen om hur ungdomar med självupplevd psykisk ohälsa upplever sina svårigheter och vilka sätt ungdomarna själva använder för att hantera dessa. Den nuvarande regeringen har genomfört samt aviserat satsningar på att förebygga och förbättra barns och ungdomars psykiska ohälsa.</w:t>
      </w:r>
    </w:p>
    <w:p w:rsidR="005E42D3" w:rsidP="005E42D3" w:rsidRDefault="00840D56" w14:paraId="0C7B8DF6" w14:textId="0F710090">
      <w:r w:rsidRPr="00840D56">
        <w:t xml:space="preserve">Dessvärre finns det inte några tydliga riktlinjer och verktyg för hur man ska jobba med en god kontakt mellan elever, skolor och vårdnadshavare. Inte heller nämns något om hur man gör när den unge bor på </w:t>
      </w:r>
      <w:r w:rsidR="00CA2C67">
        <w:t xml:space="preserve">en </w:t>
      </w:r>
      <w:r w:rsidRPr="00840D56">
        <w:t xml:space="preserve">annan ort </w:t>
      </w:r>
      <w:r w:rsidRPr="00840D56">
        <w:lastRenderedPageBreak/>
        <w:t>än föräldrarna. I SOU 2002:121 belyser man problematiken kring kommunikation mellan skolan, elevhemmet och föräldrahemmet: I syfte att underlätta kommunikationen mellan skolan och myndiga elevers hem förekommer det att eleverna bereds möjlighet att skriva på en förbindelse som ger skolan rätt att i olika sammanhang ta kontakt med hemmet. När det gäller myndiga elever är förhållandena annorlunda. Sedan en person fyllt 18 år är denne myndig och bestämmer själv om sina personliga förhållanden. Något undantag på skolans område finns inte i nuvarande bestämmelser i läroplanen och gymnasieförordningen.</w:t>
      </w:r>
    </w:p>
    <w:p w:rsidR="00652B73" w:rsidP="005E42D3" w:rsidRDefault="00840D56" w14:paraId="7B01DA8C" w14:textId="7A2EAEA3">
      <w:r w:rsidRPr="00840D56">
        <w:t>Det är viktigt att respektera och värna myndighetsåldern. Samtidigt är det viktigt att sörja för e</w:t>
      </w:r>
      <w:r w:rsidR="00CA2C67">
        <w:t>n god kommunikation mellan skolor</w:t>
      </w:r>
      <w:r w:rsidRPr="00840D56">
        <w:t>, elev</w:t>
      </w:r>
      <w:r w:rsidR="00CA2C67">
        <w:t>er och elever</w:t>
      </w:r>
      <w:r w:rsidRPr="00840D56">
        <w:t xml:space="preserve">s hem i syfte att uppmärksamma och stödja ungdomar som mår dåligt. Föräldrar uppbär försörjningsplikt fram till den dagen då barnet fyller 21 år om vederbörande går i skolan. Däremot garanterar inte försörjningsplikten någon rätt för föräldrarna att ta del av barnets utveckling och studieresultat. Med anledning av ovanstående bör det övervägas om en översyn ska göras kring skolans möjlighet att skriva en frivillig förbindelse mellan </w:t>
      </w:r>
      <w:r w:rsidR="00CA2C67">
        <w:t xml:space="preserve">en </w:t>
      </w:r>
      <w:r w:rsidRPr="00840D56">
        <w:t>elev, skola och vårdnadshavare, som ger skolan rätt att i olika sammanhang ta kontakt med hemmet under hela studietiden. Denna förbindelse bör skrivas när eleven börjar i gymnasiets årskurs ett</w:t>
      </w:r>
      <w:r w:rsidRPr="00840D56" w:rsidR="00843CEF">
        <w:t>.</w:t>
      </w:r>
    </w:p>
    <w:p w:rsidRPr="00840D56" w:rsidR="00840D56" w:rsidP="00840D56" w:rsidRDefault="00840D56" w14:paraId="7F6BA9E7" w14:textId="77777777"/>
    <w:sdt>
      <w:sdtPr>
        <w:rPr>
          <w:i/>
          <w:noProof/>
        </w:rPr>
        <w:alias w:val="CC_Underskrifter"/>
        <w:tag w:val="CC_Underskrifter"/>
        <w:id w:val="583496634"/>
        <w:lock w:val="sdtContentLocked"/>
        <w:placeholder>
          <w:docPart w:val="605B60A59A1C4BECB4C2E2CA3CDA5026"/>
        </w:placeholder>
        <w15:appearance w15:val="hidden"/>
      </w:sdtPr>
      <w:sdtEndPr>
        <w:rPr>
          <w:i w:val="0"/>
          <w:noProof w:val="0"/>
        </w:rPr>
      </w:sdtEndPr>
      <w:sdtContent>
        <w:p w:rsidR="004801AC" w:rsidP="00CC0A3C" w:rsidRDefault="00E73D36" w14:paraId="1BB3B2C7" w14:textId="304B53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D55464" w:rsidRDefault="00D55464" w14:paraId="5FADFF36" w14:textId="77777777"/>
    <w:sectPr w:rsidR="00D554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E93E0" w14:textId="77777777" w:rsidR="00285286" w:rsidRDefault="00285286" w:rsidP="000C1CAD">
      <w:pPr>
        <w:spacing w:line="240" w:lineRule="auto"/>
      </w:pPr>
      <w:r>
        <w:separator/>
      </w:r>
    </w:p>
  </w:endnote>
  <w:endnote w:type="continuationSeparator" w:id="0">
    <w:p w14:paraId="2AAFFC5F" w14:textId="77777777" w:rsidR="00285286" w:rsidRDefault="002852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DB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EEA3" w14:textId="5BBCBA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3D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69BC" w14:textId="77777777" w:rsidR="00285286" w:rsidRDefault="00285286" w:rsidP="000C1CAD">
      <w:pPr>
        <w:spacing w:line="240" w:lineRule="auto"/>
      </w:pPr>
      <w:r>
        <w:separator/>
      </w:r>
    </w:p>
  </w:footnote>
  <w:footnote w:type="continuationSeparator" w:id="0">
    <w:p w14:paraId="71F369F4" w14:textId="77777777" w:rsidR="00285286" w:rsidRDefault="002852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15BA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EE71D" wp14:anchorId="76E150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3D36" w14:paraId="4E55070C" w14:textId="77777777">
                          <w:pPr>
                            <w:jc w:val="right"/>
                          </w:pPr>
                          <w:sdt>
                            <w:sdtPr>
                              <w:alias w:val="CC_Noformat_Partikod"/>
                              <w:tag w:val="CC_Noformat_Partikod"/>
                              <w:id w:val="-53464382"/>
                              <w:placeholder>
                                <w:docPart w:val="9AA08057FF1B4B2EAA9222E919802568"/>
                              </w:placeholder>
                              <w:text/>
                            </w:sdtPr>
                            <w:sdtEndPr/>
                            <w:sdtContent>
                              <w:r w:rsidR="00840D56">
                                <w:t>M</w:t>
                              </w:r>
                            </w:sdtContent>
                          </w:sdt>
                          <w:sdt>
                            <w:sdtPr>
                              <w:alias w:val="CC_Noformat_Partinummer"/>
                              <w:tag w:val="CC_Noformat_Partinummer"/>
                              <w:id w:val="-1709555926"/>
                              <w:placeholder>
                                <w:docPart w:val="A1FBE32B60BC4059A10119C9068FC7B6"/>
                              </w:placeholder>
                              <w:text/>
                            </w:sdtPr>
                            <w:sdtEndPr/>
                            <w:sdtContent>
                              <w:r w:rsidR="002D44FD">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E150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0CD6" w14:paraId="4E55070C" w14:textId="77777777">
                    <w:pPr>
                      <w:jc w:val="right"/>
                    </w:pPr>
                    <w:sdt>
                      <w:sdtPr>
                        <w:alias w:val="CC_Noformat_Partikod"/>
                        <w:tag w:val="CC_Noformat_Partikod"/>
                        <w:id w:val="-53464382"/>
                        <w:placeholder>
                          <w:docPart w:val="9AA08057FF1B4B2EAA9222E919802568"/>
                        </w:placeholder>
                        <w:text/>
                      </w:sdtPr>
                      <w:sdtEndPr/>
                      <w:sdtContent>
                        <w:r w:rsidR="00840D56">
                          <w:t>M</w:t>
                        </w:r>
                      </w:sdtContent>
                    </w:sdt>
                    <w:sdt>
                      <w:sdtPr>
                        <w:alias w:val="CC_Noformat_Partinummer"/>
                        <w:tag w:val="CC_Noformat_Partinummer"/>
                        <w:id w:val="-1709555926"/>
                        <w:placeholder>
                          <w:docPart w:val="A1FBE32B60BC4059A10119C9068FC7B6"/>
                        </w:placeholder>
                        <w:text/>
                      </w:sdtPr>
                      <w:sdtEndPr/>
                      <w:sdtContent>
                        <w:r w:rsidR="002D44FD">
                          <w:t>1586</w:t>
                        </w:r>
                      </w:sdtContent>
                    </w:sdt>
                  </w:p>
                </w:txbxContent>
              </v:textbox>
              <w10:wrap anchorx="page"/>
            </v:shape>
          </w:pict>
        </mc:Fallback>
      </mc:AlternateContent>
    </w:r>
  </w:p>
  <w:p w:rsidRPr="00293C4F" w:rsidR="004F35FE" w:rsidP="00776B74" w:rsidRDefault="004F35FE" w14:paraId="5E9D63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3D36" w14:paraId="14867C60" w14:textId="77777777">
    <w:pPr>
      <w:jc w:val="right"/>
    </w:pPr>
    <w:sdt>
      <w:sdtPr>
        <w:alias w:val="CC_Noformat_Partikod"/>
        <w:tag w:val="CC_Noformat_Partikod"/>
        <w:id w:val="559911109"/>
        <w:placeholder>
          <w:docPart w:val="A1FBE32B60BC4059A10119C9068FC7B6"/>
        </w:placeholder>
        <w:text/>
      </w:sdtPr>
      <w:sdtEndPr/>
      <w:sdtContent>
        <w:r w:rsidR="00840D56">
          <w:t>M</w:t>
        </w:r>
      </w:sdtContent>
    </w:sdt>
    <w:sdt>
      <w:sdtPr>
        <w:alias w:val="CC_Noformat_Partinummer"/>
        <w:tag w:val="CC_Noformat_Partinummer"/>
        <w:id w:val="1197820850"/>
        <w:text/>
      </w:sdtPr>
      <w:sdtEndPr/>
      <w:sdtContent>
        <w:r w:rsidR="002D44FD">
          <w:t>1586</w:t>
        </w:r>
      </w:sdtContent>
    </w:sdt>
  </w:p>
  <w:p w:rsidR="004F35FE" w:rsidP="00776B74" w:rsidRDefault="004F35FE" w14:paraId="065E35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3D36" w14:paraId="6C6FAA93" w14:textId="77777777">
    <w:pPr>
      <w:jc w:val="right"/>
    </w:pPr>
    <w:sdt>
      <w:sdtPr>
        <w:alias w:val="CC_Noformat_Partikod"/>
        <w:tag w:val="CC_Noformat_Partikod"/>
        <w:id w:val="1471015553"/>
        <w:text/>
      </w:sdtPr>
      <w:sdtEndPr/>
      <w:sdtContent>
        <w:r w:rsidR="00840D56">
          <w:t>M</w:t>
        </w:r>
      </w:sdtContent>
    </w:sdt>
    <w:sdt>
      <w:sdtPr>
        <w:alias w:val="CC_Noformat_Partinummer"/>
        <w:tag w:val="CC_Noformat_Partinummer"/>
        <w:id w:val="-2014525982"/>
        <w:text/>
      </w:sdtPr>
      <w:sdtEndPr/>
      <w:sdtContent>
        <w:r w:rsidR="002D44FD">
          <w:t>1586</w:t>
        </w:r>
      </w:sdtContent>
    </w:sdt>
  </w:p>
  <w:p w:rsidR="004F35FE" w:rsidP="00A314CF" w:rsidRDefault="00E73D36" w14:paraId="12EFB1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3D36" w14:paraId="106CFB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3D36" w14:paraId="3FEE4E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:1020</w:t>
        </w:r>
      </w:sdtContent>
    </w:sdt>
  </w:p>
  <w:p w:rsidR="004F35FE" w:rsidP="00E03A3D" w:rsidRDefault="00E73D36" w14:paraId="34368B6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840D56" w14:paraId="2B8F5127" w14:textId="77777777">
        <w:pPr>
          <w:pStyle w:val="FSHRub2"/>
        </w:pPr>
        <w:r>
          <w:t>Förbindelse mellan elev, skola och vårdnadshavare</w:t>
        </w:r>
      </w:p>
    </w:sdtContent>
  </w:sdt>
  <w:sdt>
    <w:sdtPr>
      <w:alias w:val="CC_Boilerplate_3"/>
      <w:tag w:val="CC_Boilerplate_3"/>
      <w:id w:val="1606463544"/>
      <w:lock w:val="sdtContentLocked"/>
      <w15:appearance w15:val="hidden"/>
      <w:text w:multiLine="1"/>
    </w:sdtPr>
    <w:sdtEndPr/>
    <w:sdtContent>
      <w:p w:rsidR="004F35FE" w:rsidP="00283E0F" w:rsidRDefault="004F35FE" w14:paraId="342911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5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3F6B"/>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286"/>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4FD"/>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8AA"/>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3CC"/>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3FA"/>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093"/>
    <w:rsid w:val="00542743"/>
    <w:rsid w:val="00542806"/>
    <w:rsid w:val="00543302"/>
    <w:rsid w:val="0054517B"/>
    <w:rsid w:val="0054557D"/>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42D3"/>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CD6"/>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D5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2F7"/>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8FC"/>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C67"/>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A3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464"/>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D8E"/>
    <w:rsid w:val="00DA2077"/>
    <w:rsid w:val="00DA38BD"/>
    <w:rsid w:val="00DA451B"/>
    <w:rsid w:val="00DA459A"/>
    <w:rsid w:val="00DA5731"/>
    <w:rsid w:val="00DA5854"/>
    <w:rsid w:val="00DA6396"/>
    <w:rsid w:val="00DA7F72"/>
    <w:rsid w:val="00DB01C7"/>
    <w:rsid w:val="00DB2650"/>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D7B"/>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D36"/>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36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68361C"/>
  <w15:chartTrackingRefBased/>
  <w15:docId w15:val="{5313ACB0-DBCD-4B29-A5F9-B01C799A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7BF7196BE44CA783C2E6F851BA3BCF"/>
        <w:category>
          <w:name w:val="Allmänt"/>
          <w:gallery w:val="placeholder"/>
        </w:category>
        <w:types>
          <w:type w:val="bbPlcHdr"/>
        </w:types>
        <w:behaviors>
          <w:behavior w:val="content"/>
        </w:behaviors>
        <w:guid w:val="{167A21F8-3DB6-42C7-A454-515D1186E584}"/>
      </w:docPartPr>
      <w:docPartBody>
        <w:p w:rsidR="00AF76E3" w:rsidRDefault="001B31FF">
          <w:pPr>
            <w:pStyle w:val="4A7BF7196BE44CA783C2E6F851BA3BCF"/>
          </w:pPr>
          <w:r w:rsidRPr="005A0A93">
            <w:rPr>
              <w:rStyle w:val="Platshllartext"/>
            </w:rPr>
            <w:t>Förslag till riksdagsbeslut</w:t>
          </w:r>
        </w:p>
      </w:docPartBody>
    </w:docPart>
    <w:docPart>
      <w:docPartPr>
        <w:name w:val="EF1F389311D04BA89038054386031784"/>
        <w:category>
          <w:name w:val="Allmänt"/>
          <w:gallery w:val="placeholder"/>
        </w:category>
        <w:types>
          <w:type w:val="bbPlcHdr"/>
        </w:types>
        <w:behaviors>
          <w:behavior w:val="content"/>
        </w:behaviors>
        <w:guid w:val="{2E888C40-EBAD-4759-81CF-249A64097ACA}"/>
      </w:docPartPr>
      <w:docPartBody>
        <w:p w:rsidR="00AF76E3" w:rsidRDefault="001B31FF">
          <w:pPr>
            <w:pStyle w:val="EF1F389311D04BA89038054386031784"/>
          </w:pPr>
          <w:r w:rsidRPr="005A0A93">
            <w:rPr>
              <w:rStyle w:val="Platshllartext"/>
            </w:rPr>
            <w:t>Motivering</w:t>
          </w:r>
        </w:p>
      </w:docPartBody>
    </w:docPart>
    <w:docPart>
      <w:docPartPr>
        <w:name w:val="605B60A59A1C4BECB4C2E2CA3CDA5026"/>
        <w:category>
          <w:name w:val="Allmänt"/>
          <w:gallery w:val="placeholder"/>
        </w:category>
        <w:types>
          <w:type w:val="bbPlcHdr"/>
        </w:types>
        <w:behaviors>
          <w:behavior w:val="content"/>
        </w:behaviors>
        <w:guid w:val="{7940D672-D6A9-4A32-A4F8-0099850881EA}"/>
      </w:docPartPr>
      <w:docPartBody>
        <w:p w:rsidR="00AF76E3" w:rsidRDefault="001B31FF">
          <w:pPr>
            <w:pStyle w:val="605B60A59A1C4BECB4C2E2CA3CDA5026"/>
          </w:pPr>
          <w:r w:rsidRPr="00490DAC">
            <w:rPr>
              <w:rStyle w:val="Platshllartext"/>
            </w:rPr>
            <w:t>Skriv ej här, motionärer infogas via panel!</w:t>
          </w:r>
        </w:p>
      </w:docPartBody>
    </w:docPart>
    <w:docPart>
      <w:docPartPr>
        <w:name w:val="9AA08057FF1B4B2EAA9222E919802568"/>
        <w:category>
          <w:name w:val="Allmänt"/>
          <w:gallery w:val="placeholder"/>
        </w:category>
        <w:types>
          <w:type w:val="bbPlcHdr"/>
        </w:types>
        <w:behaviors>
          <w:behavior w:val="content"/>
        </w:behaviors>
        <w:guid w:val="{E1FDB0B9-1D99-440F-931B-FAAE0419A4DF}"/>
      </w:docPartPr>
      <w:docPartBody>
        <w:p w:rsidR="00AF76E3" w:rsidRDefault="001B31FF">
          <w:pPr>
            <w:pStyle w:val="9AA08057FF1B4B2EAA9222E919802568"/>
          </w:pPr>
          <w:r>
            <w:rPr>
              <w:rStyle w:val="Platshllartext"/>
            </w:rPr>
            <w:t xml:space="preserve"> </w:t>
          </w:r>
        </w:p>
      </w:docPartBody>
    </w:docPart>
    <w:docPart>
      <w:docPartPr>
        <w:name w:val="A1FBE32B60BC4059A10119C9068FC7B6"/>
        <w:category>
          <w:name w:val="Allmänt"/>
          <w:gallery w:val="placeholder"/>
        </w:category>
        <w:types>
          <w:type w:val="bbPlcHdr"/>
        </w:types>
        <w:behaviors>
          <w:behavior w:val="content"/>
        </w:behaviors>
        <w:guid w:val="{AEC7C933-DE3F-42A5-8F40-7FFEC1555DE1}"/>
      </w:docPartPr>
      <w:docPartBody>
        <w:p w:rsidR="00AF76E3" w:rsidRDefault="001B31FF">
          <w:pPr>
            <w:pStyle w:val="A1FBE32B60BC4059A10119C9068FC7B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FF"/>
    <w:rsid w:val="001B31FF"/>
    <w:rsid w:val="00AF76E3"/>
    <w:rsid w:val="00F86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BF7196BE44CA783C2E6F851BA3BCF">
    <w:name w:val="4A7BF7196BE44CA783C2E6F851BA3BCF"/>
  </w:style>
  <w:style w:type="paragraph" w:customStyle="1" w:styleId="C1F0C983F0A84F51B61ECA07221C8E14">
    <w:name w:val="C1F0C983F0A84F51B61ECA07221C8E14"/>
  </w:style>
  <w:style w:type="paragraph" w:customStyle="1" w:styleId="E01EC55C3B2348A2B93F6926D32CE6C5">
    <w:name w:val="E01EC55C3B2348A2B93F6926D32CE6C5"/>
  </w:style>
  <w:style w:type="paragraph" w:customStyle="1" w:styleId="EF1F389311D04BA89038054386031784">
    <w:name w:val="EF1F389311D04BA89038054386031784"/>
  </w:style>
  <w:style w:type="paragraph" w:customStyle="1" w:styleId="605B60A59A1C4BECB4C2E2CA3CDA5026">
    <w:name w:val="605B60A59A1C4BECB4C2E2CA3CDA5026"/>
  </w:style>
  <w:style w:type="paragraph" w:customStyle="1" w:styleId="9AA08057FF1B4B2EAA9222E919802568">
    <w:name w:val="9AA08057FF1B4B2EAA9222E919802568"/>
  </w:style>
  <w:style w:type="paragraph" w:customStyle="1" w:styleId="A1FBE32B60BC4059A10119C9068FC7B6">
    <w:name w:val="A1FBE32B60BC4059A10119C9068FC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FAE8F-F958-4C41-B725-A2C64D485105}"/>
</file>

<file path=customXml/itemProps2.xml><?xml version="1.0" encoding="utf-8"?>
<ds:datastoreItem xmlns:ds="http://schemas.openxmlformats.org/officeDocument/2006/customXml" ds:itemID="{B86A43EE-F5AC-4823-A20D-B6F4AEB81E7F}"/>
</file>

<file path=customXml/itemProps3.xml><?xml version="1.0" encoding="utf-8"?>
<ds:datastoreItem xmlns:ds="http://schemas.openxmlformats.org/officeDocument/2006/customXml" ds:itemID="{A708C67C-0DBC-46B9-83B2-6852C422D037}"/>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2441</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M1586 Förbindelse mellan elev  skola och vårdnadshavare</vt:lpstr>
      <vt:lpstr>
      </vt:lpstr>
    </vt:vector>
  </TitlesOfParts>
  <Company>Sveriges riksdag</Company>
  <LinksUpToDate>false</LinksUpToDate>
  <CharactersWithSpaces>2869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