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61D5D28B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324917" w:rsidRDefault="00324917" w14:paraId="62FAF7BC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D28E1EB3E3A346249CF87338D05026E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fa572f98-a884-423f-a251-79f3e56fbb8c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Sverige bör införa en eurooption, dvs. kapacitet att snabbt ansluta sig till euron när det bedöms nödvändigt, och tillkännager detta för regeringen.</w:t>
          </w:r>
        </w:p>
      </w:sdtContent>
    </w:sdt>
    <w:sdt>
      <w:sdtPr>
        <w:tag w:val="927a3331-1780-493b-9a49-567c21fea566"/>
        <w:alias w:val="Yrkande 2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Sverige bör arbeta efter en färdplan för att införa euron senast 2029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0771EA45F714E179697E39D9741CD07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5A2FB74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E86535" w:rsidP="00E86535" w:rsidRDefault="00E86535" w14:paraId="433306A8" w14:textId="3EC01F0D">
      <w:pPr>
        <w:pStyle w:val="Normalutanindragellerluft"/>
      </w:pPr>
      <w:r>
        <w:t xml:space="preserve">Sverige behöver byta valuta till Euron för stärkt stabilitet, konkurrenskraft och integrationskraft i Europa. Den svenska kronans värdefall och volatilitet skapar osäkerhet för hushåll och företag. </w:t>
      </w:r>
    </w:p>
    <w:p xmlns:w14="http://schemas.microsoft.com/office/word/2010/wordml" w:rsidR="00E86535" w:rsidP="00E86535" w:rsidRDefault="00E86535" w14:paraId="05A23DB7" w14:textId="4C8718A1">
      <w:pPr>
        <w:pStyle w:val="Normalutanindragellerluft"/>
      </w:pPr>
      <w:r>
        <w:tab/>
        <w:t xml:space="preserve">Euro-option: </w:t>
      </w:r>
      <w:r w:rsidRPr="00B57535" w:rsidR="00D308B7">
        <w:t xml:space="preserve">Vi </w:t>
      </w:r>
      <w:r w:rsidRPr="00B57535">
        <w:t>vill</w:t>
      </w:r>
      <w:r w:rsidRPr="00D308B7">
        <w:rPr>
          <w:b/>
          <w:bCs/>
        </w:rPr>
        <w:t xml:space="preserve"> </w:t>
      </w:r>
      <w:r>
        <w:t xml:space="preserve">att Sverige ska ha en beredskap att genomföra en anslutning till euron vid behov. I det osäkra omvärldsläge vi befinner oss i finns det risker för att kronkursen kan utsättas för attacker, vilket stärker argumentet för att ha en “back-up-plan” i form av euro-option. </w:t>
      </w:r>
    </w:p>
    <w:p xmlns:w14="http://schemas.microsoft.com/office/word/2010/wordml" w:rsidR="00E86535" w:rsidP="00E86535" w:rsidRDefault="00E86535" w14:paraId="2103B09F" w14:textId="0D980DD8">
      <w:pPr>
        <w:pStyle w:val="Normalutanindragellerluft"/>
      </w:pPr>
      <w:r>
        <w:tab/>
        <w:t xml:space="preserve">Långsiktigt behöver Sverige en färdplan för att kunna införa euron snarast, senast 2029. Det första som behöver göras är att på nytt utreda frågan om svenskt </w:t>
      </w:r>
      <w:r>
        <w:lastRenderedPageBreak/>
        <w:t>euromedlemskap. Mycket vatten har runnit under broarna sedan den förra utredningen presenterades i mitten av 90-talet. Argumenten för att gå med har bara stärkts.</w:t>
      </w:r>
    </w:p>
    <w:p xmlns:w14="http://schemas.microsoft.com/office/word/2010/wordml" w:rsidR="00E86535" w:rsidP="00E86535" w:rsidRDefault="00E86535" w14:paraId="5B39AE4D" w14:textId="27DF7369">
      <w:pPr>
        <w:pStyle w:val="Normalutanindragellerluft"/>
      </w:pPr>
      <w:r>
        <w:tab/>
        <w:t>Genom att kombinera option och färdplan ges både flexibilitet och förutsägbarhet: optionen skyddar mot valutachocks och kan fungera som en sista utväg vid kris, medan färdplanen signalerar politisk ambition och skapar långsiktiga spelregler för näringsliv, hushåll och myndigheter.</w:t>
      </w:r>
    </w:p>
    <w:p xmlns:w14="http://schemas.microsoft.com/office/word/2010/wordml" w:rsidRPr="00422B9E" w:rsidR="00422B9E" w:rsidP="00E86535" w:rsidRDefault="00E86535" w14:paraId="7396C3A8" w14:textId="70EB5C7D">
      <w:pPr>
        <w:pStyle w:val="Normalutanindragellerluft"/>
      </w:pPr>
      <w:r>
        <w:tab/>
        <w:t>Det är dags att Sverige tar nästa steg för att bli fullt integrerat i eurosamarbetet – både för att skydda oss mot valutarisken och för att stärka vår roll i Europa</w:t>
      </w:r>
    </w:p>
    <w:p xmlns:w14="http://schemas.microsoft.com/office/word/2010/wordml" w:rsidR="00BB6339" w:rsidP="008E0FE2" w:rsidRDefault="00BB6339" w14:paraId="79DCEBF4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7A22DA9EB0B418AA0D3B9CB5FE65B09"/>
        </w:placeholder>
      </w:sdtPr>
      <w:sdtEndPr/>
      <w:sdtContent>
        <w:p xmlns:w14="http://schemas.microsoft.com/office/word/2010/wordml" w:rsidR="00324917" w:rsidP="00324917" w:rsidRDefault="00324917" w14:paraId="2CAEA74B" w14:textId="77777777">
          <w:pPr/>
          <w:r/>
        </w:p>
        <w:p xmlns:w14="http://schemas.microsoft.com/office/word/2010/wordml" w:rsidR="00324917" w:rsidP="00324917" w:rsidRDefault="00324917" w14:paraId="370841E9" w14:textId="49023443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Malin Danielsson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Joar Forssell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Louise Eklund (L)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Elin Nilsson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Helene Odenjung (L)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Mauricio Rojas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Gulan Avci (L)</w:t>
            </w:r>
          </w:p>
        </w:tc>
      </w:tr>
    </w:tbl>
    <w:p xmlns:w14="http://schemas.microsoft.com/office/word/2010/wordml" w:rsidRPr="008E0FE2" w:rsidR="004801AC" w:rsidP="00DF3554" w:rsidRDefault="004801AC" w14:paraId="7426075A" w14:textId="52D54BD4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8A3AE" w14:textId="77777777" w:rsidR="00E86535" w:rsidRDefault="00E86535" w:rsidP="000C1CAD">
      <w:pPr>
        <w:spacing w:line="240" w:lineRule="auto"/>
      </w:pPr>
      <w:r>
        <w:separator/>
      </w:r>
    </w:p>
  </w:endnote>
  <w:endnote w:type="continuationSeparator" w:id="0">
    <w:p w14:paraId="68BACAF1" w14:textId="77777777" w:rsidR="00E86535" w:rsidRDefault="00E8653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584A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1284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14D92" w14:textId="7677496F" w:rsidR="00262EA3" w:rsidRPr="00324917" w:rsidRDefault="00262EA3" w:rsidP="0032491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B0E5F" w14:textId="77777777" w:rsidR="00E86535" w:rsidRDefault="00E86535" w:rsidP="000C1CAD">
      <w:pPr>
        <w:spacing w:line="240" w:lineRule="auto"/>
      </w:pPr>
      <w:r>
        <w:separator/>
      </w:r>
    </w:p>
  </w:footnote>
  <w:footnote w:type="continuationSeparator" w:id="0">
    <w:p w14:paraId="0E58CDFE" w14:textId="77777777" w:rsidR="00E86535" w:rsidRDefault="00E8653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1D0BACF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CC0528D" wp14:anchorId="5806177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24917" w14:paraId="257FB6B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15C38AB04FA4F46A44B3EA438AFEC85"/>
                              </w:placeholder>
                              <w:text/>
                            </w:sdtPr>
                            <w:sdtEndPr/>
                            <w:sdtContent>
                              <w:r w:rsidR="00E86535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113232ECAD94E7AA2454C91556585E0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806177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24917" w14:paraId="257FB6B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15C38AB04FA4F46A44B3EA438AFEC85"/>
                        </w:placeholder>
                        <w:text/>
                      </w:sdtPr>
                      <w:sdtEndPr/>
                      <w:sdtContent>
                        <w:r w:rsidR="00E86535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113232ECAD94E7AA2454C91556585E0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3F676A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453C2D94" w14:textId="77777777">
    <w:pPr>
      <w:jc w:val="right"/>
    </w:pPr>
  </w:p>
  <w:p w:rsidR="00262EA3" w:rsidP="00776B74" w:rsidRDefault="00262EA3" w14:paraId="30AD657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324917" w14:paraId="05292E1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5861FD3" wp14:anchorId="792BEF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24917" w14:paraId="17DAAEC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86535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324917" w14:paraId="3B6F000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24917" w14:paraId="2C5FCA5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F72EAF95B9254F1FBD6570BF7E93169D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:3150</w:t>
        </w:r>
      </w:sdtContent>
    </w:sdt>
  </w:p>
  <w:p w:rsidR="00262EA3" w:rsidP="00E03A3D" w:rsidRDefault="00324917" w14:paraId="71E1D98C" w14:textId="7F2C2B34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F15C38AB04FA4F46A44B3EA438AFEC85"/>
        </w:placeholder>
        <w15:appearance w15:val="hidden"/>
        <w:text/>
      </w:sdtPr>
      <w:sdtEndPr/>
      <w:sdtContent>
        <w:r>
          <w:t>av Malin Danielsson m.fl. (L)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A113232ECAD94E7AA2454C91556585E0"/>
      </w:placeholder>
      <w:text/>
    </w:sdtPr>
    <w:sdtEndPr/>
    <w:sdtContent>
      <w:p w:rsidR="00262EA3" w:rsidP="00283E0F" w:rsidRDefault="00E86535" w14:paraId="0063B252" w14:textId="57DD85DB">
        <w:pPr>
          <w:pStyle w:val="FSHRub2"/>
        </w:pPr>
        <w:r>
          <w:t>Eurooption och färdplan inför 2029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BBC9AF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86535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DE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917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6F4B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0E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535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8B7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535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8963AF2"/>
  <w15:chartTrackingRefBased/>
  <w15:docId w15:val="{31564569-6EEA-44E7-AD1B-959371E9B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28E1EB3E3A346249CF87338D05026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720E8D-F199-4A8E-9966-E8CA3C758D66}"/>
      </w:docPartPr>
      <w:docPartBody>
        <w:p w:rsidR="00945246" w:rsidRDefault="0041378A">
          <w:pPr>
            <w:pStyle w:val="D28E1EB3E3A346249CF87338D05026E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20D0FE67C5F46AF9D6422298C2B98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3A1AFD-CF6B-43D1-938D-2575FCECF276}"/>
      </w:docPartPr>
      <w:docPartBody>
        <w:p w:rsidR="00945246" w:rsidRDefault="0041378A">
          <w:pPr>
            <w:pStyle w:val="720D0FE67C5F46AF9D6422298C2B987B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00771EA45F714E179697E39D9741CD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DE25F5-FCA0-4C43-80E8-7ABC9680895F}"/>
      </w:docPartPr>
      <w:docPartBody>
        <w:p w:rsidR="00945246" w:rsidRDefault="0041378A">
          <w:pPr>
            <w:pStyle w:val="00771EA45F714E179697E39D9741CD0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7A22DA9EB0B418AA0D3B9CB5FE65B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6CA8F1-E32B-4F41-BAF4-63ADBF9895F4}"/>
      </w:docPartPr>
      <w:docPartBody>
        <w:p w:rsidR="00945246" w:rsidRDefault="0041378A">
          <w:pPr>
            <w:pStyle w:val="17A22DA9EB0B418AA0D3B9CB5FE65B09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F15C38AB04FA4F46A44B3EA438AFEC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45A2C3-C87D-4B31-AC37-6DFED7ABDB4D}"/>
      </w:docPartPr>
      <w:docPartBody>
        <w:p w:rsidR="00945246" w:rsidRDefault="0041378A">
          <w:pPr>
            <w:pStyle w:val="F15C38AB04FA4F46A44B3EA438AFEC8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113232ECAD94E7AA2454C91556585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DC140E-18C5-4765-907C-26CEB5D64CA2}"/>
      </w:docPartPr>
      <w:docPartBody>
        <w:p w:rsidR="00945246" w:rsidRDefault="0041378A">
          <w:pPr>
            <w:pStyle w:val="A113232ECAD94E7AA2454C91556585E0"/>
          </w:pPr>
          <w:r>
            <w:t xml:space="preserve"> </w:t>
          </w:r>
        </w:p>
      </w:docPartBody>
    </w:docPart>
    <w:docPart>
      <w:docPartPr>
        <w:name w:val="F72EAF95B9254F1FBD6570BF7E9316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870323-8C45-4193-A70B-B3A7413C0D99}"/>
      </w:docPartPr>
      <w:docPartBody>
        <w:p w:rsidR="00945246" w:rsidRDefault="0041378A">
          <w:r w:rsidRPr="00D43329">
            <w:rPr>
              <w:rStyle w:val="Platshllartext"/>
            </w:rPr>
            <w:t>[ange din text här]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78A"/>
    <w:rsid w:val="0041378A"/>
    <w:rsid w:val="0094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1378A"/>
    <w:rPr>
      <w:color w:val="F4B083" w:themeColor="accent2" w:themeTint="99"/>
    </w:rPr>
  </w:style>
  <w:style w:type="paragraph" w:customStyle="1" w:styleId="D28E1EB3E3A346249CF87338D05026E5">
    <w:name w:val="D28E1EB3E3A346249CF87338D05026E5"/>
  </w:style>
  <w:style w:type="paragraph" w:customStyle="1" w:styleId="720D0FE67C5F46AF9D6422298C2B987B">
    <w:name w:val="720D0FE67C5F46AF9D6422298C2B987B"/>
  </w:style>
  <w:style w:type="paragraph" w:customStyle="1" w:styleId="00771EA45F714E179697E39D9741CD07">
    <w:name w:val="00771EA45F714E179697E39D9741CD07"/>
  </w:style>
  <w:style w:type="paragraph" w:customStyle="1" w:styleId="17A22DA9EB0B418AA0D3B9CB5FE65B09">
    <w:name w:val="17A22DA9EB0B418AA0D3B9CB5FE65B09"/>
  </w:style>
  <w:style w:type="paragraph" w:customStyle="1" w:styleId="F15C38AB04FA4F46A44B3EA438AFEC85">
    <w:name w:val="F15C38AB04FA4F46A44B3EA438AFEC85"/>
  </w:style>
  <w:style w:type="paragraph" w:customStyle="1" w:styleId="A113232ECAD94E7AA2454C91556585E0">
    <w:name w:val="A113232ECAD94E7AA2454C91556585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06C66C-378A-4863-BD1C-E21297DD9165}"/>
</file>

<file path=customXml/itemProps2.xml><?xml version="1.0" encoding="utf-8"?>
<ds:datastoreItem xmlns:ds="http://schemas.openxmlformats.org/officeDocument/2006/customXml" ds:itemID="{D04347B4-17D7-4129-8605-A2D6735DE998}"/>
</file>

<file path=customXml/itemProps3.xml><?xml version="1.0" encoding="utf-8"?>
<ds:datastoreItem xmlns:ds="http://schemas.openxmlformats.org/officeDocument/2006/customXml" ds:itemID="{C5D06E66-16EB-4BC0-B96E-01B2AFBE2727}"/>
</file>

<file path=customXml/itemProps4.xml><?xml version="1.0" encoding="utf-8"?>
<ds:datastoreItem xmlns:ds="http://schemas.openxmlformats.org/officeDocument/2006/customXml" ds:itemID="{3BADF8EF-7999-4817-9D1E-ED0120DAA6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282</Words>
  <Characters>1536</Characters>
  <Application>Microsoft Office Word</Application>
  <DocSecurity>0</DocSecurity>
  <Lines>37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1808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