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6233" w:rsidRDefault="00356025" w14:paraId="1FAA2396" w14:textId="77777777">
      <w:pPr>
        <w:pStyle w:val="RubrikFrslagTIllRiksdagsbeslut"/>
      </w:pPr>
      <w:sdt>
        <w:sdtPr>
          <w:alias w:val="CC_Boilerplate_4"/>
          <w:tag w:val="CC_Boilerplate_4"/>
          <w:id w:val="-1644581176"/>
          <w:lock w:val="sdtContentLocked"/>
          <w:placeholder>
            <w:docPart w:val="B799B865F70E4E8E9CA93FAA26EEBCDA"/>
          </w:placeholder>
          <w:text/>
        </w:sdtPr>
        <w:sdtEndPr/>
        <w:sdtContent>
          <w:r w:rsidRPr="009B062B" w:rsidR="00AF30DD">
            <w:t>Förslag till riksdagsbeslut</w:t>
          </w:r>
        </w:sdtContent>
      </w:sdt>
      <w:bookmarkEnd w:id="0"/>
      <w:bookmarkEnd w:id="1"/>
    </w:p>
    <w:sdt>
      <w:sdtPr>
        <w:alias w:val="Yrkande 1"/>
        <w:tag w:val="1c70811f-251a-4342-b986-2d524a83b6df"/>
        <w:id w:val="-1767755922"/>
        <w:lock w:val="sdtLocked"/>
      </w:sdtPr>
      <w:sdtEndPr/>
      <w:sdtContent>
        <w:p w:rsidR="00F14E7A" w:rsidRDefault="001F5869" w14:paraId="6831836B" w14:textId="77777777">
          <w:pPr>
            <w:pStyle w:val="Frslagstext"/>
            <w:numPr>
              <w:ilvl w:val="0"/>
              <w:numId w:val="0"/>
            </w:numPr>
          </w:pPr>
          <w:r>
            <w:t>Riksdagen ställer sig bakom det som anförs i motionen om att intensifiera och prioritera arbetet mot mäns våld mot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BDCD72BC6A4865ADC59AF08185AD12"/>
        </w:placeholder>
        <w:text/>
      </w:sdtPr>
      <w:sdtEndPr/>
      <w:sdtContent>
        <w:p w:rsidRPr="009B062B" w:rsidR="006D79C9" w:rsidP="00333E95" w:rsidRDefault="006D79C9" w14:paraId="47611541" w14:textId="77777777">
          <w:pPr>
            <w:pStyle w:val="Rubrik1"/>
          </w:pPr>
          <w:r>
            <w:t>Motivering</w:t>
          </w:r>
        </w:p>
      </w:sdtContent>
    </w:sdt>
    <w:bookmarkEnd w:displacedByCustomXml="prev" w:id="3"/>
    <w:bookmarkEnd w:displacedByCustomXml="prev" w:id="4"/>
    <w:p w:rsidR="00DD4EA2" w:rsidP="00356025" w:rsidRDefault="00DD4EA2" w14:paraId="7A182BED" w14:textId="30602391">
      <w:pPr>
        <w:pStyle w:val="Normalutanindragellerluft"/>
      </w:pPr>
      <w:r>
        <w:t>Mäns våld mot kvinnor är ett stort problem i Sverige. Det innefattar alla typer av våld som psykiskt våld, digitalt våld, materiellt våld, ekonomiskt våld samt fysiskt våld. Vi ser också med förfäran de många fallen av dödligt våld mot kvinnor</w:t>
      </w:r>
      <w:r w:rsidR="001F5869">
        <w:t>.</w:t>
      </w:r>
    </w:p>
    <w:p w:rsidR="00DD4EA2" w:rsidP="00356025" w:rsidRDefault="00DD4EA2" w14:paraId="509919A5" w14:textId="6D362FD5">
      <w:r>
        <w:t>Vad avser arbetet mot mäns våld mot kvinnor så är det förvånansvärt lågt prioriterat. Mörkertalet beträffande antalet män som misshandlar kvinnor är stort. Vissa typer av våld som ingår i kategorin psykiskt våld är de facto inte nödvändigtvis brott i juridisk mening till exempel kränkningar och förödmjukelser och anmäls därför inte. Även bland våldtäkter är mörkertalet stort. Mäns våld mot kvinnor måste med alla medel bekämpas. Det behövs insikt på alla beslutande nivåer. I den nationella kartläggningen av brott i nära relationer (publicerad 2024) visar resultaten att det är vanligare att den utsatta söker annan hjälp och stöd än att polisanmäla.</w:t>
      </w:r>
    </w:p>
    <w:p w:rsidR="00DD4EA2" w:rsidP="00356025" w:rsidRDefault="00DD4EA2" w14:paraId="0557CF49" w14:textId="77777777">
      <w:r>
        <w:t>Många kvinnor och barn är begränsade i sina liv på grund av en misshandlande man och kan behöva ta till drastiska medel för att komma undan som långa flyttar och skyddad identitet.</w:t>
      </w:r>
    </w:p>
    <w:p w:rsidR="00DD4EA2" w:rsidP="00356025" w:rsidRDefault="00DD4EA2" w14:paraId="6B0AAE74" w14:textId="77777777">
      <w:r>
        <w:t>Det allvarligaste scenariot är att mannen mördar kvinnan. Under 2024 mördades 13 kvinnor av en nuvarande eller före detta partner. Det är mer än en per månad.</w:t>
      </w:r>
    </w:p>
    <w:p w:rsidR="00DD4EA2" w:rsidP="00356025" w:rsidRDefault="00DD4EA2" w14:paraId="3620E9F5" w14:textId="77777777">
      <w:r>
        <w:t>Detta måste få ett stopp. Detta kräver handling.</w:t>
      </w:r>
    </w:p>
    <w:sdt>
      <w:sdtPr>
        <w:rPr>
          <w:i/>
          <w:noProof/>
        </w:rPr>
        <w:alias w:val="CC_Underskrifter"/>
        <w:tag w:val="CC_Underskrifter"/>
        <w:id w:val="583496634"/>
        <w:lock w:val="sdtContentLocked"/>
        <w:placeholder>
          <w:docPart w:val="764FD596275947E39C666AA1EE6A1D98"/>
        </w:placeholder>
      </w:sdtPr>
      <w:sdtEndPr/>
      <w:sdtContent>
        <w:p w:rsidR="001E6233" w:rsidP="001E6233" w:rsidRDefault="001E6233" w14:paraId="2E3FD120" w14:textId="77777777"/>
        <w:p w:rsidR="001E6233" w:rsidP="001E6233" w:rsidRDefault="00356025" w14:paraId="1CE422B5" w14:textId="5BE88B22"/>
      </w:sdtContent>
    </w:sdt>
    <w:tbl>
      <w:tblPr>
        <w:tblW w:w="5000" w:type="pct"/>
        <w:tblLook w:val="04A0" w:firstRow="1" w:lastRow="0" w:firstColumn="1" w:lastColumn="0" w:noHBand="0" w:noVBand="1"/>
        <w:tblCaption w:val="underskrifter"/>
      </w:tblPr>
      <w:tblGrid>
        <w:gridCol w:w="4252"/>
        <w:gridCol w:w="4252"/>
      </w:tblGrid>
      <w:tr w:rsidR="00F14E7A" w14:paraId="4DD99576" w14:textId="77777777">
        <w:trPr>
          <w:cantSplit/>
        </w:trPr>
        <w:tc>
          <w:tcPr>
            <w:tcW w:w="50" w:type="pct"/>
            <w:vAlign w:val="bottom"/>
          </w:tcPr>
          <w:p w:rsidR="00F14E7A" w:rsidRDefault="001F5869" w14:paraId="764E5672" w14:textId="77777777">
            <w:pPr>
              <w:pStyle w:val="Underskrifter"/>
              <w:spacing w:after="0"/>
            </w:pPr>
            <w:r>
              <w:t>Åsa Karlsson (S)</w:t>
            </w:r>
          </w:p>
        </w:tc>
        <w:tc>
          <w:tcPr>
            <w:tcW w:w="50" w:type="pct"/>
            <w:vAlign w:val="bottom"/>
          </w:tcPr>
          <w:p w:rsidR="00F14E7A" w:rsidRDefault="001F5869" w14:paraId="36574AB3" w14:textId="77777777">
            <w:pPr>
              <w:pStyle w:val="Underskrifter"/>
              <w:spacing w:after="0"/>
            </w:pPr>
            <w:r>
              <w:t>Björn Wiechel (S)</w:t>
            </w:r>
          </w:p>
        </w:tc>
      </w:tr>
    </w:tbl>
    <w:p w:rsidRPr="008E0FE2" w:rsidR="004801AC" w:rsidP="00DF3554" w:rsidRDefault="004801AC" w14:paraId="0633824B" w14:textId="77143B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074C" w14:textId="77777777" w:rsidR="00DD4EA2" w:rsidRDefault="00DD4EA2" w:rsidP="000C1CAD">
      <w:pPr>
        <w:spacing w:line="240" w:lineRule="auto"/>
      </w:pPr>
      <w:r>
        <w:separator/>
      </w:r>
    </w:p>
  </w:endnote>
  <w:endnote w:type="continuationSeparator" w:id="0">
    <w:p w14:paraId="61E385EE" w14:textId="77777777" w:rsidR="00DD4EA2" w:rsidRDefault="00DD4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94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0F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DDB1" w14:textId="7132A845" w:rsidR="00262EA3" w:rsidRPr="001E6233" w:rsidRDefault="00262EA3" w:rsidP="001E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4730" w14:textId="77777777" w:rsidR="00DD4EA2" w:rsidRDefault="00DD4EA2" w:rsidP="000C1CAD">
      <w:pPr>
        <w:spacing w:line="240" w:lineRule="auto"/>
      </w:pPr>
      <w:r>
        <w:separator/>
      </w:r>
    </w:p>
  </w:footnote>
  <w:footnote w:type="continuationSeparator" w:id="0">
    <w:p w14:paraId="40A96D99" w14:textId="77777777" w:rsidR="00DD4EA2" w:rsidRDefault="00DD4E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B2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79A71" wp14:editId="095CA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BF997C" w14:textId="375E7FF0" w:rsidR="00262EA3" w:rsidRDefault="00356025" w:rsidP="008103B5">
                          <w:pPr>
                            <w:jc w:val="right"/>
                          </w:pPr>
                          <w:sdt>
                            <w:sdtPr>
                              <w:alias w:val="CC_Noformat_Partikod"/>
                              <w:tag w:val="CC_Noformat_Partikod"/>
                              <w:id w:val="-53464382"/>
                              <w:placeholder>
                                <w:docPart w:val="9848271C43764832807AF13CC0EF578C"/>
                              </w:placeholder>
                              <w:text/>
                            </w:sdtPr>
                            <w:sdtEndPr/>
                            <w:sdtContent>
                              <w:r w:rsidR="00DD4EA2">
                                <w:t>S</w:t>
                              </w:r>
                            </w:sdtContent>
                          </w:sdt>
                          <w:sdt>
                            <w:sdtPr>
                              <w:alias w:val="CC_Noformat_Partinummer"/>
                              <w:tag w:val="CC_Noformat_Partinummer"/>
                              <w:id w:val="-1709555926"/>
                              <w:placeholder>
                                <w:docPart w:val="01C695BF86714B56850D15C6379AD6E1"/>
                              </w:placeholder>
                              <w:text/>
                            </w:sdtPr>
                            <w:sdtEndPr/>
                            <w:sdtContent>
                              <w:r w:rsidR="00DD4EA2">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79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BF997C" w14:textId="375E7FF0" w:rsidR="00262EA3" w:rsidRDefault="00356025" w:rsidP="008103B5">
                    <w:pPr>
                      <w:jc w:val="right"/>
                    </w:pPr>
                    <w:sdt>
                      <w:sdtPr>
                        <w:alias w:val="CC_Noformat_Partikod"/>
                        <w:tag w:val="CC_Noformat_Partikod"/>
                        <w:id w:val="-53464382"/>
                        <w:placeholder>
                          <w:docPart w:val="9848271C43764832807AF13CC0EF578C"/>
                        </w:placeholder>
                        <w:text/>
                      </w:sdtPr>
                      <w:sdtEndPr/>
                      <w:sdtContent>
                        <w:r w:rsidR="00DD4EA2">
                          <w:t>S</w:t>
                        </w:r>
                      </w:sdtContent>
                    </w:sdt>
                    <w:sdt>
                      <w:sdtPr>
                        <w:alias w:val="CC_Noformat_Partinummer"/>
                        <w:tag w:val="CC_Noformat_Partinummer"/>
                        <w:id w:val="-1709555926"/>
                        <w:placeholder>
                          <w:docPart w:val="01C695BF86714B56850D15C6379AD6E1"/>
                        </w:placeholder>
                        <w:text/>
                      </w:sdtPr>
                      <w:sdtEndPr/>
                      <w:sdtContent>
                        <w:r w:rsidR="00DD4EA2">
                          <w:t>306</w:t>
                        </w:r>
                      </w:sdtContent>
                    </w:sdt>
                  </w:p>
                </w:txbxContent>
              </v:textbox>
              <w10:wrap anchorx="page"/>
            </v:shape>
          </w:pict>
        </mc:Fallback>
      </mc:AlternateContent>
    </w:r>
  </w:p>
  <w:p w14:paraId="5B5721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F11D" w14:textId="77777777" w:rsidR="00262EA3" w:rsidRDefault="00262EA3" w:rsidP="008563AC">
    <w:pPr>
      <w:jc w:val="right"/>
    </w:pPr>
  </w:p>
  <w:p w14:paraId="25F8B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63BE" w14:textId="77777777" w:rsidR="00262EA3" w:rsidRDefault="00356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89295" wp14:editId="5AFC3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264AAF" w14:textId="3768B1DD" w:rsidR="00262EA3" w:rsidRDefault="00356025" w:rsidP="00A314CF">
    <w:pPr>
      <w:pStyle w:val="FSHNormal"/>
      <w:spacing w:before="40"/>
    </w:pPr>
    <w:sdt>
      <w:sdtPr>
        <w:alias w:val="CC_Noformat_Motionstyp"/>
        <w:tag w:val="CC_Noformat_Motionstyp"/>
        <w:id w:val="1162973129"/>
        <w:lock w:val="sdtContentLocked"/>
        <w15:appearance w15:val="hidden"/>
        <w:text/>
      </w:sdtPr>
      <w:sdtEndPr/>
      <w:sdtContent>
        <w:r w:rsidR="001E6233">
          <w:t>Enskild motion</w:t>
        </w:r>
      </w:sdtContent>
    </w:sdt>
    <w:r w:rsidR="00821B36">
      <w:t xml:space="preserve"> </w:t>
    </w:r>
    <w:sdt>
      <w:sdtPr>
        <w:alias w:val="CC_Noformat_Partikod"/>
        <w:tag w:val="CC_Noformat_Partikod"/>
        <w:id w:val="1471015553"/>
        <w:text/>
      </w:sdtPr>
      <w:sdtEndPr/>
      <w:sdtContent>
        <w:r w:rsidR="00DD4EA2">
          <w:t>S</w:t>
        </w:r>
      </w:sdtContent>
    </w:sdt>
    <w:sdt>
      <w:sdtPr>
        <w:alias w:val="CC_Noformat_Partinummer"/>
        <w:tag w:val="CC_Noformat_Partinummer"/>
        <w:id w:val="-2014525982"/>
        <w:text/>
      </w:sdtPr>
      <w:sdtEndPr/>
      <w:sdtContent>
        <w:r w:rsidR="00DD4EA2">
          <w:t>306</w:t>
        </w:r>
      </w:sdtContent>
    </w:sdt>
  </w:p>
  <w:p w14:paraId="670C1388" w14:textId="77777777" w:rsidR="00262EA3" w:rsidRPr="008227B3" w:rsidRDefault="00356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64131" w14:textId="326BC06B" w:rsidR="00262EA3" w:rsidRPr="008227B3" w:rsidRDefault="00356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2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233">
          <w:t>:1420</w:t>
        </w:r>
      </w:sdtContent>
    </w:sdt>
  </w:p>
  <w:p w14:paraId="690FC725" w14:textId="4D2B0E20" w:rsidR="00262EA3" w:rsidRDefault="00356025" w:rsidP="00E03A3D">
    <w:pPr>
      <w:pStyle w:val="Motionr"/>
    </w:pPr>
    <w:sdt>
      <w:sdtPr>
        <w:alias w:val="CC_Noformat_Avtext"/>
        <w:tag w:val="CC_Noformat_Avtext"/>
        <w:id w:val="-2020768203"/>
        <w:lock w:val="sdtContentLocked"/>
        <w:placeholder>
          <w:docPart w:val="9848271C43764832807AF13CC0EF578C"/>
        </w:placeholder>
        <w15:appearance w15:val="hidden"/>
        <w:text/>
      </w:sdtPr>
      <w:sdtEndPr/>
      <w:sdtContent>
        <w:r w:rsidR="001E6233">
          <w:t>av Åsa Karlsson och Björn Wiechel (båda S)</w:t>
        </w:r>
      </w:sdtContent>
    </w:sdt>
  </w:p>
  <w:sdt>
    <w:sdtPr>
      <w:alias w:val="CC_Noformat_Rubtext"/>
      <w:tag w:val="CC_Noformat_Rubtext"/>
      <w:id w:val="-218060500"/>
      <w:lock w:val="sdtLocked"/>
      <w:placeholder>
        <w:docPart w:val="01C695BF86714B56850D15C6379AD6E1"/>
      </w:placeholder>
      <w:text/>
    </w:sdtPr>
    <w:sdtEndPr/>
    <w:sdtContent>
      <w:p w14:paraId="1D57C82F" w14:textId="1F062520" w:rsidR="00262EA3" w:rsidRDefault="00DD4EA2"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4BA782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4E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3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6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02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921"/>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A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7A"/>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26890"/>
  <w15:chartTrackingRefBased/>
  <w15:docId w15:val="{D8A131D2-D5D4-497E-A8DD-8D663AC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1460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9B865F70E4E8E9CA93FAA26EEBCDA"/>
        <w:category>
          <w:name w:val="Allmänt"/>
          <w:gallery w:val="placeholder"/>
        </w:category>
        <w:types>
          <w:type w:val="bbPlcHdr"/>
        </w:types>
        <w:behaviors>
          <w:behavior w:val="content"/>
        </w:behaviors>
        <w:guid w:val="{F3564065-8EF1-494B-BF30-B2C6BB91F857}"/>
      </w:docPartPr>
      <w:docPartBody>
        <w:p w:rsidR="00190E54" w:rsidRDefault="00190E54">
          <w:pPr>
            <w:pStyle w:val="B799B865F70E4E8E9CA93FAA26EEBCDA"/>
          </w:pPr>
          <w:r w:rsidRPr="005A0A93">
            <w:rPr>
              <w:rStyle w:val="Platshllartext"/>
            </w:rPr>
            <w:t>Förslag till riksdagsbeslut</w:t>
          </w:r>
        </w:p>
      </w:docPartBody>
    </w:docPart>
    <w:docPart>
      <w:docPartPr>
        <w:name w:val="BBBDCD72BC6A4865ADC59AF08185AD12"/>
        <w:category>
          <w:name w:val="Allmänt"/>
          <w:gallery w:val="placeholder"/>
        </w:category>
        <w:types>
          <w:type w:val="bbPlcHdr"/>
        </w:types>
        <w:behaviors>
          <w:behavior w:val="content"/>
        </w:behaviors>
        <w:guid w:val="{21D03C95-EAB4-4EAE-AA40-F453561E05B7}"/>
      </w:docPartPr>
      <w:docPartBody>
        <w:p w:rsidR="00190E54" w:rsidRDefault="00190E54">
          <w:pPr>
            <w:pStyle w:val="BBBDCD72BC6A4865ADC59AF08185AD12"/>
          </w:pPr>
          <w:r w:rsidRPr="005A0A93">
            <w:rPr>
              <w:rStyle w:val="Platshllartext"/>
            </w:rPr>
            <w:t>Motivering</w:t>
          </w:r>
        </w:p>
      </w:docPartBody>
    </w:docPart>
    <w:docPart>
      <w:docPartPr>
        <w:name w:val="9848271C43764832807AF13CC0EF578C"/>
        <w:category>
          <w:name w:val="Allmänt"/>
          <w:gallery w:val="placeholder"/>
        </w:category>
        <w:types>
          <w:type w:val="bbPlcHdr"/>
        </w:types>
        <w:behaviors>
          <w:behavior w:val="content"/>
        </w:behaviors>
        <w:guid w:val="{4085956E-E55D-4C11-92D0-2854B15C6029}"/>
      </w:docPartPr>
      <w:docPartBody>
        <w:p w:rsidR="00190E54" w:rsidRDefault="00190E54">
          <w:pPr>
            <w:pStyle w:val="9848271C43764832807AF13CC0EF578C"/>
          </w:pPr>
          <w:r>
            <w:rPr>
              <w:rStyle w:val="Platshllartext"/>
            </w:rPr>
            <w:t xml:space="preserve"> </w:t>
          </w:r>
        </w:p>
      </w:docPartBody>
    </w:docPart>
    <w:docPart>
      <w:docPartPr>
        <w:name w:val="01C695BF86714B56850D15C6379AD6E1"/>
        <w:category>
          <w:name w:val="Allmänt"/>
          <w:gallery w:val="placeholder"/>
        </w:category>
        <w:types>
          <w:type w:val="bbPlcHdr"/>
        </w:types>
        <w:behaviors>
          <w:behavior w:val="content"/>
        </w:behaviors>
        <w:guid w:val="{046E7D15-008D-4CD7-BCB7-D6780DA9A811}"/>
      </w:docPartPr>
      <w:docPartBody>
        <w:p w:rsidR="00190E54" w:rsidRDefault="00190E54">
          <w:pPr>
            <w:pStyle w:val="01C695BF86714B56850D15C6379AD6E1"/>
          </w:pPr>
          <w:r>
            <w:t xml:space="preserve"> </w:t>
          </w:r>
        </w:p>
      </w:docPartBody>
    </w:docPart>
    <w:docPart>
      <w:docPartPr>
        <w:name w:val="764FD596275947E39C666AA1EE6A1D98"/>
        <w:category>
          <w:name w:val="Allmänt"/>
          <w:gallery w:val="placeholder"/>
        </w:category>
        <w:types>
          <w:type w:val="bbPlcHdr"/>
        </w:types>
        <w:behaviors>
          <w:behavior w:val="content"/>
        </w:behaviors>
        <w:guid w:val="{25D45E0F-5B24-455D-921C-4EEA9FCAF852}"/>
      </w:docPartPr>
      <w:docPartBody>
        <w:p w:rsidR="007F2089" w:rsidRDefault="007F2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54"/>
    <w:rsid w:val="00190E54"/>
    <w:rsid w:val="007F2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9B865F70E4E8E9CA93FAA26EEBCDA">
    <w:name w:val="B799B865F70E4E8E9CA93FAA26EEBCDA"/>
  </w:style>
  <w:style w:type="paragraph" w:customStyle="1" w:styleId="BBBDCD72BC6A4865ADC59AF08185AD12">
    <w:name w:val="BBBDCD72BC6A4865ADC59AF08185AD12"/>
  </w:style>
  <w:style w:type="paragraph" w:customStyle="1" w:styleId="9848271C43764832807AF13CC0EF578C">
    <w:name w:val="9848271C43764832807AF13CC0EF578C"/>
  </w:style>
  <w:style w:type="paragraph" w:customStyle="1" w:styleId="01C695BF86714B56850D15C6379AD6E1">
    <w:name w:val="01C695BF86714B56850D15C6379AD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37B50-DFFD-49C9-8590-9004D8260FF2}"/>
</file>

<file path=customXml/itemProps2.xml><?xml version="1.0" encoding="utf-8"?>
<ds:datastoreItem xmlns:ds="http://schemas.openxmlformats.org/officeDocument/2006/customXml" ds:itemID="{B45B3B3F-10C4-4755-99B1-0C3EEC99F3B5}"/>
</file>

<file path=customXml/itemProps3.xml><?xml version="1.0" encoding="utf-8"?>
<ds:datastoreItem xmlns:ds="http://schemas.openxmlformats.org/officeDocument/2006/customXml" ds:itemID="{E5B7AC8A-3910-47DE-8342-6771B37BECA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1292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