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AFE43237939F49ECB19B61F5D7386B55"/>
        </w:placeholder>
        <w15:appearance w15:val="hidden"/>
        <w:text/>
      </w:sdtPr>
      <w:sdtEndPr/>
      <w:sdtContent>
        <w:p w:rsidRPr="009B062B" w:rsidR="00AF30DD" w:rsidP="009B062B" w:rsidRDefault="00AF30DD" w14:paraId="6B4EA09A" w14:textId="77777777">
          <w:pPr>
            <w:pStyle w:val="RubrikFrslagTIllRiksdagsbeslut"/>
          </w:pPr>
          <w:r w:rsidRPr="009B062B">
            <w:t>Förslag till riksdagsbeslut</w:t>
          </w:r>
        </w:p>
      </w:sdtContent>
    </w:sdt>
    <w:sdt>
      <w:sdtPr>
        <w:alias w:val="Yrkande 1"/>
        <w:tag w:val="dbcbb5a0-59dc-4d79-b914-37f6174912cb"/>
        <w:id w:val="-1169250663"/>
        <w:lock w:val="sdtLocked"/>
      </w:sdtPr>
      <w:sdtEndPr/>
      <w:sdtContent>
        <w:p w:rsidR="00F0159A" w:rsidRDefault="002111D9" w14:paraId="6B4EA09B" w14:textId="095E9135">
          <w:pPr>
            <w:pStyle w:val="Frslagstext"/>
            <w:numPr>
              <w:ilvl w:val="0"/>
              <w:numId w:val="0"/>
            </w:numPr>
          </w:pPr>
          <w:r>
            <w:t>Riksdagen ställer sig bakom det som anförs i motionen om att arbeta för att få en deklaration om djurs välfärd erkänd internationellt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82B52C725264F028D7A59AC240E4B8D"/>
        </w:placeholder>
        <w15:appearance w15:val="hidden"/>
        <w:text/>
      </w:sdtPr>
      <w:sdtEndPr/>
      <w:sdtContent>
        <w:p w:rsidRPr="009B062B" w:rsidR="006D79C9" w:rsidP="00333E95" w:rsidRDefault="006D79C9" w14:paraId="6B4EA09C" w14:textId="77777777">
          <w:pPr>
            <w:pStyle w:val="Rubrik1"/>
          </w:pPr>
          <w:r>
            <w:t>Motivering</w:t>
          </w:r>
        </w:p>
      </w:sdtContent>
    </w:sdt>
    <w:p w:rsidR="00FE5A76" w:rsidP="00FE5A76" w:rsidRDefault="00FE5A76" w14:paraId="6B4EA09D" w14:textId="63D128E5">
      <w:pPr>
        <w:pStyle w:val="Normalutanindragellerluft"/>
      </w:pPr>
      <w:r>
        <w:t>FN:s deklaration om mänskliga rättigheter är någonting fantastiskt. Det är en deklaration som minst sagt är vägledande för mänskligheten om vad som är okej. Det visar även vilken möjlighet som finns när stora delar av världen går samman för att sätta ribban för hur vi ska vara mot våra medmänniskor. Vad som saknas är en liknande deklaration om djurens rättigheter, något som den internationella djurrät</w:t>
      </w:r>
      <w:r w:rsidR="00F41DCE">
        <w:t>tsgruppen WSPA (World Society for</w:t>
      </w:r>
      <w:r>
        <w:t xml:space="preserve"> the Protection of Animals) arbetar med.</w:t>
      </w:r>
    </w:p>
    <w:p w:rsidRPr="00F41DCE" w:rsidR="00652B73" w:rsidP="00F41DCE" w:rsidRDefault="00FE5A76" w14:paraId="6B4EA09F" w14:textId="351338A4">
      <w:r w:rsidRPr="00F41DCE">
        <w:t xml:space="preserve">Sverige är redan ett föredöme med några av de strängaste djurskyddslagarna i världen. Vi är i flera länder ett föredöme även på andra områden, </w:t>
      </w:r>
      <w:r w:rsidRPr="00F41DCE">
        <w:lastRenderedPageBreak/>
        <w:t>men särskilt när det kommer till hur vi behandlar våra djur finns det potential att göra mer för omvärlden. Regeringen har tidigare meddelat att man stödjer kravet på den tänkta FN-deklarationen om djurs välfärd, dock utan fortsatt engagemang. Regeringen bör snarast möjligt arbeta vidare med att erkänna WSPA:s deklaration om djurs v</w:t>
      </w:r>
      <w:r w:rsidRPr="00F41DCE" w:rsidR="00F41DCE">
        <w:t>älfärd (Universal Declaration for</w:t>
      </w:r>
      <w:r w:rsidRPr="00F41DCE">
        <w:t xml:space="preserve"> Animal Welfare, UDAW) inom FN.</w:t>
      </w:r>
    </w:p>
    <w:sdt>
      <w:sdtPr>
        <w:rPr>
          <w:i/>
          <w:noProof/>
        </w:rPr>
        <w:alias w:val="CC_Underskrifter"/>
        <w:tag w:val="CC_Underskrifter"/>
        <w:id w:val="583496634"/>
        <w:lock w:val="sdtContentLocked"/>
        <w:placeholder>
          <w:docPart w:val="48BDDC3217614C349805C85A0FBBC32A"/>
        </w:placeholder>
        <w15:appearance w15:val="hidden"/>
      </w:sdtPr>
      <w:sdtEndPr>
        <w:rPr>
          <w:i w:val="0"/>
          <w:noProof w:val="0"/>
        </w:rPr>
      </w:sdtEndPr>
      <w:sdtContent>
        <w:p w:rsidR="004801AC" w:rsidP="004477DB" w:rsidRDefault="00F41DCE" w14:paraId="6B4EA0A0" w14:textId="19E5C3DF"/>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 </w:t>
            </w:r>
          </w:p>
        </w:tc>
      </w:tr>
    </w:tbl>
    <w:bookmarkStart w:name="_GoBack" w:id="1"/>
    <w:bookmarkEnd w:id="1"/>
    <w:p w:rsidR="00F41DCE" w:rsidP="004477DB" w:rsidRDefault="00F41DCE" w14:paraId="1E97F6D7" w14:textId="77777777"/>
    <w:p w:rsidR="0055625D" w:rsidRDefault="0055625D" w14:paraId="6B4EA0A4" w14:textId="77777777"/>
    <w:sectPr w:rsidR="0055625D"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4EA0A6" w14:textId="77777777" w:rsidR="004379DB" w:rsidRDefault="004379DB" w:rsidP="000C1CAD">
      <w:pPr>
        <w:spacing w:line="240" w:lineRule="auto"/>
      </w:pPr>
      <w:r>
        <w:separator/>
      </w:r>
    </w:p>
  </w:endnote>
  <w:endnote w:type="continuationSeparator" w:id="0">
    <w:p w14:paraId="6B4EA0A7" w14:textId="77777777" w:rsidR="004379DB" w:rsidRDefault="004379D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4EA0AC"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4EA0AD" w14:textId="0E958A42"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41DCE">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4EA0A4" w14:textId="77777777" w:rsidR="004379DB" w:rsidRDefault="004379DB" w:rsidP="000C1CAD">
      <w:pPr>
        <w:spacing w:line="240" w:lineRule="auto"/>
      </w:pPr>
      <w:r>
        <w:separator/>
      </w:r>
    </w:p>
  </w:footnote>
  <w:footnote w:type="continuationSeparator" w:id="0">
    <w:p w14:paraId="6B4EA0A5" w14:textId="77777777" w:rsidR="004379DB" w:rsidRDefault="004379D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6B4EA0A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B4EA0B7" wp14:anchorId="6B4EA0B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F41DCE" w14:paraId="6B4EA0B8" w14:textId="77777777">
                          <w:pPr>
                            <w:jc w:val="right"/>
                          </w:pPr>
                          <w:sdt>
                            <w:sdtPr>
                              <w:alias w:val="CC_Noformat_Partikod"/>
                              <w:tag w:val="CC_Noformat_Partikod"/>
                              <w:id w:val="-53464382"/>
                              <w:placeholder>
                                <w:docPart w:val="89A6CB091D6D4A848E296FCD437C47F3"/>
                              </w:placeholder>
                              <w:text/>
                            </w:sdtPr>
                            <w:sdtEndPr/>
                            <w:sdtContent>
                              <w:r w:rsidR="00FE5A76">
                                <w:t>SD</w:t>
                              </w:r>
                            </w:sdtContent>
                          </w:sdt>
                          <w:sdt>
                            <w:sdtPr>
                              <w:alias w:val="CC_Noformat_Partinummer"/>
                              <w:tag w:val="CC_Noformat_Partinummer"/>
                              <w:id w:val="-1709555926"/>
                              <w:placeholder>
                                <w:docPart w:val="9BC23146FC724407A33189B19EB688AE"/>
                              </w:placeholder>
                              <w:text/>
                            </w:sdtPr>
                            <w:sdtEndPr/>
                            <w:sdtContent>
                              <w:r w:rsidR="004477DB">
                                <w:t>215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B4EA0B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F41DCE" w14:paraId="6B4EA0B8" w14:textId="77777777">
                    <w:pPr>
                      <w:jc w:val="right"/>
                    </w:pPr>
                    <w:sdt>
                      <w:sdtPr>
                        <w:alias w:val="CC_Noformat_Partikod"/>
                        <w:tag w:val="CC_Noformat_Partikod"/>
                        <w:id w:val="-53464382"/>
                        <w:placeholder>
                          <w:docPart w:val="89A6CB091D6D4A848E296FCD437C47F3"/>
                        </w:placeholder>
                        <w:text/>
                      </w:sdtPr>
                      <w:sdtEndPr/>
                      <w:sdtContent>
                        <w:r w:rsidR="00FE5A76">
                          <w:t>SD</w:t>
                        </w:r>
                      </w:sdtContent>
                    </w:sdt>
                    <w:sdt>
                      <w:sdtPr>
                        <w:alias w:val="CC_Noformat_Partinummer"/>
                        <w:tag w:val="CC_Noformat_Partinummer"/>
                        <w:id w:val="-1709555926"/>
                        <w:placeholder>
                          <w:docPart w:val="9BC23146FC724407A33189B19EB688AE"/>
                        </w:placeholder>
                        <w:text/>
                      </w:sdtPr>
                      <w:sdtEndPr/>
                      <w:sdtContent>
                        <w:r w:rsidR="004477DB">
                          <w:t>215</w:t>
                        </w:r>
                      </w:sdtContent>
                    </w:sdt>
                  </w:p>
                </w:txbxContent>
              </v:textbox>
              <w10:wrap anchorx="page"/>
            </v:shape>
          </w:pict>
        </mc:Fallback>
      </mc:AlternateContent>
    </w:r>
  </w:p>
  <w:p w:rsidRPr="00293C4F" w:rsidR="004F35FE" w:rsidP="00776B74" w:rsidRDefault="004F35FE" w14:paraId="6B4EA0A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F41DCE" w14:paraId="6B4EA0AA" w14:textId="77777777">
    <w:pPr>
      <w:jc w:val="right"/>
    </w:pPr>
    <w:sdt>
      <w:sdtPr>
        <w:alias w:val="CC_Noformat_Partikod"/>
        <w:tag w:val="CC_Noformat_Partikod"/>
        <w:id w:val="559911109"/>
        <w:placeholder>
          <w:docPart w:val="9BC23146FC724407A33189B19EB688AE"/>
        </w:placeholder>
        <w:text/>
      </w:sdtPr>
      <w:sdtEndPr/>
      <w:sdtContent>
        <w:r w:rsidR="00FE5A76">
          <w:t>SD</w:t>
        </w:r>
      </w:sdtContent>
    </w:sdt>
    <w:sdt>
      <w:sdtPr>
        <w:alias w:val="CC_Noformat_Partinummer"/>
        <w:tag w:val="CC_Noformat_Partinummer"/>
        <w:id w:val="1197820850"/>
        <w:text/>
      </w:sdtPr>
      <w:sdtEndPr/>
      <w:sdtContent>
        <w:r w:rsidR="004477DB">
          <w:t>215</w:t>
        </w:r>
      </w:sdtContent>
    </w:sdt>
  </w:p>
  <w:p w:rsidR="004F35FE" w:rsidP="00776B74" w:rsidRDefault="004F35FE" w14:paraId="6B4EA0AB"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F41DCE" w14:paraId="6B4EA0AE" w14:textId="77777777">
    <w:pPr>
      <w:jc w:val="right"/>
    </w:pPr>
    <w:sdt>
      <w:sdtPr>
        <w:alias w:val="CC_Noformat_Partikod"/>
        <w:tag w:val="CC_Noformat_Partikod"/>
        <w:id w:val="1471015553"/>
        <w:text/>
      </w:sdtPr>
      <w:sdtEndPr/>
      <w:sdtContent>
        <w:r w:rsidR="00FE5A76">
          <w:t>SD</w:t>
        </w:r>
      </w:sdtContent>
    </w:sdt>
    <w:sdt>
      <w:sdtPr>
        <w:alias w:val="CC_Noformat_Partinummer"/>
        <w:tag w:val="CC_Noformat_Partinummer"/>
        <w:id w:val="-2014525982"/>
        <w:text/>
      </w:sdtPr>
      <w:sdtEndPr/>
      <w:sdtContent>
        <w:r w:rsidR="004477DB">
          <w:t>215</w:t>
        </w:r>
      </w:sdtContent>
    </w:sdt>
  </w:p>
  <w:p w:rsidR="004F35FE" w:rsidP="00A314CF" w:rsidRDefault="00F41DCE" w14:paraId="6B4EA0A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F41DCE" w14:paraId="6B4EA0B0"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F41DCE" w14:paraId="6B4EA0B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:176</w:t>
        </w:r>
      </w:sdtContent>
    </w:sdt>
  </w:p>
  <w:p w:rsidR="004F35FE" w:rsidP="00E03A3D" w:rsidRDefault="00F41DCE" w14:paraId="6B4EA0B2" w14:textId="77777777">
    <w:pPr>
      <w:pStyle w:val="Motionr"/>
    </w:pPr>
    <w:sdt>
      <w:sdtPr>
        <w:alias w:val="CC_Noformat_Avtext"/>
        <w:tag w:val="CC_Noformat_Avtext"/>
        <w:id w:val="-2020768203"/>
        <w:lock w:val="sdtContentLocked"/>
        <w15:appearance w15:val="hidden"/>
        <w:text/>
      </w:sdtPr>
      <w:sdtEndPr/>
      <w:sdtContent>
        <w:r>
          <w:t>av Markus Wiechel (SD)</w:t>
        </w:r>
      </w:sdtContent>
    </w:sdt>
  </w:p>
  <w:sdt>
    <w:sdtPr>
      <w:alias w:val="CC_Noformat_Rubtext"/>
      <w:tag w:val="CC_Noformat_Rubtext"/>
      <w:id w:val="-218060500"/>
      <w:lock w:val="sdtLocked"/>
      <w15:appearance w15:val="hidden"/>
      <w:text/>
    </w:sdtPr>
    <w:sdtEndPr/>
    <w:sdtContent>
      <w:p w:rsidR="004F35FE" w:rsidP="00283E0F" w:rsidRDefault="00FE5A76" w14:paraId="6B4EA0B3" w14:textId="77777777">
        <w:pPr>
          <w:pStyle w:val="FSHRub2"/>
        </w:pPr>
        <w:r>
          <w:t>Internationellt erkänd deklaration om djurs välfärd</w:t>
        </w:r>
      </w:p>
    </w:sdtContent>
  </w:sdt>
  <w:sdt>
    <w:sdtPr>
      <w:alias w:val="CC_Boilerplate_3"/>
      <w:tag w:val="CC_Boilerplate_3"/>
      <w:id w:val="1606463544"/>
      <w:lock w:val="sdtContentLocked"/>
      <w15:appearance w15:val="hidden"/>
      <w:text w:multiLine="1"/>
    </w:sdtPr>
    <w:sdtEndPr/>
    <w:sdtContent>
      <w:p w:rsidR="004F35FE" w:rsidP="00283E0F" w:rsidRDefault="004F35FE" w14:paraId="6B4EA0B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A76"/>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11D9"/>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35E"/>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379DB"/>
    <w:rsid w:val="00443989"/>
    <w:rsid w:val="00443EB4"/>
    <w:rsid w:val="00444B14"/>
    <w:rsid w:val="00444FE1"/>
    <w:rsid w:val="0044506D"/>
    <w:rsid w:val="00445847"/>
    <w:rsid w:val="00446DBB"/>
    <w:rsid w:val="00446FE9"/>
    <w:rsid w:val="004477DB"/>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625D"/>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421"/>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6EBB"/>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2C2B"/>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3E2"/>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585"/>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159A"/>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1DCE"/>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A76"/>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B4EA099"/>
  <w15:chartTrackingRefBased/>
  <w15:docId w15:val="{3395ECEE-B4A8-4660-ADE2-66AF1C460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3126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FE43237939F49ECB19B61F5D7386B55"/>
        <w:category>
          <w:name w:val="Allmänt"/>
          <w:gallery w:val="placeholder"/>
        </w:category>
        <w:types>
          <w:type w:val="bbPlcHdr"/>
        </w:types>
        <w:behaviors>
          <w:behavior w:val="content"/>
        </w:behaviors>
        <w:guid w:val="{35521B75-3CC6-485F-B025-AE18D6F1B717}"/>
      </w:docPartPr>
      <w:docPartBody>
        <w:p w:rsidR="001E1938" w:rsidRDefault="00DB28AE">
          <w:pPr>
            <w:pStyle w:val="AFE43237939F49ECB19B61F5D7386B55"/>
          </w:pPr>
          <w:r w:rsidRPr="005A0A93">
            <w:rPr>
              <w:rStyle w:val="Platshllartext"/>
            </w:rPr>
            <w:t>Förslag till riksdagsbeslut</w:t>
          </w:r>
        </w:p>
      </w:docPartBody>
    </w:docPart>
    <w:docPart>
      <w:docPartPr>
        <w:name w:val="182B52C725264F028D7A59AC240E4B8D"/>
        <w:category>
          <w:name w:val="Allmänt"/>
          <w:gallery w:val="placeholder"/>
        </w:category>
        <w:types>
          <w:type w:val="bbPlcHdr"/>
        </w:types>
        <w:behaviors>
          <w:behavior w:val="content"/>
        </w:behaviors>
        <w:guid w:val="{4CBDBB9D-942B-4DE2-BFE1-C4830EE6E0DA}"/>
      </w:docPartPr>
      <w:docPartBody>
        <w:p w:rsidR="001E1938" w:rsidRDefault="00DB28AE">
          <w:pPr>
            <w:pStyle w:val="182B52C725264F028D7A59AC240E4B8D"/>
          </w:pPr>
          <w:r w:rsidRPr="005A0A93">
            <w:rPr>
              <w:rStyle w:val="Platshllartext"/>
            </w:rPr>
            <w:t>Motivering</w:t>
          </w:r>
        </w:p>
      </w:docPartBody>
    </w:docPart>
    <w:docPart>
      <w:docPartPr>
        <w:name w:val="48BDDC3217614C349805C85A0FBBC32A"/>
        <w:category>
          <w:name w:val="Allmänt"/>
          <w:gallery w:val="placeholder"/>
        </w:category>
        <w:types>
          <w:type w:val="bbPlcHdr"/>
        </w:types>
        <w:behaviors>
          <w:behavior w:val="content"/>
        </w:behaviors>
        <w:guid w:val="{D7B3FD17-98E5-4FBB-9CE6-7B2368486FD9}"/>
      </w:docPartPr>
      <w:docPartBody>
        <w:p w:rsidR="001E1938" w:rsidRDefault="00DB28AE">
          <w:pPr>
            <w:pStyle w:val="48BDDC3217614C349805C85A0FBBC32A"/>
          </w:pPr>
          <w:r w:rsidRPr="00490DAC">
            <w:rPr>
              <w:rStyle w:val="Platshllartext"/>
            </w:rPr>
            <w:t>Skriv ej här, motionärer infogas via panel!</w:t>
          </w:r>
        </w:p>
      </w:docPartBody>
    </w:docPart>
    <w:docPart>
      <w:docPartPr>
        <w:name w:val="89A6CB091D6D4A848E296FCD437C47F3"/>
        <w:category>
          <w:name w:val="Allmänt"/>
          <w:gallery w:val="placeholder"/>
        </w:category>
        <w:types>
          <w:type w:val="bbPlcHdr"/>
        </w:types>
        <w:behaviors>
          <w:behavior w:val="content"/>
        </w:behaviors>
        <w:guid w:val="{90A8B8EB-ED3D-42C9-B402-E9A3BC856A79}"/>
      </w:docPartPr>
      <w:docPartBody>
        <w:p w:rsidR="001E1938" w:rsidRDefault="00DB28AE">
          <w:pPr>
            <w:pStyle w:val="89A6CB091D6D4A848E296FCD437C47F3"/>
          </w:pPr>
          <w:r>
            <w:rPr>
              <w:rStyle w:val="Platshllartext"/>
            </w:rPr>
            <w:t xml:space="preserve"> </w:t>
          </w:r>
        </w:p>
      </w:docPartBody>
    </w:docPart>
    <w:docPart>
      <w:docPartPr>
        <w:name w:val="9BC23146FC724407A33189B19EB688AE"/>
        <w:category>
          <w:name w:val="Allmänt"/>
          <w:gallery w:val="placeholder"/>
        </w:category>
        <w:types>
          <w:type w:val="bbPlcHdr"/>
        </w:types>
        <w:behaviors>
          <w:behavior w:val="content"/>
        </w:behaviors>
        <w:guid w:val="{8057E26E-26BE-45CE-B46F-E78C6CAFE796}"/>
      </w:docPartPr>
      <w:docPartBody>
        <w:p w:rsidR="001E1938" w:rsidRDefault="00DB28AE">
          <w:pPr>
            <w:pStyle w:val="9BC23146FC724407A33189B19EB688AE"/>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8AE"/>
    <w:rsid w:val="001E1938"/>
    <w:rsid w:val="00355BF9"/>
    <w:rsid w:val="00DB28A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FE43237939F49ECB19B61F5D7386B55">
    <w:name w:val="AFE43237939F49ECB19B61F5D7386B55"/>
  </w:style>
  <w:style w:type="paragraph" w:customStyle="1" w:styleId="F12C5D526F39485C8E54AF1F2F22EE23">
    <w:name w:val="F12C5D526F39485C8E54AF1F2F22EE23"/>
  </w:style>
  <w:style w:type="paragraph" w:customStyle="1" w:styleId="6DC35A2DC15940519A07DB2DB3725452">
    <w:name w:val="6DC35A2DC15940519A07DB2DB3725452"/>
  </w:style>
  <w:style w:type="paragraph" w:customStyle="1" w:styleId="182B52C725264F028D7A59AC240E4B8D">
    <w:name w:val="182B52C725264F028D7A59AC240E4B8D"/>
  </w:style>
  <w:style w:type="paragraph" w:customStyle="1" w:styleId="48BDDC3217614C349805C85A0FBBC32A">
    <w:name w:val="48BDDC3217614C349805C85A0FBBC32A"/>
  </w:style>
  <w:style w:type="paragraph" w:customStyle="1" w:styleId="89A6CB091D6D4A848E296FCD437C47F3">
    <w:name w:val="89A6CB091D6D4A848E296FCD437C47F3"/>
  </w:style>
  <w:style w:type="paragraph" w:customStyle="1" w:styleId="9BC23146FC724407A33189B19EB688AE">
    <w:name w:val="9BC23146FC724407A33189B19EB688A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FD5445-88BB-411A-85CA-3298DA37AC1F}"/>
</file>

<file path=customXml/itemProps2.xml><?xml version="1.0" encoding="utf-8"?>
<ds:datastoreItem xmlns:ds="http://schemas.openxmlformats.org/officeDocument/2006/customXml" ds:itemID="{2DCE2F00-F071-4322-A52E-B810BD653190}"/>
</file>

<file path=customXml/itemProps3.xml><?xml version="1.0" encoding="utf-8"?>
<ds:datastoreItem xmlns:ds="http://schemas.openxmlformats.org/officeDocument/2006/customXml" ds:itemID="{28D5ABF5-9D30-4661-B993-74B7D8D8D8AE}"/>
</file>

<file path=docProps/app.xml><?xml version="1.0" encoding="utf-8"?>
<Properties xmlns="http://schemas.openxmlformats.org/officeDocument/2006/extended-properties" xmlns:vt="http://schemas.openxmlformats.org/officeDocument/2006/docPropsVTypes">
  <Template>Normal</Template>
  <TotalTime>8</TotalTime>
  <Pages>1</Pages>
  <Words>196</Words>
  <Characters>1075</Characters>
  <Application>Microsoft Office Word</Application>
  <DocSecurity>0</DocSecurity>
  <Lines>22</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Internationellt erkänd deklaration om djurs välfärd</vt:lpstr>
      <vt:lpstr>
      </vt:lpstr>
    </vt:vector>
  </TitlesOfParts>
  <Company>Sveriges riksdag</Company>
  <LinksUpToDate>false</LinksUpToDate>
  <CharactersWithSpaces>1264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