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EF06F692BD4FB5BD2CB5749B7D1DD0"/>
        </w:placeholder>
        <w:text/>
      </w:sdtPr>
      <w:sdtEndPr/>
      <w:sdtContent>
        <w:p w:rsidRPr="009B062B" w:rsidR="00AF30DD" w:rsidP="00DA28CE" w:rsidRDefault="00AF30DD" w14:paraId="14FEBF9F" w14:textId="77777777">
          <w:pPr>
            <w:pStyle w:val="Rubrik1"/>
            <w:spacing w:after="300"/>
          </w:pPr>
          <w:r w:rsidRPr="009B062B">
            <w:t>Förslag till riksdagsbeslut</w:t>
          </w:r>
        </w:p>
      </w:sdtContent>
    </w:sdt>
    <w:sdt>
      <w:sdtPr>
        <w:alias w:val="Yrkande 1"/>
        <w:tag w:val="e10cc04f-f518-4099-9e80-713c8d62d51d"/>
        <w:id w:val="-384100942"/>
        <w:lock w:val="sdtLocked"/>
      </w:sdtPr>
      <w:sdtEndPr/>
      <w:sdtContent>
        <w:p w:rsidR="002B7C5E" w:rsidRDefault="00F15A81" w14:paraId="14FEBFA0" w14:textId="77777777">
          <w:pPr>
            <w:pStyle w:val="Frslagstext"/>
            <w:numPr>
              <w:ilvl w:val="0"/>
              <w:numId w:val="0"/>
            </w:numPr>
          </w:pPr>
          <w:r>
            <w:t>Riksdagen ställer sig bakom det som anförs i motionen om att se över lokaliseringen av statliga företag och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7FA50CE12F42CB9622473772720B3C"/>
        </w:placeholder>
        <w:text/>
      </w:sdtPr>
      <w:sdtEndPr/>
      <w:sdtContent>
        <w:p w:rsidRPr="009B062B" w:rsidR="006D79C9" w:rsidP="00333E95" w:rsidRDefault="006D79C9" w14:paraId="14FEBFA1" w14:textId="77777777">
          <w:pPr>
            <w:pStyle w:val="Rubrik1"/>
          </w:pPr>
          <w:r>
            <w:t>Motivering</w:t>
          </w:r>
        </w:p>
      </w:sdtContent>
    </w:sdt>
    <w:p w:rsidR="00877C74" w:rsidP="00197A88" w:rsidRDefault="00877C74" w14:paraId="14FEBFA2" w14:textId="77777777">
      <w:pPr>
        <w:pStyle w:val="Normalutanindragellerluft"/>
      </w:pPr>
      <w:r>
        <w:t xml:space="preserve"> </w:t>
      </w:r>
      <w:r w:rsidR="00376786">
        <w:t>I</w:t>
      </w:r>
      <w:r>
        <w:t xml:space="preserve"> Sverige kan man se regioner där tillväxten är påtagligt bättre än på andra håll. Tydliga mönster finns där universitets- och högskoleorter har fördelar med närheten till dessa utbildningsinstitutioner.</w:t>
      </w:r>
    </w:p>
    <w:p w:rsidRPr="00877C74" w:rsidR="00877C74" w:rsidP="00877C74" w:rsidRDefault="00877C74" w14:paraId="14FEBFA3" w14:textId="77777777">
      <w:r w:rsidRPr="00877C74">
        <w:t>Det finns en berättigad rädsla för överhettning i dessa attraktiva områden, och det är naturligtvis olyckligt om tillväxten hindras av</w:t>
      </w:r>
      <w:r w:rsidR="00376786">
        <w:t xml:space="preserve"> brist på efterfrågad utbildad </w:t>
      </w:r>
      <w:r w:rsidR="0061651E">
        <w:t>personal</w:t>
      </w:r>
      <w:r w:rsidRPr="00877C74" w:rsidR="0061651E">
        <w:t>.</w:t>
      </w:r>
      <w:r w:rsidRPr="00877C74">
        <w:t xml:space="preserve"> Vi kan t.ex. se att i Stockholm tvingas vissa statliga verksamheter till högre lönelägen för att överhuvudtaget få personal.</w:t>
      </w:r>
    </w:p>
    <w:p w:rsidRPr="00877C74" w:rsidR="00877C74" w:rsidP="00877C74" w:rsidRDefault="00877C74" w14:paraId="14FEBFA4" w14:textId="77777777">
      <w:r w:rsidRPr="00877C74">
        <w:t>I Sverige har olika regioner olika tillväxttakt, och så kommer det säkert att förbli. Ser man till de kommuner som inte har högskolor finns ofta viljan hos ungdomar att vidareutbilda sig efter gymnasieskolan. Detta trots att utbildningsinstitutioner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Pr="00877C74" w:rsidR="00877C74" w:rsidP="00877C74" w:rsidRDefault="00877C74" w14:paraId="14FEBFA5" w14:textId="77777777">
      <w:r w:rsidRPr="00877C74">
        <w:t xml:space="preserve">Det huvudsakliga problemet är att nu lokaliserar sig oftast inte statliga myndigheter till de orter där detta behov av arbetstillfällen finns. Enligt min uppfattning är det en oklok åtgärd </w:t>
      </w:r>
      <w:r w:rsidRPr="00877C74">
        <w:lastRenderedPageBreak/>
        <w:t>från statens sida eftersom det finns flera mindre orter som också torde vara lämpliga tjänsteställen. Det har även visat sig att det inte alls brukar vara några rekryteringsproblem till mindre orter. Många yngre vill gärna flytta till en mindre ort när de t.ex. bildar familj – det känns tryggt. I dessa mindre överhettade områden är hyrorna oftast betydligt lägre, och staten skulle på så sätt i betydande grad kunna minska sina kostnader.</w:t>
      </w:r>
    </w:p>
    <w:p w:rsidRPr="00877C74" w:rsidR="00877C74" w:rsidP="00877C74" w:rsidRDefault="00877C74" w14:paraId="14FEBFA6" w14:textId="77777777">
      <w:r w:rsidRPr="00877C74">
        <w:t>Med dagens informationsteknologi kan man ytterligare understryka att allt inte behöver finnas i Stockholm eller på andra större orter. Många av dessa mindre orter har ofta en väl fungerande infrastruktur både när det gäller transporter och it.</w:t>
      </w:r>
    </w:p>
    <w:p w:rsidR="00C63823" w:rsidP="00877C74" w:rsidRDefault="00877C74" w14:paraId="14FEBFA7" w14:textId="77777777">
      <w:r w:rsidRPr="00877C74">
        <w:t>Jag vill särskilt understryka att tillväxtorterna skall vara motorer i sina regioner. Men det är viktigt att tydliggöra regelverket vid statliga effektiviseringar så att större hänsyn tas till att hela Sverige skall leva.</w:t>
      </w:r>
    </w:p>
    <w:sdt>
      <w:sdtPr>
        <w:rPr>
          <w:i/>
          <w:noProof/>
        </w:rPr>
        <w:alias w:val="CC_Underskrifter"/>
        <w:tag w:val="CC_Underskrifter"/>
        <w:id w:val="583496634"/>
        <w:lock w:val="sdtContentLocked"/>
        <w:placeholder>
          <w:docPart w:val="28388FEA778E48BF8E41A9CD8D2EBFDB"/>
        </w:placeholder>
      </w:sdtPr>
      <w:sdtEndPr>
        <w:rPr>
          <w:i w:val="0"/>
          <w:noProof w:val="0"/>
        </w:rPr>
      </w:sdtEndPr>
      <w:sdtContent>
        <w:p w:rsidR="0061651E" w:rsidP="00B65CBE" w:rsidRDefault="0061651E" w14:paraId="14FEBFA8" w14:textId="77777777"/>
        <w:p w:rsidRPr="008E0FE2" w:rsidR="004801AC" w:rsidP="00B65CBE" w:rsidRDefault="00197A88" w14:paraId="14FEBF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997FD2" w:rsidRDefault="00997FD2" w14:paraId="14FEBFAD" w14:textId="77777777">
      <w:bookmarkStart w:name="_GoBack" w:id="1"/>
      <w:bookmarkEnd w:id="1"/>
    </w:p>
    <w:sectPr w:rsidR="00997F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BFAF" w14:textId="77777777" w:rsidR="00443EB7" w:rsidRDefault="00443EB7" w:rsidP="000C1CAD">
      <w:pPr>
        <w:spacing w:line="240" w:lineRule="auto"/>
      </w:pPr>
      <w:r>
        <w:separator/>
      </w:r>
    </w:p>
  </w:endnote>
  <w:endnote w:type="continuationSeparator" w:id="0">
    <w:p w14:paraId="14FEBFB0" w14:textId="77777777" w:rsidR="00443EB7" w:rsidRDefault="00443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B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BFB6" w14:textId="16D5C0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7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BFAD" w14:textId="77777777" w:rsidR="00443EB7" w:rsidRDefault="00443EB7" w:rsidP="000C1CAD">
      <w:pPr>
        <w:spacing w:line="240" w:lineRule="auto"/>
      </w:pPr>
      <w:r>
        <w:separator/>
      </w:r>
    </w:p>
  </w:footnote>
  <w:footnote w:type="continuationSeparator" w:id="0">
    <w:p w14:paraId="14FEBFAE" w14:textId="77777777" w:rsidR="00443EB7" w:rsidRDefault="00443E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FEBF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EBFC0" wp14:anchorId="14FEB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A88" w14:paraId="14FEBFC3" w14:textId="77777777">
                          <w:pPr>
                            <w:jc w:val="right"/>
                          </w:pPr>
                          <w:sdt>
                            <w:sdtPr>
                              <w:alias w:val="CC_Noformat_Partikod"/>
                              <w:tag w:val="CC_Noformat_Partikod"/>
                              <w:id w:val="-53464382"/>
                              <w:placeholder>
                                <w:docPart w:val="95183384E30B4F0F831CAAC7EAAA5DA2"/>
                              </w:placeholder>
                              <w:text/>
                            </w:sdtPr>
                            <w:sdtEndPr/>
                            <w:sdtContent>
                              <w:r w:rsidR="00877C74">
                                <w:t>M</w:t>
                              </w:r>
                            </w:sdtContent>
                          </w:sdt>
                          <w:sdt>
                            <w:sdtPr>
                              <w:alias w:val="CC_Noformat_Partinummer"/>
                              <w:tag w:val="CC_Noformat_Partinummer"/>
                              <w:id w:val="-1709555926"/>
                              <w:placeholder>
                                <w:docPart w:val="3B5022AB8FC04854B8B1223B1A37F2F2"/>
                              </w:placeholder>
                              <w:text/>
                            </w:sdtPr>
                            <w:sdtEndPr/>
                            <w:sdtContent>
                              <w:r w:rsidR="00B16F85">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EB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A88" w14:paraId="14FEBFC3" w14:textId="77777777">
                    <w:pPr>
                      <w:jc w:val="right"/>
                    </w:pPr>
                    <w:sdt>
                      <w:sdtPr>
                        <w:alias w:val="CC_Noformat_Partikod"/>
                        <w:tag w:val="CC_Noformat_Partikod"/>
                        <w:id w:val="-53464382"/>
                        <w:placeholder>
                          <w:docPart w:val="95183384E30B4F0F831CAAC7EAAA5DA2"/>
                        </w:placeholder>
                        <w:text/>
                      </w:sdtPr>
                      <w:sdtEndPr/>
                      <w:sdtContent>
                        <w:r w:rsidR="00877C74">
                          <w:t>M</w:t>
                        </w:r>
                      </w:sdtContent>
                    </w:sdt>
                    <w:sdt>
                      <w:sdtPr>
                        <w:alias w:val="CC_Noformat_Partinummer"/>
                        <w:tag w:val="CC_Noformat_Partinummer"/>
                        <w:id w:val="-1709555926"/>
                        <w:placeholder>
                          <w:docPart w:val="3B5022AB8FC04854B8B1223B1A37F2F2"/>
                        </w:placeholder>
                        <w:text/>
                      </w:sdtPr>
                      <w:sdtEndPr/>
                      <w:sdtContent>
                        <w:r w:rsidR="00B16F85">
                          <w:t>1410</w:t>
                        </w:r>
                      </w:sdtContent>
                    </w:sdt>
                  </w:p>
                </w:txbxContent>
              </v:textbox>
              <w10:wrap anchorx="page"/>
            </v:shape>
          </w:pict>
        </mc:Fallback>
      </mc:AlternateContent>
    </w:r>
  </w:p>
  <w:p w:rsidRPr="00293C4F" w:rsidR="00262EA3" w:rsidP="00776B74" w:rsidRDefault="00262EA3" w14:paraId="14FEBF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FEBFB3" w14:textId="77777777">
    <w:pPr>
      <w:jc w:val="right"/>
    </w:pPr>
  </w:p>
  <w:p w:rsidR="00262EA3" w:rsidP="00776B74" w:rsidRDefault="00262EA3" w14:paraId="14FEBF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7A88" w14:paraId="14FEBF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FEBFC2" wp14:anchorId="14FEB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A88" w14:paraId="14FEB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7C74">
          <w:t>M</w:t>
        </w:r>
      </w:sdtContent>
    </w:sdt>
    <w:sdt>
      <w:sdtPr>
        <w:alias w:val="CC_Noformat_Partinummer"/>
        <w:tag w:val="CC_Noformat_Partinummer"/>
        <w:id w:val="-2014525982"/>
        <w:lock w:val="contentLocked"/>
        <w:text/>
      </w:sdtPr>
      <w:sdtEndPr/>
      <w:sdtContent>
        <w:r w:rsidR="00B16F85">
          <w:t>1410</w:t>
        </w:r>
      </w:sdtContent>
    </w:sdt>
  </w:p>
  <w:p w:rsidRPr="008227B3" w:rsidR="00262EA3" w:rsidP="008227B3" w:rsidRDefault="00197A88" w14:paraId="14FEBF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A88" w14:paraId="14FEB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:810</w:t>
        </w:r>
      </w:sdtContent>
    </w:sdt>
  </w:p>
  <w:p w:rsidR="00262EA3" w:rsidP="00E03A3D" w:rsidRDefault="00197A88" w14:paraId="14FEBFBB"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877C74" w14:paraId="14FEBFBC" w14:textId="77777777">
        <w:pPr>
          <w:pStyle w:val="FSHRub2"/>
        </w:pPr>
        <w:r>
          <w:t>Lokalisering av statliga företag och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FEBF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7C74"/>
    <w:rsid w:val="000000E0"/>
    <w:rsid w:val="00000761"/>
    <w:rsid w:val="000014AF"/>
    <w:rsid w:val="00002310"/>
    <w:rsid w:val="00002CB4"/>
    <w:rsid w:val="000030B6"/>
    <w:rsid w:val="000039C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88"/>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5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8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0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EB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B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1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C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F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F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74"/>
    <w:rsid w:val="00880999"/>
    <w:rsid w:val="00880FE4"/>
    <w:rsid w:val="00881181"/>
    <w:rsid w:val="008812CF"/>
    <w:rsid w:val="00881341"/>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D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E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D8B"/>
    <w:rsid w:val="00B16F8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B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D5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1B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23"/>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0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B23"/>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39"/>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7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A8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EBF9E"/>
  <w15:chartTrackingRefBased/>
  <w15:docId w15:val="{15F1C884-00D7-44BE-9B6F-EB41105F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EF06F692BD4FB5BD2CB5749B7D1DD0"/>
        <w:category>
          <w:name w:val="Allmänt"/>
          <w:gallery w:val="placeholder"/>
        </w:category>
        <w:types>
          <w:type w:val="bbPlcHdr"/>
        </w:types>
        <w:behaviors>
          <w:behavior w:val="content"/>
        </w:behaviors>
        <w:guid w:val="{BCB8B12E-CD1A-4786-8D5F-52DB4E9525CF}"/>
      </w:docPartPr>
      <w:docPartBody>
        <w:p w:rsidR="007758F2" w:rsidRDefault="003A4C10">
          <w:pPr>
            <w:pStyle w:val="EBEF06F692BD4FB5BD2CB5749B7D1DD0"/>
          </w:pPr>
          <w:r w:rsidRPr="005A0A93">
            <w:rPr>
              <w:rStyle w:val="Platshllartext"/>
            </w:rPr>
            <w:t>Förslag till riksdagsbeslut</w:t>
          </w:r>
        </w:p>
      </w:docPartBody>
    </w:docPart>
    <w:docPart>
      <w:docPartPr>
        <w:name w:val="467FA50CE12F42CB9622473772720B3C"/>
        <w:category>
          <w:name w:val="Allmänt"/>
          <w:gallery w:val="placeholder"/>
        </w:category>
        <w:types>
          <w:type w:val="bbPlcHdr"/>
        </w:types>
        <w:behaviors>
          <w:behavior w:val="content"/>
        </w:behaviors>
        <w:guid w:val="{B3A18F99-CC78-4991-B50F-1B78CF47D8B5}"/>
      </w:docPartPr>
      <w:docPartBody>
        <w:p w:rsidR="007758F2" w:rsidRDefault="003A4C10">
          <w:pPr>
            <w:pStyle w:val="467FA50CE12F42CB9622473772720B3C"/>
          </w:pPr>
          <w:r w:rsidRPr="005A0A93">
            <w:rPr>
              <w:rStyle w:val="Platshllartext"/>
            </w:rPr>
            <w:t>Motivering</w:t>
          </w:r>
        </w:p>
      </w:docPartBody>
    </w:docPart>
    <w:docPart>
      <w:docPartPr>
        <w:name w:val="95183384E30B4F0F831CAAC7EAAA5DA2"/>
        <w:category>
          <w:name w:val="Allmänt"/>
          <w:gallery w:val="placeholder"/>
        </w:category>
        <w:types>
          <w:type w:val="bbPlcHdr"/>
        </w:types>
        <w:behaviors>
          <w:behavior w:val="content"/>
        </w:behaviors>
        <w:guid w:val="{5D583292-62A5-4E2C-990A-403258FB3E3F}"/>
      </w:docPartPr>
      <w:docPartBody>
        <w:p w:rsidR="007758F2" w:rsidRDefault="003A4C10">
          <w:pPr>
            <w:pStyle w:val="95183384E30B4F0F831CAAC7EAAA5DA2"/>
          </w:pPr>
          <w:r>
            <w:rPr>
              <w:rStyle w:val="Platshllartext"/>
            </w:rPr>
            <w:t xml:space="preserve"> </w:t>
          </w:r>
        </w:p>
      </w:docPartBody>
    </w:docPart>
    <w:docPart>
      <w:docPartPr>
        <w:name w:val="3B5022AB8FC04854B8B1223B1A37F2F2"/>
        <w:category>
          <w:name w:val="Allmänt"/>
          <w:gallery w:val="placeholder"/>
        </w:category>
        <w:types>
          <w:type w:val="bbPlcHdr"/>
        </w:types>
        <w:behaviors>
          <w:behavior w:val="content"/>
        </w:behaviors>
        <w:guid w:val="{0C293DB6-FD6F-4C49-9788-39B6C1C199D8}"/>
      </w:docPartPr>
      <w:docPartBody>
        <w:p w:rsidR="007758F2" w:rsidRDefault="003A4C10">
          <w:pPr>
            <w:pStyle w:val="3B5022AB8FC04854B8B1223B1A37F2F2"/>
          </w:pPr>
          <w:r>
            <w:t xml:space="preserve"> </w:t>
          </w:r>
        </w:p>
      </w:docPartBody>
    </w:docPart>
    <w:docPart>
      <w:docPartPr>
        <w:name w:val="28388FEA778E48BF8E41A9CD8D2EBFDB"/>
        <w:category>
          <w:name w:val="Allmänt"/>
          <w:gallery w:val="placeholder"/>
        </w:category>
        <w:types>
          <w:type w:val="bbPlcHdr"/>
        </w:types>
        <w:behaviors>
          <w:behavior w:val="content"/>
        </w:behaviors>
        <w:guid w:val="{7067B1EC-9223-411B-B6A4-80241603F25B}"/>
      </w:docPartPr>
      <w:docPartBody>
        <w:p w:rsidR="00CD1095" w:rsidRDefault="00CD10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10"/>
    <w:rsid w:val="0037043D"/>
    <w:rsid w:val="003A4C10"/>
    <w:rsid w:val="006D4225"/>
    <w:rsid w:val="00741843"/>
    <w:rsid w:val="007758F2"/>
    <w:rsid w:val="00946CC5"/>
    <w:rsid w:val="00CD1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F06F692BD4FB5BD2CB5749B7D1DD0">
    <w:name w:val="EBEF06F692BD4FB5BD2CB5749B7D1DD0"/>
  </w:style>
  <w:style w:type="paragraph" w:customStyle="1" w:styleId="54CCBFD9424B44B990849047527FD300">
    <w:name w:val="54CCBFD9424B44B990849047527FD3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057CCE1E4247C0A13EBBD2E36501A4">
    <w:name w:val="3F057CCE1E4247C0A13EBBD2E36501A4"/>
  </w:style>
  <w:style w:type="paragraph" w:customStyle="1" w:styleId="467FA50CE12F42CB9622473772720B3C">
    <w:name w:val="467FA50CE12F42CB9622473772720B3C"/>
  </w:style>
  <w:style w:type="paragraph" w:customStyle="1" w:styleId="C48D6180019944C082E2D6E87D734770">
    <w:name w:val="C48D6180019944C082E2D6E87D734770"/>
  </w:style>
  <w:style w:type="paragraph" w:customStyle="1" w:styleId="E2F524872EAB41D28BDE2E09B64EEA5F">
    <w:name w:val="E2F524872EAB41D28BDE2E09B64EEA5F"/>
  </w:style>
  <w:style w:type="paragraph" w:customStyle="1" w:styleId="95183384E30B4F0F831CAAC7EAAA5DA2">
    <w:name w:val="95183384E30B4F0F831CAAC7EAAA5DA2"/>
  </w:style>
  <w:style w:type="paragraph" w:customStyle="1" w:styleId="3B5022AB8FC04854B8B1223B1A37F2F2">
    <w:name w:val="3B5022AB8FC04854B8B1223B1A37F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6E8AB-B75F-48EE-8F58-7E25A580C17F}"/>
</file>

<file path=customXml/itemProps2.xml><?xml version="1.0" encoding="utf-8"?>
<ds:datastoreItem xmlns:ds="http://schemas.openxmlformats.org/officeDocument/2006/customXml" ds:itemID="{5313B89E-4018-4769-83AB-8A29E2BA73EC}"/>
</file>

<file path=customXml/itemProps3.xml><?xml version="1.0" encoding="utf-8"?>
<ds:datastoreItem xmlns:ds="http://schemas.openxmlformats.org/officeDocument/2006/customXml" ds:itemID="{F5EA33AB-2E47-4027-827E-E75FB49EF82D}"/>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2076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M1410 Lokalisering av statliga företag och myndigheter</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