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23A" w:rsidRPr="0019731E" w:rsidRDefault="0002123A" w:rsidP="00C37157">
      <w:pPr>
        <w:pStyle w:val="Hemstlrubrik"/>
      </w:pPr>
      <w:r w:rsidRPr="0019731E">
        <w:t>Förslag till riksdagsbeslut</w:t>
      </w:r>
    </w:p>
    <w:p w:rsidR="0002123A" w:rsidRPr="0019731E" w:rsidRDefault="0002123A" w:rsidP="007011E7">
      <w:pPr>
        <w:pStyle w:val="Hemstlatt"/>
      </w:pPr>
      <w:r w:rsidRPr="0019731E">
        <w:t xml:space="preserve">Riksdagen tillkännager för regeringen som sin mening </w:t>
      </w:r>
      <w:r w:rsidR="009334F5" w:rsidRPr="0019731E">
        <w:t xml:space="preserve">vad i motionen anförs om </w:t>
      </w:r>
      <w:r w:rsidRPr="0019731E">
        <w:t>att lokalisera ett militärhistoriskt museum till Kristianstad.</w:t>
      </w:r>
    </w:p>
    <w:p w:rsidR="00C37157" w:rsidRPr="0019731E" w:rsidRDefault="00C37157" w:rsidP="00C37157">
      <w:pPr>
        <w:pStyle w:val="Rubrik1"/>
      </w:pPr>
      <w:r w:rsidRPr="0019731E">
        <w:t>Motivering</w:t>
      </w:r>
    </w:p>
    <w:p w:rsidR="00E84F25" w:rsidRPr="0019731E" w:rsidRDefault="0002123A" w:rsidP="007011E7">
      <w:r w:rsidRPr="0019731E">
        <w:t>Skåne har under århundradena varit ett landskap som ofta förekommit i Sv</w:t>
      </w:r>
      <w:r w:rsidRPr="0019731E">
        <w:t>e</w:t>
      </w:r>
      <w:r w:rsidRPr="0019731E">
        <w:t>riges histori</w:t>
      </w:r>
      <w:r w:rsidR="00C37157" w:rsidRPr="0019731E">
        <w:t>a</w:t>
      </w:r>
      <w:r w:rsidRPr="0019731E">
        <w:t>. I orostider såväl som i fredstider så har militärens verksamhet varit stor i Skåne. Kristianstad tillhör de städer som har en unik och riksi</w:t>
      </w:r>
      <w:r w:rsidRPr="0019731E">
        <w:t>n</w:t>
      </w:r>
      <w:r w:rsidRPr="0019731E">
        <w:t>tressant historia när det gäller militär närvaro. Staden är väl bevarad och har många byggnader som påminner om</w:t>
      </w:r>
      <w:r w:rsidR="007011E7" w:rsidRPr="0019731E">
        <w:t xml:space="preserve"> </w:t>
      </w:r>
      <w:r w:rsidRPr="0019731E">
        <w:t>denna militära närvaro. Ett militärmus</w:t>
      </w:r>
      <w:r w:rsidRPr="0019731E">
        <w:t>e</w:t>
      </w:r>
      <w:r w:rsidRPr="0019731E">
        <w:t>um behöver inte bara fokusera på befälhavare, årtal och stora händelser utan kan även skildra hur staden levde av armén och vice versa. Kvinnornas situ</w:t>
      </w:r>
      <w:r w:rsidRPr="0019731E">
        <w:t>a</w:t>
      </w:r>
      <w:r w:rsidRPr="0019731E">
        <w:t>tion i freds- och krigstid bör särskilt uppmärksammas.</w:t>
      </w:r>
      <w:r w:rsidR="007011E7" w:rsidRPr="0019731E">
        <w:t xml:space="preserve"> </w:t>
      </w:r>
      <w:r w:rsidRPr="0019731E">
        <w:t>Att visa det civila livet i en av Sveriges bäst bevarade fästningsstäder samtidigt som en redovisning ges av den krigshistoria som inte</w:t>
      </w:r>
      <w:r w:rsidR="007011E7" w:rsidRPr="0019731E">
        <w:t xml:space="preserve"> </w:t>
      </w:r>
      <w:r w:rsidRPr="0019731E">
        <w:t>berör enbart Skåne utan hela Sverige vore värdefullt. Därför bör det vara av riksintresse att ett militärhistoriskt museum lokaliseras till Kristianstad.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37157" w:rsidRPr="001973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7157" w:rsidRPr="0019731E" w:rsidRDefault="00C37157" w:rsidP="00C37157">
            <w:pPr>
              <w:pStyle w:val="UnderskriftDatum"/>
              <w:spacing w:before="240"/>
            </w:pPr>
            <w:r w:rsidRPr="0019731E">
              <w:t>Stockholm den 19 september 2005</w:t>
            </w:r>
          </w:p>
        </w:tc>
        <w:tc>
          <w:tcPr>
            <w:tcW w:w="3047" w:type="dxa"/>
          </w:tcPr>
          <w:p w:rsidR="00C37157" w:rsidRPr="0019731E" w:rsidRDefault="00C37157" w:rsidP="00C37157">
            <w:pPr>
              <w:pStyle w:val="Underskrifter"/>
              <w:spacing w:before="240"/>
            </w:pPr>
          </w:p>
        </w:tc>
      </w:tr>
      <w:tr w:rsidR="00C37157" w:rsidRPr="001973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7157" w:rsidRPr="0019731E" w:rsidRDefault="00C37157" w:rsidP="00C37157">
            <w:pPr>
              <w:pStyle w:val="Underskrifter"/>
            </w:pPr>
            <w:r w:rsidRPr="0019731E">
              <w:t>Lars-Ivar Ericson (c)</w:t>
            </w:r>
          </w:p>
        </w:tc>
        <w:tc>
          <w:tcPr>
            <w:tcW w:w="3047" w:type="dxa"/>
          </w:tcPr>
          <w:p w:rsidR="00C37157" w:rsidRPr="0019731E" w:rsidRDefault="00C37157" w:rsidP="00C37157">
            <w:pPr>
              <w:pStyle w:val="Underskrifter"/>
            </w:pPr>
            <w:r w:rsidRPr="0019731E">
              <w:t>Christer Nylander (fp)</w:t>
            </w:r>
          </w:p>
        </w:tc>
      </w:tr>
    </w:tbl>
    <w:p w:rsidR="0002123A" w:rsidRPr="0019731E" w:rsidRDefault="0002123A" w:rsidP="00C37157">
      <w:pPr>
        <w:pStyle w:val="Normaltindrag"/>
      </w:pPr>
    </w:p>
    <w:sectPr w:rsidR="0002123A" w:rsidRPr="0019731E" w:rsidSect="00C37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0A7" w:rsidRPr="0019731E" w:rsidRDefault="00CA30A7">
      <w:r w:rsidRPr="0019731E">
        <w:separator/>
      </w:r>
    </w:p>
  </w:endnote>
  <w:endnote w:type="continuationSeparator" w:id="0">
    <w:p w:rsidR="00CA30A7" w:rsidRPr="0019731E" w:rsidRDefault="00CA30A7">
      <w:r w:rsidRPr="00197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157" w:rsidRPr="0019731E" w:rsidRDefault="0019731E" w:rsidP="00C37157">
    <w:pPr>
      <w:pStyle w:val="Sidfot"/>
    </w:pPr>
    <w:r w:rsidRPr="001973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5575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157" w:rsidRDefault="00C371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7157" w:rsidRDefault="00C371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B30" w:rsidRPr="0019731E" w:rsidRDefault="0019731E" w:rsidP="00C37157">
    <w:pPr>
      <w:pStyle w:val="Sidfot"/>
    </w:pPr>
    <w:r w:rsidRPr="001973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4208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157" w:rsidRDefault="00C371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7157" w:rsidRDefault="00C371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B30" w:rsidRPr="0019731E" w:rsidRDefault="0019731E" w:rsidP="00C37157">
    <w:pPr>
      <w:pStyle w:val="Sidfot"/>
    </w:pPr>
    <w:r w:rsidRPr="001973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810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157" w:rsidRDefault="00C371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7157" w:rsidRDefault="00C371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0A7" w:rsidRPr="0019731E" w:rsidRDefault="00CA30A7">
      <w:r w:rsidRPr="0019731E">
        <w:separator/>
      </w:r>
    </w:p>
  </w:footnote>
  <w:footnote w:type="continuationSeparator" w:id="0">
    <w:p w:rsidR="00CA30A7" w:rsidRPr="0019731E" w:rsidRDefault="00CA30A7">
      <w:r w:rsidRPr="001973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157" w:rsidRPr="0019731E" w:rsidRDefault="0019731E" w:rsidP="00C37157">
    <w:pPr>
      <w:pStyle w:val="Sidhuvud"/>
    </w:pPr>
    <w:r w:rsidRPr="001973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9759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157" w:rsidRDefault="00C371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7157" w:rsidRDefault="00C371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B30" w:rsidRPr="0019731E" w:rsidRDefault="0019731E" w:rsidP="00C37157">
    <w:pPr>
      <w:pStyle w:val="Sidhuvud"/>
    </w:pPr>
    <w:r w:rsidRPr="001973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3859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157" w:rsidRDefault="00C371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7157" w:rsidRDefault="00C371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157" w:rsidRPr="0019731E" w:rsidRDefault="00C37157">
    <w:pPr>
      <w:pStyle w:val="FSHNormal"/>
      <w:tabs>
        <w:tab w:val="right" w:pos="5840"/>
      </w:tabs>
    </w:pPr>
    <w:r w:rsidRPr="0019731E">
      <w:br/>
    </w:r>
    <w:r w:rsidRPr="0019731E">
      <w:fldChar w:fldCharType="begin" w:fldLock="1"/>
    </w:r>
    <w:r w:rsidRPr="0019731E">
      <w:instrText xml:space="preserve"> DOCPROPERTY</w:instrText>
    </w:r>
    <w:r w:rsidRPr="0019731E">
      <w:rPr>
        <w:sz w:val="18"/>
      </w:rPr>
      <w:instrText xml:space="preserve"> "YearUser" *\charformat </w:instrText>
    </w:r>
    <w:r w:rsidRPr="0019731E">
      <w:fldChar w:fldCharType="separate"/>
    </w:r>
    <w:r w:rsidRPr="0019731E">
      <w:t>2005/06</w:t>
    </w:r>
    <w:r w:rsidRPr="0019731E">
      <w:fldChar w:fldCharType="end"/>
    </w:r>
    <w:r w:rsidRPr="0019731E">
      <w:t xml:space="preserve"> </w:t>
    </w:r>
    <w:r w:rsidRPr="0019731E">
      <w:tab/>
      <w:t xml:space="preserve">mnr: </w:t>
    </w:r>
    <w:r w:rsidRPr="0019731E">
      <w:fldChar w:fldCharType="begin" w:fldLock="1"/>
    </w:r>
    <w:r w:rsidRPr="0019731E">
      <w:instrText xml:space="preserve"> DOCPROPERTY</w:instrText>
    </w:r>
    <w:r w:rsidRPr="0019731E">
      <w:rPr>
        <w:sz w:val="18"/>
      </w:rPr>
      <w:instrText xml:space="preserve"> "Motionsnummer" *\charformat </w:instrText>
    </w:r>
    <w:r w:rsidRPr="0019731E">
      <w:fldChar w:fldCharType="separate"/>
    </w:r>
    <w:r w:rsidRPr="0019731E">
      <w:t>Kr224</w:t>
    </w:r>
    <w:r w:rsidRPr="0019731E">
      <w:fldChar w:fldCharType="end"/>
    </w:r>
    <w:r w:rsidRPr="0019731E">
      <w:br/>
    </w:r>
    <w:r w:rsidRPr="0019731E">
      <w:fldChar w:fldCharType="begin" w:fldLock="1"/>
    </w:r>
    <w:r w:rsidRPr="0019731E">
      <w:instrText xml:space="preserve"> DOCPROPERTY</w:instrText>
    </w:r>
    <w:r w:rsidRPr="0019731E">
      <w:rPr>
        <w:sz w:val="18"/>
      </w:rPr>
      <w:instrText xml:space="preserve"> "Samling" *\charformat </w:instrText>
    </w:r>
    <w:r w:rsidRPr="0019731E">
      <w:fldChar w:fldCharType="end"/>
    </w:r>
    <w:r w:rsidRPr="0019731E">
      <w:tab/>
      <w:t xml:space="preserve">pnr: </w:t>
    </w:r>
    <w:r w:rsidRPr="0019731E">
      <w:fldChar w:fldCharType="begin" w:fldLock="1"/>
    </w:r>
    <w:r w:rsidRPr="0019731E">
      <w:instrText xml:space="preserve"> DOCPROPERTY</w:instrText>
    </w:r>
    <w:r w:rsidRPr="0019731E">
      <w:rPr>
        <w:sz w:val="18"/>
      </w:rPr>
      <w:instrText xml:space="preserve"> "Partinummer" *\charformat </w:instrText>
    </w:r>
    <w:r w:rsidRPr="0019731E">
      <w:fldChar w:fldCharType="separate"/>
    </w:r>
    <w:r w:rsidRPr="0019731E">
      <w:t>-c331</w:t>
    </w:r>
    <w:r w:rsidRPr="0019731E">
      <w:fldChar w:fldCharType="end"/>
    </w:r>
  </w:p>
  <w:p w:rsidR="00C37157" w:rsidRPr="0019731E" w:rsidRDefault="00C37157">
    <w:pPr>
      <w:pStyle w:val="FSHRub1"/>
    </w:pPr>
    <w:r w:rsidRPr="0019731E">
      <w:t>Motion till riksdagen</w:t>
    </w:r>
    <w:r w:rsidRPr="0019731E">
      <w:br/>
    </w:r>
    <w:r w:rsidRPr="0019731E">
      <w:fldChar w:fldCharType="begin" w:fldLock="1"/>
    </w:r>
    <w:r w:rsidRPr="0019731E">
      <w:instrText xml:space="preserve"> DOCPROPERTY "YearUser" *\charformat </w:instrText>
    </w:r>
    <w:r w:rsidRPr="0019731E">
      <w:fldChar w:fldCharType="separate"/>
    </w:r>
    <w:r w:rsidRPr="0019731E">
      <w:t>2005/06</w:t>
    </w:r>
    <w:r w:rsidRPr="0019731E">
      <w:fldChar w:fldCharType="end"/>
    </w:r>
    <w:r w:rsidRPr="0019731E">
      <w:t>:</w:t>
    </w:r>
    <w:r w:rsidRPr="0019731E">
      <w:fldChar w:fldCharType="begin" w:fldLock="1"/>
    </w:r>
    <w:r w:rsidRPr="0019731E">
      <w:instrText xml:space="preserve"> DOCPROPERTY "Motionsnummer" *\charformat </w:instrText>
    </w:r>
    <w:r w:rsidRPr="0019731E">
      <w:fldChar w:fldCharType="separate"/>
    </w:r>
    <w:r w:rsidRPr="0019731E">
      <w:t>Kr224</w:t>
    </w:r>
    <w:r w:rsidRPr="0019731E">
      <w:fldChar w:fldCharType="end"/>
    </w:r>
  </w:p>
  <w:p w:rsidR="00C37157" w:rsidRPr="0019731E" w:rsidRDefault="00C37157">
    <w:pPr>
      <w:pStyle w:val="FSHNormalS5"/>
    </w:pPr>
    <w:r w:rsidRPr="0019731E">
      <w:fldChar w:fldCharType="begin" w:fldLock="1"/>
    </w:r>
    <w:r w:rsidRPr="0019731E">
      <w:instrText xml:space="preserve"> DOCPROPERTY "MotionarText" *\charformat </w:instrText>
    </w:r>
    <w:r w:rsidRPr="0019731E">
      <w:fldChar w:fldCharType="separate"/>
    </w:r>
    <w:r w:rsidRPr="0019731E">
      <w:t>av Lars-Ivar Ericson (c) och Christer Nylander (fp)</w:t>
    </w:r>
    <w:r w:rsidRPr="0019731E">
      <w:fldChar w:fldCharType="end"/>
    </w:r>
    <w:r w:rsidRPr="0019731E">
      <w:br/>
    </w:r>
    <w:r w:rsidRPr="0019731E">
      <w:fldChar w:fldCharType="begin" w:fldLock="1"/>
    </w:r>
    <w:r w:rsidRPr="0019731E">
      <w:instrText xml:space="preserve"> DOCPROPERTY "SvarFrasKort" *\charformat </w:instrText>
    </w:r>
    <w:r w:rsidRPr="0019731E">
      <w:fldChar w:fldCharType="end"/>
    </w:r>
  </w:p>
  <w:p w:rsidR="00C37157" w:rsidRPr="0019731E" w:rsidRDefault="00C37157">
    <w:pPr>
      <w:pStyle w:val="FSHTitel"/>
    </w:pPr>
    <w:r w:rsidRPr="0019731E">
      <w:fldChar w:fldCharType="begin" w:fldLock="1"/>
    </w:r>
    <w:r w:rsidRPr="0019731E">
      <w:instrText xml:space="preserve"> DOCPROPERTY</w:instrText>
    </w:r>
    <w:r w:rsidRPr="0019731E">
      <w:rPr>
        <w:sz w:val="18"/>
      </w:rPr>
      <w:instrText xml:space="preserve"> "RubrikSvar" *\charformat </w:instrText>
    </w:r>
    <w:r w:rsidRPr="0019731E">
      <w:fldChar w:fldCharType="separate"/>
    </w:r>
    <w:r w:rsidRPr="0019731E">
      <w:t>Militärhistoriskt museum till Kristianstad</w:t>
    </w:r>
    <w:r w:rsidRPr="0019731E">
      <w:fldChar w:fldCharType="end"/>
    </w:r>
  </w:p>
  <w:p w:rsidR="00C37157" w:rsidRPr="0019731E" w:rsidRDefault="00C37157" w:rsidP="00C3715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E60BB72"/>
    <w:lvl w:ilvl="0" w:tplc="90CEA4E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418936">
    <w:abstractNumId w:val="13"/>
  </w:num>
  <w:num w:numId="2" w16cid:durableId="1657490100">
    <w:abstractNumId w:val="10"/>
  </w:num>
  <w:num w:numId="3" w16cid:durableId="343556259">
    <w:abstractNumId w:val="11"/>
  </w:num>
  <w:num w:numId="4" w16cid:durableId="2047751800">
    <w:abstractNumId w:val="12"/>
  </w:num>
  <w:num w:numId="5" w16cid:durableId="1302808007">
    <w:abstractNumId w:val="8"/>
  </w:num>
  <w:num w:numId="6" w16cid:durableId="843279455">
    <w:abstractNumId w:val="3"/>
  </w:num>
  <w:num w:numId="7" w16cid:durableId="1200316548">
    <w:abstractNumId w:val="2"/>
  </w:num>
  <w:num w:numId="8" w16cid:durableId="1822428476">
    <w:abstractNumId w:val="1"/>
  </w:num>
  <w:num w:numId="9" w16cid:durableId="1730692813">
    <w:abstractNumId w:val="0"/>
  </w:num>
  <w:num w:numId="10" w16cid:durableId="1793742450">
    <w:abstractNumId w:val="9"/>
  </w:num>
  <w:num w:numId="11" w16cid:durableId="767236527">
    <w:abstractNumId w:val="7"/>
  </w:num>
  <w:num w:numId="12" w16cid:durableId="246614169">
    <w:abstractNumId w:val="6"/>
  </w:num>
  <w:num w:numId="13" w16cid:durableId="217057930">
    <w:abstractNumId w:val="5"/>
  </w:num>
  <w:num w:numId="14" w16cid:durableId="1976791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77531A"/>
    <w:rsid w:val="0002123A"/>
    <w:rsid w:val="00064BC3"/>
    <w:rsid w:val="00066775"/>
    <w:rsid w:val="00072FB9"/>
    <w:rsid w:val="00100531"/>
    <w:rsid w:val="0019731E"/>
    <w:rsid w:val="00201DFB"/>
    <w:rsid w:val="00212FF1"/>
    <w:rsid w:val="00230193"/>
    <w:rsid w:val="0025068A"/>
    <w:rsid w:val="002818D3"/>
    <w:rsid w:val="002D11A8"/>
    <w:rsid w:val="003B1950"/>
    <w:rsid w:val="004A0504"/>
    <w:rsid w:val="004E38D9"/>
    <w:rsid w:val="007011E7"/>
    <w:rsid w:val="00740D6D"/>
    <w:rsid w:val="0077531A"/>
    <w:rsid w:val="00794149"/>
    <w:rsid w:val="007B67A7"/>
    <w:rsid w:val="007C6092"/>
    <w:rsid w:val="009334F5"/>
    <w:rsid w:val="00A053C6"/>
    <w:rsid w:val="00B13BF0"/>
    <w:rsid w:val="00C1285C"/>
    <w:rsid w:val="00C27B7D"/>
    <w:rsid w:val="00C37157"/>
    <w:rsid w:val="00CA30A7"/>
    <w:rsid w:val="00CB0079"/>
    <w:rsid w:val="00D34B42"/>
    <w:rsid w:val="00DC6C70"/>
    <w:rsid w:val="00E22893"/>
    <w:rsid w:val="00E360DE"/>
    <w:rsid w:val="00E73C0B"/>
    <w:rsid w:val="00E75D28"/>
    <w:rsid w:val="00E84F25"/>
    <w:rsid w:val="00F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CAB902-E5FF-4021-AA19-6C3989D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715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715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75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167</Words>
  <Characters>972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Kr224</vt:lpstr>
    </vt:vector>
  </TitlesOfParts>
  <Company>Riksdagen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Kr224</dc:title>
  <dc:subject>Kr224</dc:subject>
  <dc:creator>Riksdagen</dc:creator>
  <cp:keywords>Riksdagen</cp:keywords>
  <dc:description/>
  <cp:lastModifiedBy>Lars Brink</cp:lastModifiedBy>
  <cp:revision>2</cp:revision>
  <cp:lastPrinted>2005-11-23T09:54:00Z</cp:lastPrinted>
  <dcterms:created xsi:type="dcterms:W3CDTF">2025-12-16T19:44:00Z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Militärhistoriskt museum till Kristianstad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Militärhistoriskt museum till Kristianstad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-c331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(c) och Christer Nylander (fp)</vt:lpwstr>
  </property>
  <property fmtid="{D5CDD505-2E9C-101B-9397-08002B2CF9AE}" pid="26" name="MotionarLista">
    <vt:lpwstr>Ericson, Lars-Ivar (c)\Nylander,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68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20052006000000000099000003310070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20052006000000000099000003310070</vt:lpwstr>
  </property>
  <property fmtid="{D5CDD505-2E9C-101B-9397-08002B2CF9AE}" pid="50" name="nummer">
    <vt:lpwstr>224</vt:lpwstr>
  </property>
  <property fmtid="{D5CDD505-2E9C-101B-9397-08002B2CF9AE}" pid="51" name="utskottsbeteckning">
    <vt:lpwstr>Kr</vt:lpwstr>
  </property>
</Properties>
</file>