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62207F" w14:textId="77777777">
      <w:pPr>
        <w:pStyle w:val="Normalutanindragellerluft"/>
      </w:pPr>
      <w:bookmarkStart w:name="_Toc106800475" w:id="0"/>
      <w:bookmarkStart w:name="_Toc106801300" w:id="1"/>
    </w:p>
    <w:p xmlns:w14="http://schemas.microsoft.com/office/word/2010/wordml" w:rsidRPr="009B062B" w:rsidR="00AF30DD" w:rsidP="00FA5837" w:rsidRDefault="002335F9" w14:paraId="61858C04" w14:textId="77777777">
      <w:pPr>
        <w:pStyle w:val="RubrikFrslagTIllRiksdagsbeslut"/>
      </w:pPr>
      <w:sdt>
        <w:sdtPr>
          <w:alias w:val="CC_Boilerplate_4"/>
          <w:tag w:val="CC_Boilerplate_4"/>
          <w:id w:val="-1644581176"/>
          <w:lock w:val="sdtContentLocked"/>
          <w:placeholder>
            <w:docPart w:val="C43E49E956184414AC9768B59784A1B8"/>
          </w:placeholder>
          <w:text/>
        </w:sdtPr>
        <w:sdtEndPr/>
        <w:sdtContent>
          <w:r w:rsidRPr="009B062B" w:rsidR="00AF30DD">
            <w:t>Förslag till riksdagsbeslut</w:t>
          </w:r>
        </w:sdtContent>
      </w:sdt>
      <w:bookmarkEnd w:id="0"/>
      <w:bookmarkEnd w:id="1"/>
    </w:p>
    <w:sdt>
      <w:sdtPr>
        <w:tag w:val="76720325-13bb-4f8b-896d-682831cf82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lagändring som ger familjehem beslutsrätt i frågor som rör barnets skolgång, fritidsaktiviteter och resor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AC381CE46042A3B5E0BFD49FE37F70"/>
        </w:placeholder>
        <w:text/>
      </w:sdtPr>
      <w:sdtEndPr/>
      <w:sdtContent>
        <w:p xmlns:w14="http://schemas.microsoft.com/office/word/2010/wordml" w:rsidRPr="009B062B" w:rsidR="006D79C9" w:rsidP="00333E95" w:rsidRDefault="006D79C9" w14:paraId="0CFE9984" w14:textId="77777777">
          <w:pPr>
            <w:pStyle w:val="Rubrik1"/>
          </w:pPr>
          <w:r>
            <w:t>Motivering</w:t>
          </w:r>
        </w:p>
      </w:sdtContent>
    </w:sdt>
    <w:bookmarkEnd w:displacedByCustomXml="prev" w:id="3"/>
    <w:bookmarkEnd w:displacedByCustomXml="prev" w:id="4"/>
    <w:p xmlns:w14="http://schemas.microsoft.com/office/word/2010/wordml" w:rsidR="00B40F8E" w:rsidP="00E905CC" w:rsidRDefault="00B40F8E" w14:paraId="16E8EA2E" w14:textId="39510BA0">
      <w:pPr>
        <w:ind w:firstLine="0"/>
      </w:pPr>
      <w:r>
        <w:t>När ett barn placeras i familjehem är syftet att skapa trygghet, stabilitet och en god uppväxtmiljö. Trots detta saknar familjehemmen i dag befogenheter att fatta avgörande beslut om barnets skolgång och fritid. Exempelvis kan vårdnadshavare motsätta sig skolbyte, vilket gör det svårt att anpassa utbildningen efter barnets behov och närhet till familjehemmet. Detsamma gäller fritidsaktiviteter, där vårdnadshavares rätt att säga nej kan förhindra barnet från att delta i idrott, kultur eller föreningsliv – aktiviteter som är viktiga för barnets sociala utveckling och hälsa.</w:t>
      </w:r>
    </w:p>
    <w:p xmlns:w14="http://schemas.microsoft.com/office/word/2010/wordml" w:rsidR="00E905CC" w:rsidP="006173C8" w:rsidRDefault="00B40F8E" w14:paraId="36322B01" w14:textId="77777777">
      <w:r>
        <w:t>Även resor är en fråga där nuvarande lagstiftning begränsar barnets möjligheter. Om vårdnadshavare motsätter sig att ett pass utfärdas, kan familjehemmet inte ta barnet med på en utlandsresa, även om det skulle vara en viktig del av barnets fritid och utveckling. Detta innebär att barn i familjehem riskerar att gå miste om upplevelser och sammanhang som kan stärka deras självkänsla och livskvalitet.</w:t>
      </w:r>
    </w:p>
    <w:p xmlns:w14="http://schemas.microsoft.com/office/word/2010/wordml" w:rsidR="00B40F8E" w:rsidP="006173C8" w:rsidRDefault="00B40F8E" w14:paraId="368A0D3A" w14:textId="653ED304">
      <w:r>
        <w:lastRenderedPageBreak/>
        <w:t>Barnkonventionen, som gäller som lag i Sverige, fastslår att barnets bästa ska sättas i främsta rummet. I praktiken innebär dagens ordning att vårdnadshavarens rättigheter ibland väger tyngre än barnets, vilket inte är acceptabelt i en situation där socialtjänsten redan bedömt att barnet inte kan bo kvar hos sina föräldrar.</w:t>
      </w:r>
    </w:p>
    <w:p xmlns:w14="http://schemas.microsoft.com/office/word/2010/wordml" w:rsidR="00E905CC" w:rsidP="006173C8" w:rsidRDefault="00B40F8E" w14:paraId="04DFCE62" w14:textId="77777777">
      <w:r>
        <w:t>Genom att ge familjehemmen rätt att fatta beslut om skolgång, fritidsaktiviteter och resor kan vi säkerställa att barn i familjehem får samma möjligheter som andra barn att utvecklas, känna gemenskap och delta i samhället. Det skulle vara ett viktigt steg för att stärka rättigheterna för några av de mest utsatta barnen i vårt land.</w:t>
      </w:r>
    </w:p>
    <w:sdt>
      <w:sdtPr>
        <w:rPr>
          <w:i/>
          <w:noProof/>
        </w:rPr>
        <w:alias w:val="CC_Underskrifter"/>
        <w:tag w:val="CC_Underskrifter"/>
        <w:id w:val="583496634"/>
        <w:lock w:val="sdtContentLocked"/>
        <w:placeholder>
          <w:docPart w:val="969FBF2B23754649B65B112F51333CD1"/>
        </w:placeholder>
      </w:sdtPr>
      <w:sdtEndPr/>
      <w:sdtContent>
        <w:p xmlns:w14="http://schemas.microsoft.com/office/word/2010/wordml" w:rsidR="00FA5837" w:rsidP="002335F9" w:rsidRDefault="00FA5837" w14:paraId="581C3D92" w14:textId="77777777">
          <w:pPr/>
          <w:r/>
        </w:p>
        <w:p xmlns:w14="http://schemas.microsoft.com/office/word/2010/wordml" w:rsidR="00FA5837" w:rsidP="002335F9" w:rsidRDefault="00FA5837" w14:paraId="7279A9B4" w14:textId="379802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366E5B" w14:textId="4070576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ED64" w14:textId="77777777" w:rsidR="00AE0DDB" w:rsidRDefault="00AE0DDB" w:rsidP="000C1CAD">
      <w:pPr>
        <w:spacing w:line="240" w:lineRule="auto"/>
      </w:pPr>
      <w:r>
        <w:separator/>
      </w:r>
    </w:p>
  </w:endnote>
  <w:endnote w:type="continuationSeparator" w:id="0">
    <w:p w14:paraId="2F348D55" w14:textId="77777777" w:rsidR="00AE0DDB" w:rsidRDefault="00AE0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F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13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F125" w14:textId="0BA83794" w:rsidR="00262EA3" w:rsidRPr="002335F9" w:rsidRDefault="00262EA3" w:rsidP="00233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377E" w14:textId="77777777" w:rsidR="00AE0DDB" w:rsidRDefault="00AE0DDB" w:rsidP="000C1CAD">
      <w:pPr>
        <w:spacing w:line="240" w:lineRule="auto"/>
      </w:pPr>
      <w:r>
        <w:separator/>
      </w:r>
    </w:p>
  </w:footnote>
  <w:footnote w:type="continuationSeparator" w:id="0">
    <w:p w14:paraId="07471126" w14:textId="77777777" w:rsidR="00AE0DDB" w:rsidRDefault="00AE0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B8B8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F8DA0" wp14:anchorId="13F4E0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5F9" w14:paraId="787EC5A3" w14:textId="3EA69870">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4E0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5F9" w14:paraId="787EC5A3" w14:textId="3EA69870">
                    <w:pPr>
                      <w:jc w:val="right"/>
                    </w:pPr>
                    <w:sdt>
                      <w:sdtPr>
                        <w:alias w:val="CC_Noformat_Partikod"/>
                        <w:tag w:val="CC_Noformat_Partikod"/>
                        <w:id w:val="-53464382"/>
                        <w:placeholder>
                          <w:docPart w:val="10FB21AD854E46E0B3EBEA87491CAAB8"/>
                        </w:placeholder>
                        <w:text/>
                      </w:sdtPr>
                      <w:sdtEndPr/>
                      <w:sdtContent>
                        <w:r w:rsidR="003B2072">
                          <w:t>M</w:t>
                        </w:r>
                      </w:sdtContent>
                    </w:sdt>
                    <w:sdt>
                      <w:sdtPr>
                        <w:alias w:val="CC_Noformat_Partinummer"/>
                        <w:tag w:val="CC_Noformat_Partinummer"/>
                        <w:id w:val="-1709555926"/>
                        <w:placeholder>
                          <w:docPart w:val="D6A9EB916B114600BE4A07544F1BCF55"/>
                        </w:placeholder>
                        <w:text/>
                      </w:sdtPr>
                      <w:sdtEndPr/>
                      <w:sdtContent>
                        <w:r w:rsidR="00E905CC">
                          <w:t>1200</w:t>
                        </w:r>
                      </w:sdtContent>
                    </w:sdt>
                  </w:p>
                </w:txbxContent>
              </v:textbox>
              <w10:wrap anchorx="page"/>
            </v:shape>
          </w:pict>
        </mc:Fallback>
      </mc:AlternateContent>
    </w:r>
  </w:p>
  <w:p w:rsidRPr="00293C4F" w:rsidR="00262EA3" w:rsidP="00776B74" w:rsidRDefault="00262EA3" w14:paraId="708E4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877518" w14:textId="77777777">
    <w:pPr>
      <w:jc w:val="right"/>
    </w:pPr>
  </w:p>
  <w:p w:rsidR="00262EA3" w:rsidP="00776B74" w:rsidRDefault="00262EA3" w14:paraId="3FA3D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5F9" w14:paraId="4ABB0B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372B23" wp14:anchorId="6AF8FE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5F9" w14:paraId="04AD8AFA" w14:textId="7329D0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B2072">
          <w:t>M</w:t>
        </w:r>
      </w:sdtContent>
    </w:sdt>
    <w:sdt>
      <w:sdtPr>
        <w:alias w:val="CC_Noformat_Partinummer"/>
        <w:tag w:val="CC_Noformat_Partinummer"/>
        <w:id w:val="-2014525982"/>
        <w:lock w:val="contentLocked"/>
        <w:text/>
      </w:sdtPr>
      <w:sdtEndPr/>
      <w:sdtContent>
        <w:r w:rsidR="00E905CC">
          <w:t>1200</w:t>
        </w:r>
      </w:sdtContent>
    </w:sdt>
  </w:p>
  <w:p w:rsidRPr="008227B3" w:rsidR="00262EA3" w:rsidP="008227B3" w:rsidRDefault="002335F9" w14:paraId="10B951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5F9" w14:paraId="30886795" w14:textId="1320A8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:3476</w:t>
        </w:r>
      </w:sdtContent>
    </w:sdt>
  </w:p>
  <w:p w:rsidR="00262EA3" w:rsidP="00E03A3D" w:rsidRDefault="002335F9" w14:paraId="7BFA9658" w14:textId="3ED38BA8">
    <w:pPr>
      <w:pStyle w:val="Motionr"/>
    </w:pPr>
    <w:sdt>
      <w:sdtPr>
        <w:alias w:val="CC_Noformat_Avtext"/>
        <w:tag w:val="CC_Noformat_Avtext"/>
        <w:id w:val="-2020768203"/>
        <w:lock w:val="sdtContentLocked"/>
        <w:placeholder>
          <w:docPart w:val="10FB21AD854E46E0B3EBEA87491CAAB8"/>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D6A9EB916B114600BE4A07544F1BCF55"/>
      </w:placeholder>
      <w:text/>
    </w:sdtPr>
    <w:sdtEndPr/>
    <w:sdtContent>
      <w:p w:rsidR="00262EA3" w:rsidP="00283E0F" w:rsidRDefault="00B40F8E" w14:paraId="5766984A" w14:textId="427C3D4B">
        <w:pPr>
          <w:pStyle w:val="FSHRub2"/>
        </w:pPr>
        <w:r>
          <w:t>Stärkt beslutsrätt för familjehem gällande skolgång och fritidsaktiviteter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5ED45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0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4D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5F9"/>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72"/>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A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C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9D"/>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5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DD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8E"/>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B3"/>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9A"/>
    <w:rsid w:val="00E8640D"/>
    <w:rsid w:val="00E867E2"/>
    <w:rsid w:val="00E86D1D"/>
    <w:rsid w:val="00E86DE1"/>
    <w:rsid w:val="00E86FFF"/>
    <w:rsid w:val="00E877FC"/>
    <w:rsid w:val="00E87BE5"/>
    <w:rsid w:val="00E90119"/>
    <w:rsid w:val="00E905C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37"/>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32F17"/>
  <w15:chartTrackingRefBased/>
  <w15:docId w15:val="{17F7A84E-812F-47B2-B64E-B894124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E49E956184414AC9768B59784A1B8"/>
        <w:category>
          <w:name w:val="Allmänt"/>
          <w:gallery w:val="placeholder"/>
        </w:category>
        <w:types>
          <w:type w:val="bbPlcHdr"/>
        </w:types>
        <w:behaviors>
          <w:behavior w:val="content"/>
        </w:behaviors>
        <w:guid w:val="{A63EE16E-78E9-4E59-9B92-3D1CAD360CB5}"/>
      </w:docPartPr>
      <w:docPartBody>
        <w:p w:rsidR="00A02E15" w:rsidRDefault="00A02E15">
          <w:pPr>
            <w:pStyle w:val="C43E49E956184414AC9768B59784A1B8"/>
          </w:pPr>
          <w:r w:rsidRPr="005A0A93">
            <w:rPr>
              <w:rStyle w:val="Platshllartext"/>
            </w:rPr>
            <w:t>Förslag till riksdagsbeslut</w:t>
          </w:r>
        </w:p>
      </w:docPartBody>
    </w:docPart>
    <w:docPart>
      <w:docPartPr>
        <w:name w:val="520BE2B5984C4E3D9684153B9087522A"/>
        <w:category>
          <w:name w:val="Allmänt"/>
          <w:gallery w:val="placeholder"/>
        </w:category>
        <w:types>
          <w:type w:val="bbPlcHdr"/>
        </w:types>
        <w:behaviors>
          <w:behavior w:val="content"/>
        </w:behaviors>
        <w:guid w:val="{4D4142B4-7AAE-456F-B073-815C17B0ED4A}"/>
      </w:docPartPr>
      <w:docPartBody>
        <w:p w:rsidR="00A02E15" w:rsidRDefault="00A02E15">
          <w:pPr>
            <w:pStyle w:val="520BE2B5984C4E3D9684153B908752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AC381CE46042A3B5E0BFD49FE37F70"/>
        <w:category>
          <w:name w:val="Allmänt"/>
          <w:gallery w:val="placeholder"/>
        </w:category>
        <w:types>
          <w:type w:val="bbPlcHdr"/>
        </w:types>
        <w:behaviors>
          <w:behavior w:val="content"/>
        </w:behaviors>
        <w:guid w:val="{2D021B19-2B8B-4DDE-8361-0B5591AFA996}"/>
      </w:docPartPr>
      <w:docPartBody>
        <w:p w:rsidR="00A02E15" w:rsidRDefault="00A02E15">
          <w:pPr>
            <w:pStyle w:val="FCAC381CE46042A3B5E0BFD49FE37F70"/>
          </w:pPr>
          <w:r w:rsidRPr="005A0A93">
            <w:rPr>
              <w:rStyle w:val="Platshllartext"/>
            </w:rPr>
            <w:t>Motivering</w:t>
          </w:r>
        </w:p>
      </w:docPartBody>
    </w:docPart>
    <w:docPart>
      <w:docPartPr>
        <w:name w:val="969FBF2B23754649B65B112F51333CD1"/>
        <w:category>
          <w:name w:val="Allmänt"/>
          <w:gallery w:val="placeholder"/>
        </w:category>
        <w:types>
          <w:type w:val="bbPlcHdr"/>
        </w:types>
        <w:behaviors>
          <w:behavior w:val="content"/>
        </w:behaviors>
        <w:guid w:val="{FF4CA2B4-202F-4F33-8964-2F387FD50C58}"/>
      </w:docPartPr>
      <w:docPartBody>
        <w:p w:rsidR="00A02E15" w:rsidRDefault="00A02E15">
          <w:pPr>
            <w:pStyle w:val="969FBF2B23754649B65B112F51333CD1"/>
          </w:pPr>
          <w:r w:rsidRPr="009B077E">
            <w:rPr>
              <w:rStyle w:val="Platshllartext"/>
            </w:rPr>
            <w:t>Namn på motionärer infogas/tas bort via panelen.</w:t>
          </w:r>
        </w:p>
      </w:docPartBody>
    </w:docPart>
    <w:docPart>
      <w:docPartPr>
        <w:name w:val="10FB21AD854E46E0B3EBEA87491CAAB8"/>
        <w:category>
          <w:name w:val="Allmänt"/>
          <w:gallery w:val="placeholder"/>
        </w:category>
        <w:types>
          <w:type w:val="bbPlcHdr"/>
        </w:types>
        <w:behaviors>
          <w:behavior w:val="content"/>
        </w:behaviors>
        <w:guid w:val="{56D82C1E-5662-4F05-A729-4E89DE357BDE}"/>
      </w:docPartPr>
      <w:docPartBody>
        <w:p w:rsidR="00A02E15" w:rsidRDefault="00A02E15">
          <w:pPr>
            <w:pStyle w:val="10FB21AD854E46E0B3EBEA87491CAAB8"/>
          </w:pPr>
          <w:r>
            <w:rPr>
              <w:rStyle w:val="Platshllartext"/>
            </w:rPr>
            <w:t xml:space="preserve"> </w:t>
          </w:r>
        </w:p>
      </w:docPartBody>
    </w:docPart>
    <w:docPart>
      <w:docPartPr>
        <w:name w:val="D6A9EB916B114600BE4A07544F1BCF55"/>
        <w:category>
          <w:name w:val="Allmänt"/>
          <w:gallery w:val="placeholder"/>
        </w:category>
        <w:types>
          <w:type w:val="bbPlcHdr"/>
        </w:types>
        <w:behaviors>
          <w:behavior w:val="content"/>
        </w:behaviors>
        <w:guid w:val="{E1A6120F-6FCC-4E9F-B4AF-C3AC696BB0D6}"/>
      </w:docPartPr>
      <w:docPartBody>
        <w:p w:rsidR="00A02E15" w:rsidRDefault="00A02E15">
          <w:pPr>
            <w:pStyle w:val="D6A9EB916B114600BE4A07544F1BCF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15"/>
    <w:rsid w:val="007E4EC7"/>
    <w:rsid w:val="00A02E15"/>
    <w:rsid w:val="00B649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E49E956184414AC9768B59784A1B8">
    <w:name w:val="C43E49E956184414AC9768B59784A1B8"/>
  </w:style>
  <w:style w:type="paragraph" w:customStyle="1" w:styleId="520BE2B5984C4E3D9684153B9087522A">
    <w:name w:val="520BE2B5984C4E3D9684153B9087522A"/>
  </w:style>
  <w:style w:type="paragraph" w:customStyle="1" w:styleId="FCAC381CE46042A3B5E0BFD49FE37F70">
    <w:name w:val="FCAC381CE46042A3B5E0BFD49FE37F70"/>
  </w:style>
  <w:style w:type="paragraph" w:customStyle="1" w:styleId="969FBF2B23754649B65B112F51333CD1">
    <w:name w:val="969FBF2B23754649B65B112F51333CD1"/>
  </w:style>
  <w:style w:type="paragraph" w:customStyle="1" w:styleId="10FB21AD854E46E0B3EBEA87491CAAB8">
    <w:name w:val="10FB21AD854E46E0B3EBEA87491CAAB8"/>
  </w:style>
  <w:style w:type="paragraph" w:customStyle="1" w:styleId="D6A9EB916B114600BE4A07544F1BCF55">
    <w:name w:val="D6A9EB916B114600BE4A07544F1BC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5C3F9-50BB-46A3-8DC1-743D9CE7B6D9}"/>
</file>

<file path=customXml/itemProps2.xml><?xml version="1.0" encoding="utf-8"?>
<ds:datastoreItem xmlns:ds="http://schemas.openxmlformats.org/officeDocument/2006/customXml" ds:itemID="{D6D15FA2-71CE-4315-BACD-A85CCFAB0B4D}"/>
</file>

<file path=customXml/itemProps3.xml><?xml version="1.0" encoding="utf-8"?>
<ds:datastoreItem xmlns:ds="http://schemas.openxmlformats.org/officeDocument/2006/customXml" ds:itemID="{FE295468-480E-43DF-94D2-2A05B3CD950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beslutsrätt för familjehem gällande skolgång och fritidsaktiviteter</vt:lpstr>
      <vt:lpstr>
      </vt:lpstr>
    </vt:vector>
  </TitlesOfParts>
  <Company>Sveriges riksdag</Company>
  <LinksUpToDate>false</LinksUpToDate>
  <CharactersWithSpaces>1921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