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39DA6E298AE481190CF33A523D88B7C"/>
        </w:placeholder>
        <w15:appearance w15:val="hidden"/>
        <w:text/>
      </w:sdtPr>
      <w:sdtEndPr/>
      <w:sdtContent>
        <w:p w:rsidRPr="009B062B" w:rsidR="00AF30DD" w:rsidP="009B062B" w:rsidRDefault="00AF30DD" w14:paraId="00106A63" w14:textId="77777777">
          <w:pPr>
            <w:pStyle w:val="RubrikFrslagTIllRiksdagsbeslut"/>
          </w:pPr>
          <w:r w:rsidRPr="009B062B">
            <w:t>Förslag till riksdagsbeslut</w:t>
          </w:r>
        </w:p>
      </w:sdtContent>
    </w:sdt>
    <w:sdt>
      <w:sdtPr>
        <w:alias w:val="Yrkande 1"/>
        <w:tag w:val="a65859e5-3a2b-4fed-a63c-69150d7491c5"/>
        <w:id w:val="-609510961"/>
        <w:lock w:val="sdtLocked"/>
      </w:sdtPr>
      <w:sdtEndPr/>
      <w:sdtContent>
        <w:p w:rsidR="00400C35" w:rsidRDefault="009C15BD" w14:paraId="00106A64" w14:textId="77777777">
          <w:pPr>
            <w:pStyle w:val="Frslagstext"/>
            <w:numPr>
              <w:ilvl w:val="0"/>
              <w:numId w:val="0"/>
            </w:numPr>
          </w:pPr>
          <w:r>
            <w:t>Riksdagen ställer sig bakom det som anförs i motionen om att i infrastrukturplaneringen studera förutsättningarna för ett principbeslut om att bygga hela Götalandsbanan samt Europakorridoren och tillkännager detta för regeringen.</w:t>
          </w:r>
        </w:p>
      </w:sdtContent>
    </w:sdt>
    <w:p w:rsidRPr="009B062B" w:rsidR="00AF30DD" w:rsidP="009B062B" w:rsidRDefault="000156D9" w14:paraId="00106A65" w14:textId="77777777">
      <w:pPr>
        <w:pStyle w:val="Rubrik1"/>
      </w:pPr>
      <w:bookmarkStart w:name="MotionsStart" w:id="0"/>
      <w:bookmarkEnd w:id="0"/>
      <w:r w:rsidRPr="009B062B">
        <w:t>Motivering</w:t>
      </w:r>
    </w:p>
    <w:p w:rsidR="00593C5F" w:rsidP="00593C5F" w:rsidRDefault="00593C5F" w14:paraId="00106A66" w14:textId="77777777">
      <w:pPr>
        <w:pStyle w:val="Normalutanindragellerluft"/>
      </w:pPr>
      <w:r>
        <w:t>Vårt land behöver utveckla ett modernt och stabilt transportsystem som bidrar till att stärka landets utveckling, tillväxt och konkurrensförmåga. En av de enskilt viktigaste infrastrukturfrågorna är utveckling av järnvägssystemet för att öka båda kapacitet och hastighet på ett modernare järnvägsnät. Med anledning av detta behövs ett principbeslut om att bygga nya stambanor, även kallade Europabanan och Götalandsbanan, anpassade för höga hastigheter.</w:t>
      </w:r>
    </w:p>
    <w:p w:rsidRPr="00FD690D" w:rsidR="00593C5F" w:rsidP="00FD690D" w:rsidRDefault="00593C5F" w14:paraId="00106A68" w14:textId="77777777">
      <w:r w:rsidRPr="00FD690D">
        <w:t xml:space="preserve">Det finns flera tunga argument för att bygga dessa nya höghastighetsjärnvägar. För det första har vi i Sverige i dag kapacitetsbrist på våra järnvägar. Vi ser också i dag en koncentration av godstransporter till ett begränsat antal hamnar. En sådan är Göteborgs hamn som är central för godstransporter till och från Skandinavien. Ur ett näringslivsperspektiv är det därför avgörande för svensk konkurrenskraft att förutsättningarna för denna hamn prioriteras. Genom att flytta över persontrafik på de nya banorna frigörs kapacitet för framförallt </w:t>
      </w:r>
      <w:r w:rsidRPr="00FD690D">
        <w:lastRenderedPageBreak/>
        <w:t xml:space="preserve">godstransporter på de nuvarande stambanorna, bland annat från just Göteborg. Att flytta över gods från väg till järnväg för också med sig flera positiva miljöeffekter. </w:t>
      </w:r>
    </w:p>
    <w:p w:rsidRPr="00FD690D" w:rsidR="00593C5F" w:rsidP="00FD690D" w:rsidRDefault="00593C5F" w14:paraId="00106A6A" w14:textId="77777777">
      <w:r w:rsidRPr="00FD690D">
        <w:t>För det andra skapar nya stambanor, anpassade till och byggd med modern teknik, större arbetsmarknadsregioner. När två arbetsmarknader som tidigare var åtskilda kan integreras kan detta ge tillväxteffekter för betydande områden. Forskning som bedrivits på Jönköping University visar att täta och kunskapsintensiva miljöer kännetecknas av bland annat god infrastruktur. Genom att det finns goda förbindelser mellan regioner kan företag bli del av större nationella nätverk och agera utanför sin egen region.</w:t>
      </w:r>
    </w:p>
    <w:p w:rsidR="00093F48" w:rsidP="00FD690D" w:rsidRDefault="00593C5F" w14:paraId="00106A6C" w14:textId="77777777">
      <w:r w:rsidRPr="00FD690D">
        <w:t>Avslutningsvis bör byggnationen av Europabanan och Götalandsbanan ses som ett omfattande samhällsbyggnadsprojekt. Sverigeförhandlarna har redan i dag knutit avtal med flera kommuner som berörs av satsningen. I dessa avtal har kommunerna bland annat förpliktat sig att bygga ett stort antal bostäder, något som framförallt är viktigt för att mota den bostadsbrist som råder i landet.</w:t>
      </w:r>
    </w:p>
    <w:p w:rsidRPr="00FD690D" w:rsidR="00FD690D" w:rsidP="00FD690D" w:rsidRDefault="00FD690D" w14:paraId="1DEF37C7" w14:textId="77777777">
      <w:bookmarkStart w:name="_GoBack" w:id="1"/>
      <w:bookmarkEnd w:id="1"/>
    </w:p>
    <w:sdt>
      <w:sdtPr>
        <w:alias w:val="CC_Underskrifter"/>
        <w:tag w:val="CC_Underskrifter"/>
        <w:id w:val="583496634"/>
        <w:lock w:val="sdtContentLocked"/>
        <w:placeholder>
          <w:docPart w:val="BC02C67FB2B44848A2D6EC293ED9E802"/>
        </w:placeholder>
        <w15:appearance w15:val="hidden"/>
      </w:sdtPr>
      <w:sdtEndPr/>
      <w:sdtContent>
        <w:p w:rsidR="004801AC" w:rsidP="000319A9" w:rsidRDefault="00FD690D" w14:paraId="00106A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Helene Petersson i Stockaryd (S)</w:t>
            </w:r>
          </w:p>
        </w:tc>
        <w:tc>
          <w:tcPr>
            <w:tcW w:w="50" w:type="pct"/>
            <w:vAlign w:val="bottom"/>
          </w:tcPr>
          <w:p>
            <w:pPr>
              <w:pStyle w:val="Underskrifter"/>
            </w:pPr>
            <w:r>
              <w:t> </w:t>
            </w:r>
          </w:p>
        </w:tc>
      </w:tr>
      <w:tr>
        <w:trPr>
          <w:cantSplit/>
        </w:trPr>
        <w:tc>
          <w:tcPr>
            <w:tcW w:w="50" w:type="pct"/>
            <w:vAlign w:val="bottom"/>
          </w:tcPr>
          <w:p>
            <w:pPr>
              <w:pStyle w:val="Underskrifter"/>
            </w:pPr>
            <w:r>
              <w:t>Johanna Haraldsson (S)</w:t>
            </w:r>
          </w:p>
        </w:tc>
        <w:tc>
          <w:tcPr>
            <w:tcW w:w="50" w:type="pct"/>
            <w:vAlign w:val="bottom"/>
          </w:tcPr>
          <w:p>
            <w:pPr>
              <w:pStyle w:val="Underskrifter"/>
            </w:pPr>
            <w:r>
              <w:t>Peter Persson (S)</w:t>
            </w:r>
          </w:p>
        </w:tc>
      </w:tr>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4221F5" w:rsidRDefault="004221F5" w14:paraId="00106A77" w14:textId="77777777"/>
    <w:sectPr w:rsidR="004221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06A79" w14:textId="77777777" w:rsidR="00C57916" w:rsidRDefault="00C57916" w:rsidP="000C1CAD">
      <w:pPr>
        <w:spacing w:line="240" w:lineRule="auto"/>
      </w:pPr>
      <w:r>
        <w:separator/>
      </w:r>
    </w:p>
  </w:endnote>
  <w:endnote w:type="continuationSeparator" w:id="0">
    <w:p w14:paraId="00106A7A" w14:textId="77777777" w:rsidR="00C57916" w:rsidRDefault="00C579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06A7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06A8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690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06A77" w14:textId="77777777" w:rsidR="00C57916" w:rsidRDefault="00C57916" w:rsidP="000C1CAD">
      <w:pPr>
        <w:spacing w:line="240" w:lineRule="auto"/>
      </w:pPr>
      <w:r>
        <w:separator/>
      </w:r>
    </w:p>
  </w:footnote>
  <w:footnote w:type="continuationSeparator" w:id="0">
    <w:p w14:paraId="00106A78" w14:textId="77777777" w:rsidR="00C57916" w:rsidRDefault="00C579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106A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106A8B" wp14:anchorId="00106A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D690D" w14:paraId="00106A8C" w14:textId="77777777">
                          <w:pPr>
                            <w:jc w:val="right"/>
                          </w:pPr>
                          <w:sdt>
                            <w:sdtPr>
                              <w:alias w:val="CC_Noformat_Partikod"/>
                              <w:tag w:val="CC_Noformat_Partikod"/>
                              <w:id w:val="-53464382"/>
                              <w:placeholder>
                                <w:docPart w:val="5EF7BCB8731948E68A3556448443AB1A"/>
                              </w:placeholder>
                              <w:text/>
                            </w:sdtPr>
                            <w:sdtEndPr/>
                            <w:sdtContent>
                              <w:r w:rsidR="00593C5F">
                                <w:t>S</w:t>
                              </w:r>
                            </w:sdtContent>
                          </w:sdt>
                          <w:sdt>
                            <w:sdtPr>
                              <w:alias w:val="CC_Noformat_Partinummer"/>
                              <w:tag w:val="CC_Noformat_Partinummer"/>
                              <w:id w:val="-1709555926"/>
                              <w:placeholder>
                                <w:docPart w:val="C59DFF1D3DC34167B4E309CF73441F03"/>
                              </w:placeholder>
                              <w:text/>
                            </w:sdtPr>
                            <w:sdtEndPr/>
                            <w:sdtContent>
                              <w:r w:rsidR="00593C5F">
                                <w:t>15023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106A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D690D" w14:paraId="00106A8C" w14:textId="77777777">
                    <w:pPr>
                      <w:jc w:val="right"/>
                    </w:pPr>
                    <w:sdt>
                      <w:sdtPr>
                        <w:alias w:val="CC_Noformat_Partikod"/>
                        <w:tag w:val="CC_Noformat_Partikod"/>
                        <w:id w:val="-53464382"/>
                        <w:placeholder>
                          <w:docPart w:val="5EF7BCB8731948E68A3556448443AB1A"/>
                        </w:placeholder>
                        <w:text/>
                      </w:sdtPr>
                      <w:sdtEndPr/>
                      <w:sdtContent>
                        <w:r w:rsidR="00593C5F">
                          <w:t>S</w:t>
                        </w:r>
                      </w:sdtContent>
                    </w:sdt>
                    <w:sdt>
                      <w:sdtPr>
                        <w:alias w:val="CC_Noformat_Partinummer"/>
                        <w:tag w:val="CC_Noformat_Partinummer"/>
                        <w:id w:val="-1709555926"/>
                        <w:placeholder>
                          <w:docPart w:val="C59DFF1D3DC34167B4E309CF73441F03"/>
                        </w:placeholder>
                        <w:text/>
                      </w:sdtPr>
                      <w:sdtEndPr/>
                      <w:sdtContent>
                        <w:r w:rsidR="00593C5F">
                          <w:t>15023</w:t>
                        </w:r>
                      </w:sdtContent>
                    </w:sdt>
                  </w:p>
                </w:txbxContent>
              </v:textbox>
              <w10:wrap anchorx="page"/>
            </v:shape>
          </w:pict>
        </mc:Fallback>
      </mc:AlternateContent>
    </w:r>
  </w:p>
  <w:p w:rsidRPr="00293C4F" w:rsidR="007A5507" w:rsidP="00776B74" w:rsidRDefault="007A5507" w14:paraId="00106A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690D" w14:paraId="00106A7D" w14:textId="77777777">
    <w:pPr>
      <w:jc w:val="right"/>
    </w:pPr>
    <w:sdt>
      <w:sdtPr>
        <w:alias w:val="CC_Noformat_Partikod"/>
        <w:tag w:val="CC_Noformat_Partikod"/>
        <w:id w:val="559911109"/>
        <w:text/>
      </w:sdtPr>
      <w:sdtEndPr/>
      <w:sdtContent>
        <w:r w:rsidR="00593C5F">
          <w:t>S</w:t>
        </w:r>
      </w:sdtContent>
    </w:sdt>
    <w:sdt>
      <w:sdtPr>
        <w:alias w:val="CC_Noformat_Partinummer"/>
        <w:tag w:val="CC_Noformat_Partinummer"/>
        <w:id w:val="1197820850"/>
        <w:text/>
      </w:sdtPr>
      <w:sdtEndPr/>
      <w:sdtContent>
        <w:r w:rsidR="00593C5F">
          <w:t>15023</w:t>
        </w:r>
      </w:sdtContent>
    </w:sdt>
  </w:p>
  <w:p w:rsidR="007A5507" w:rsidP="00776B74" w:rsidRDefault="007A5507" w14:paraId="00106A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690D" w14:paraId="00106A81" w14:textId="77777777">
    <w:pPr>
      <w:jc w:val="right"/>
    </w:pPr>
    <w:sdt>
      <w:sdtPr>
        <w:alias w:val="CC_Noformat_Partikod"/>
        <w:tag w:val="CC_Noformat_Partikod"/>
        <w:id w:val="1471015553"/>
        <w:text/>
      </w:sdtPr>
      <w:sdtEndPr/>
      <w:sdtContent>
        <w:r w:rsidR="00593C5F">
          <w:t>S</w:t>
        </w:r>
      </w:sdtContent>
    </w:sdt>
    <w:sdt>
      <w:sdtPr>
        <w:alias w:val="CC_Noformat_Partinummer"/>
        <w:tag w:val="CC_Noformat_Partinummer"/>
        <w:id w:val="-2014525982"/>
        <w:text/>
      </w:sdtPr>
      <w:sdtEndPr/>
      <w:sdtContent>
        <w:r w:rsidR="00593C5F">
          <w:t>15023</w:t>
        </w:r>
      </w:sdtContent>
    </w:sdt>
  </w:p>
  <w:p w:rsidR="007A5507" w:rsidP="00A314CF" w:rsidRDefault="00FD690D" w14:paraId="71D654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D690D" w14:paraId="00106A8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D690D" w14:paraId="00106A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:1597</w:t>
        </w:r>
      </w:sdtContent>
    </w:sdt>
  </w:p>
  <w:p w:rsidR="007A5507" w:rsidP="00E03A3D" w:rsidRDefault="00FD690D" w14:paraId="00106A86" w14:textId="77777777">
    <w:pPr>
      <w:pStyle w:val="Motionr"/>
    </w:pPr>
    <w:sdt>
      <w:sdtPr>
        <w:alias w:val="CC_Noformat_Avtext"/>
        <w:tag w:val="CC_Noformat_Avtext"/>
        <w:id w:val="-2020768203"/>
        <w:lock w:val="sdtContentLocked"/>
        <w15:appearance w15:val="hidden"/>
        <w:text/>
      </w:sdtPr>
      <w:sdtEndPr/>
      <w:sdtContent>
        <w:r>
          <w:t>av Helene Petersson i Stockaryd m.fl. (S)</w:t>
        </w:r>
      </w:sdtContent>
    </w:sdt>
  </w:p>
  <w:sdt>
    <w:sdtPr>
      <w:alias w:val="CC_Noformat_Rubtext"/>
      <w:tag w:val="CC_Noformat_Rubtext"/>
      <w:id w:val="-218060500"/>
      <w:lock w:val="sdtLocked"/>
      <w15:appearance w15:val="hidden"/>
      <w:text/>
    </w:sdtPr>
    <w:sdtEndPr/>
    <w:sdtContent>
      <w:p w:rsidR="007A5507" w:rsidP="00283E0F" w:rsidRDefault="009C15BD" w14:paraId="00106A87" w14:textId="6BC5FB37">
        <w:pPr>
          <w:pStyle w:val="FSHRub2"/>
        </w:pPr>
        <w:r>
          <w:t>Modern järnväg med modern teknik</w:t>
        </w:r>
      </w:p>
    </w:sdtContent>
  </w:sdt>
  <w:sdt>
    <w:sdtPr>
      <w:alias w:val="CC_Boilerplate_3"/>
      <w:tag w:val="CC_Boilerplate_3"/>
      <w:id w:val="1606463544"/>
      <w:lock w:val="sdtContentLocked"/>
      <w15:appearance w15:val="hidden"/>
      <w:text w:multiLine="1"/>
    </w:sdtPr>
    <w:sdtEndPr/>
    <w:sdtContent>
      <w:p w:rsidR="007A5507" w:rsidP="00283E0F" w:rsidRDefault="007A5507" w14:paraId="00106A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3C5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19A9"/>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16C"/>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0C35"/>
    <w:rsid w:val="00401163"/>
    <w:rsid w:val="0040265C"/>
    <w:rsid w:val="00402AA0"/>
    <w:rsid w:val="004046BA"/>
    <w:rsid w:val="00406CFF"/>
    <w:rsid w:val="00406EB6"/>
    <w:rsid w:val="00407193"/>
    <w:rsid w:val="004071A4"/>
    <w:rsid w:val="00416619"/>
    <w:rsid w:val="00417756"/>
    <w:rsid w:val="00417820"/>
    <w:rsid w:val="00420189"/>
    <w:rsid w:val="004221F5"/>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C5F"/>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2F3B"/>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5BD"/>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D16"/>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5AE"/>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916"/>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90D"/>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106A62"/>
  <w15:chartTrackingRefBased/>
  <w15:docId w15:val="{62E566BB-AF00-445D-B998-C3612729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9DA6E298AE481190CF33A523D88B7C"/>
        <w:category>
          <w:name w:val="Allmänt"/>
          <w:gallery w:val="placeholder"/>
        </w:category>
        <w:types>
          <w:type w:val="bbPlcHdr"/>
        </w:types>
        <w:behaviors>
          <w:behavior w:val="content"/>
        </w:behaviors>
        <w:guid w:val="{01316829-DC70-49CA-85E0-BCD74C665E48}"/>
      </w:docPartPr>
      <w:docPartBody>
        <w:p w:rsidR="00B34DFD" w:rsidRDefault="00A01D1F">
          <w:pPr>
            <w:pStyle w:val="A39DA6E298AE481190CF33A523D88B7C"/>
          </w:pPr>
          <w:r w:rsidRPr="009A726D">
            <w:rPr>
              <w:rStyle w:val="Platshllartext"/>
            </w:rPr>
            <w:t>Klicka här för att ange text.</w:t>
          </w:r>
        </w:p>
      </w:docPartBody>
    </w:docPart>
    <w:docPart>
      <w:docPartPr>
        <w:name w:val="BC02C67FB2B44848A2D6EC293ED9E802"/>
        <w:category>
          <w:name w:val="Allmänt"/>
          <w:gallery w:val="placeholder"/>
        </w:category>
        <w:types>
          <w:type w:val="bbPlcHdr"/>
        </w:types>
        <w:behaviors>
          <w:behavior w:val="content"/>
        </w:behaviors>
        <w:guid w:val="{A452C952-62AA-4065-82E0-B47E84C0E68E}"/>
      </w:docPartPr>
      <w:docPartBody>
        <w:p w:rsidR="00B34DFD" w:rsidRDefault="00A01D1F">
          <w:pPr>
            <w:pStyle w:val="BC02C67FB2B44848A2D6EC293ED9E802"/>
          </w:pPr>
          <w:r w:rsidRPr="002551EA">
            <w:rPr>
              <w:rStyle w:val="Platshllartext"/>
              <w:color w:val="808080" w:themeColor="background1" w:themeShade="80"/>
            </w:rPr>
            <w:t>[Motionärernas namn]</w:t>
          </w:r>
        </w:p>
      </w:docPartBody>
    </w:docPart>
    <w:docPart>
      <w:docPartPr>
        <w:name w:val="5EF7BCB8731948E68A3556448443AB1A"/>
        <w:category>
          <w:name w:val="Allmänt"/>
          <w:gallery w:val="placeholder"/>
        </w:category>
        <w:types>
          <w:type w:val="bbPlcHdr"/>
        </w:types>
        <w:behaviors>
          <w:behavior w:val="content"/>
        </w:behaviors>
        <w:guid w:val="{3650744F-BBBF-48D3-BB0E-E8C1DF624411}"/>
      </w:docPartPr>
      <w:docPartBody>
        <w:p w:rsidR="00B34DFD" w:rsidRDefault="00A01D1F">
          <w:pPr>
            <w:pStyle w:val="5EF7BCB8731948E68A3556448443AB1A"/>
          </w:pPr>
          <w:r>
            <w:rPr>
              <w:rStyle w:val="Platshllartext"/>
            </w:rPr>
            <w:t xml:space="preserve"> </w:t>
          </w:r>
        </w:p>
      </w:docPartBody>
    </w:docPart>
    <w:docPart>
      <w:docPartPr>
        <w:name w:val="C59DFF1D3DC34167B4E309CF73441F03"/>
        <w:category>
          <w:name w:val="Allmänt"/>
          <w:gallery w:val="placeholder"/>
        </w:category>
        <w:types>
          <w:type w:val="bbPlcHdr"/>
        </w:types>
        <w:behaviors>
          <w:behavior w:val="content"/>
        </w:behaviors>
        <w:guid w:val="{A9167600-8819-4C7B-BB15-FD0C3521A64F}"/>
      </w:docPartPr>
      <w:docPartBody>
        <w:p w:rsidR="00B34DFD" w:rsidRDefault="00A01D1F">
          <w:pPr>
            <w:pStyle w:val="C59DFF1D3DC34167B4E309CF73441F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D1F"/>
    <w:rsid w:val="00A01D1F"/>
    <w:rsid w:val="00B34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9DA6E298AE481190CF33A523D88B7C">
    <w:name w:val="A39DA6E298AE481190CF33A523D88B7C"/>
  </w:style>
  <w:style w:type="paragraph" w:customStyle="1" w:styleId="6FFEA13D27AD4D2D9AB96A5B16330465">
    <w:name w:val="6FFEA13D27AD4D2D9AB96A5B16330465"/>
  </w:style>
  <w:style w:type="paragraph" w:customStyle="1" w:styleId="B9615906F8664707A089A1956050350A">
    <w:name w:val="B9615906F8664707A089A1956050350A"/>
  </w:style>
  <w:style w:type="paragraph" w:customStyle="1" w:styleId="BC02C67FB2B44848A2D6EC293ED9E802">
    <w:name w:val="BC02C67FB2B44848A2D6EC293ED9E802"/>
  </w:style>
  <w:style w:type="paragraph" w:customStyle="1" w:styleId="5EF7BCB8731948E68A3556448443AB1A">
    <w:name w:val="5EF7BCB8731948E68A3556448443AB1A"/>
  </w:style>
  <w:style w:type="paragraph" w:customStyle="1" w:styleId="C59DFF1D3DC34167B4E309CF73441F03">
    <w:name w:val="C59DFF1D3DC34167B4E309CF73441F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44FA8A-4019-4102-8F2C-823D5D7496C0}"/>
</file>

<file path=customXml/itemProps2.xml><?xml version="1.0" encoding="utf-8"?>
<ds:datastoreItem xmlns:ds="http://schemas.openxmlformats.org/officeDocument/2006/customXml" ds:itemID="{B4A2479C-33CF-4883-B1D2-B00EFD9E798C}"/>
</file>

<file path=customXml/itemProps3.xml><?xml version="1.0" encoding="utf-8"?>
<ds:datastoreItem xmlns:ds="http://schemas.openxmlformats.org/officeDocument/2006/customXml" ds:itemID="{AFB7F78A-CF96-480A-87AC-39AE1B76D0A1}"/>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2092</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201617S15023 Modern Järnväg med modern teknik</vt:lpstr>
      <vt:lpstr>
      </vt:lpstr>
    </vt:vector>
  </TitlesOfParts>
  <Company>Sveriges riksdag</Company>
  <LinksUpToDate>false</LinksUpToDate>
  <CharactersWithSpaces>2423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