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E5FAB9" w14:textId="77777777">
      <w:pPr>
        <w:pStyle w:val="Normalutanindragellerluft"/>
      </w:pPr>
      <w:bookmarkStart w:name="_Toc106800475" w:id="0"/>
      <w:bookmarkStart w:name="_Toc106801300" w:id="1"/>
    </w:p>
    <w:p xmlns:w14="http://schemas.microsoft.com/office/word/2010/wordml" w:rsidRPr="009B062B" w:rsidR="00AF30DD" w:rsidP="002E68CB" w:rsidRDefault="002E68CB" w14:paraId="45D06E56" w14:textId="77777777">
      <w:pPr>
        <w:pStyle w:val="RubrikFrslagTIllRiksdagsbeslut"/>
      </w:pPr>
      <w:sdt>
        <w:sdtPr>
          <w:alias w:val="CC_Boilerplate_4"/>
          <w:tag w:val="CC_Boilerplate_4"/>
          <w:id w:val="-1644581176"/>
          <w:lock w:val="sdtContentLocked"/>
          <w:placeholder>
            <w:docPart w:val="D85332EA2C904A5891C921A182B8F096"/>
          </w:placeholder>
          <w:text/>
        </w:sdtPr>
        <w:sdtEndPr/>
        <w:sdtContent>
          <w:r w:rsidRPr="009B062B" w:rsidR="00AF30DD">
            <w:t>Förslag till riksdagsbeslut</w:t>
          </w:r>
        </w:sdtContent>
      </w:sdt>
      <w:bookmarkEnd w:id="0"/>
      <w:bookmarkEnd w:id="1"/>
    </w:p>
    <w:sdt>
      <w:sdtPr>
        <w:tag w:val="ea676421-667c-4baf-899a-a4db6422f8e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informationsskyltar avseende laddstationer längs med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55DA4C80FE42D6A446CCA231E9E4F7"/>
        </w:placeholder>
        <w:text/>
      </w:sdtPr>
      <w:sdtEndPr/>
      <w:sdtContent>
        <w:p xmlns:w14="http://schemas.microsoft.com/office/word/2010/wordml" w:rsidRPr="009B062B" w:rsidR="006D79C9" w:rsidP="00333E95" w:rsidRDefault="006D79C9" w14:paraId="0B1D09BE" w14:textId="77777777">
          <w:pPr>
            <w:pStyle w:val="Rubrik1"/>
          </w:pPr>
          <w:r>
            <w:t>Motivering</w:t>
          </w:r>
        </w:p>
      </w:sdtContent>
    </w:sdt>
    <w:bookmarkEnd w:displacedByCustomXml="prev" w:id="3"/>
    <w:bookmarkEnd w:displacedByCustomXml="prev" w:id="4"/>
    <w:p xmlns:w14="http://schemas.microsoft.com/office/word/2010/wordml" w:rsidR="00422B9E" w:rsidP="008E0FE2" w:rsidRDefault="00116BB8" w14:paraId="740B6DFA" w14:textId="0A891D46">
      <w:pPr>
        <w:pStyle w:val="Normalutanindragellerluft"/>
      </w:pPr>
      <w:r>
        <w:t xml:space="preserve">När man är ute och kör så får man återkommande information om rastplatser, sevärdheter, </w:t>
      </w:r>
      <w:r w:rsidR="009555B7">
        <w:t xml:space="preserve">tankmöjligheter </w:t>
      </w:r>
      <w:r>
        <w:t xml:space="preserve">via trafikskyltar. Detta är en bra service för trafikanter som gör att man kan njuta av färden utan att vara allt för orolig för att man missar möjligheten till ett spännande historiskt besök eller en god bit mat samt möjlighet att tanka bilen. </w:t>
      </w:r>
    </w:p>
    <w:p xmlns:w14="http://schemas.microsoft.com/office/word/2010/wordml" w:rsidR="00116BB8" w:rsidP="00116BB8" w:rsidRDefault="00116BB8" w14:paraId="098F5FF8" w14:textId="7CEC75B0">
      <w:pPr>
        <w:ind w:firstLine="0"/>
      </w:pPr>
    </w:p>
    <w:p xmlns:w14="http://schemas.microsoft.com/office/word/2010/wordml" w:rsidR="00116BB8" w:rsidP="00116BB8" w:rsidRDefault="00116BB8" w14:paraId="166BE94F" w14:textId="7FFED0C0">
      <w:pPr>
        <w:ind w:firstLine="0"/>
      </w:pPr>
      <w:r>
        <w:t xml:space="preserve">Samma förutsättningar gäller tyvärr inte för alla de bilister som kör med en elbil. I deras fall får man bara information om sevärdheter och mat, bränsleinformationen har man ingen nytta av och tyvärr finns inga skyltar längs med våra vägar som berättar vart nästa </w:t>
      </w:r>
      <w:proofErr w:type="spellStart"/>
      <w:r>
        <w:t>ladds</w:t>
      </w:r>
      <w:r w:rsidR="009555B7">
        <w:t>t</w:t>
      </w:r>
      <w:r>
        <w:t>ation</w:t>
      </w:r>
      <w:proofErr w:type="spellEnd"/>
      <w:r>
        <w:t xml:space="preserve"> finns. Med tanke på att allt fler bilister införskaffar hybrid samt elbilar bör </w:t>
      </w:r>
      <w:r w:rsidR="009555B7">
        <w:t>T</w:t>
      </w:r>
      <w:r>
        <w:t xml:space="preserve">rafikverket uppdatera sina skyltar längs med våra större vägar så att även dessa trafikanter får information om vart man kan </w:t>
      </w:r>
      <w:r w:rsidR="009555B7">
        <w:t xml:space="preserve">ladda </w:t>
      </w:r>
      <w:r>
        <w:t xml:space="preserve">sitt fordon. </w:t>
      </w:r>
    </w:p>
    <w:p xmlns:w14="http://schemas.microsoft.com/office/word/2010/wordml" w:rsidR="00116BB8" w:rsidP="00116BB8" w:rsidRDefault="00116BB8" w14:paraId="2522AD59" w14:textId="335B2DE6">
      <w:pPr>
        <w:ind w:firstLine="0"/>
      </w:pPr>
    </w:p>
    <w:p xmlns:w14="http://schemas.microsoft.com/office/word/2010/wordml" w:rsidRPr="00116BB8" w:rsidR="00116BB8" w:rsidP="00116BB8" w:rsidRDefault="00116BB8" w14:paraId="4BFCA6F2" w14:textId="698F11BA">
      <w:pPr>
        <w:ind w:firstLine="0"/>
      </w:pPr>
      <w:r>
        <w:lastRenderedPageBreak/>
        <w:t xml:space="preserve">Regeringen bör uppmärksamma </w:t>
      </w:r>
      <w:r w:rsidR="009555B7">
        <w:t>T</w:t>
      </w:r>
      <w:r>
        <w:t xml:space="preserve">rafikverket på denna olikhet samt uppmuntra till åtgärder som underlättar för trafikanter </w:t>
      </w:r>
      <w:r w:rsidR="0041702A">
        <w:t>med</w:t>
      </w:r>
      <w:r>
        <w:t xml:space="preserve"> elfordon att få information om var </w:t>
      </w:r>
      <w:r w:rsidR="009555B7">
        <w:t xml:space="preserve">man </w:t>
      </w:r>
      <w:r>
        <w:t xml:space="preserve">kan ladda sitt fordon. </w:t>
      </w:r>
    </w:p>
    <w:p xmlns:w14="http://schemas.microsoft.com/office/word/2010/wordml" w:rsidR="00BB6339" w:rsidP="008E0FE2" w:rsidRDefault="00BB6339" w14:paraId="7586F33F" w14:textId="77777777">
      <w:pPr>
        <w:pStyle w:val="Normalutanindragellerluft"/>
      </w:pPr>
    </w:p>
    <w:sdt>
      <w:sdtPr>
        <w:rPr>
          <w:i/>
          <w:noProof/>
        </w:rPr>
        <w:alias w:val="CC_Underskrifter"/>
        <w:tag w:val="CC_Underskrifter"/>
        <w:id w:val="583496634"/>
        <w:lock w:val="sdtContentLocked"/>
        <w:placeholder>
          <w:docPart w:val="8686F28A29684DDEA764ABF800261015"/>
        </w:placeholder>
      </w:sdtPr>
      <w:sdtEndPr/>
      <w:sdtContent>
        <w:p xmlns:w14="http://schemas.microsoft.com/office/word/2010/wordml" w:rsidR="002E68CB" w:rsidP="002E68CB" w:rsidRDefault="002E68CB" w14:paraId="74D26834" w14:textId="77777777">
          <w:pPr/>
          <w:r/>
        </w:p>
        <w:p xmlns:w14="http://schemas.microsoft.com/office/word/2010/wordml" w:rsidR="002E68CB" w:rsidP="002E68CB" w:rsidRDefault="002E68CB" w14:paraId="52B60770" w14:textId="1DD77F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929983" w14:textId="2C4844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3BAD5" w14:textId="77777777" w:rsidR="00DA4013" w:rsidRDefault="00DA4013" w:rsidP="000C1CAD">
      <w:pPr>
        <w:spacing w:line="240" w:lineRule="auto"/>
      </w:pPr>
      <w:r>
        <w:separator/>
      </w:r>
    </w:p>
  </w:endnote>
  <w:endnote w:type="continuationSeparator" w:id="0">
    <w:p w14:paraId="234937AB" w14:textId="77777777" w:rsidR="00DA4013" w:rsidRDefault="00DA4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36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FB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DA97" w14:textId="67DFAFC1" w:rsidR="00262EA3" w:rsidRPr="002E68CB" w:rsidRDefault="00262EA3" w:rsidP="002E68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EF3E" w14:textId="77777777" w:rsidR="00DA4013" w:rsidRDefault="00DA4013" w:rsidP="000C1CAD">
      <w:pPr>
        <w:spacing w:line="240" w:lineRule="auto"/>
      </w:pPr>
      <w:r>
        <w:separator/>
      </w:r>
    </w:p>
  </w:footnote>
  <w:footnote w:type="continuationSeparator" w:id="0">
    <w:p w14:paraId="01E8E520" w14:textId="77777777" w:rsidR="00DA4013" w:rsidRDefault="00DA4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CA92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F7256" wp14:anchorId="40F717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8CB" w14:paraId="0D66F2CA" w14:textId="7DE35868">
                          <w:pPr>
                            <w:jc w:val="right"/>
                          </w:pPr>
                          <w:sdt>
                            <w:sdtPr>
                              <w:alias w:val="CC_Noformat_Partikod"/>
                              <w:tag w:val="CC_Noformat_Partikod"/>
                              <w:id w:val="-53464382"/>
                              <w:placeholder>
                                <w:docPart w:val="B7ACC60293A94781811A2C2CBC965F87"/>
                              </w:placeholder>
                              <w:text/>
                            </w:sdtPr>
                            <w:sdtEndPr/>
                            <w:sdtContent>
                              <w:r w:rsidR="00116BB8">
                                <w:t>KD</w:t>
                              </w:r>
                            </w:sdtContent>
                          </w:sdt>
                          <w:sdt>
                            <w:sdtPr>
                              <w:alias w:val="CC_Noformat_Partinummer"/>
                              <w:tag w:val="CC_Noformat_Partinummer"/>
                              <w:id w:val="-1709555926"/>
                              <w:placeholder>
                                <w:docPart w:val="C866BBA65054468B8BDA8E96D699F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F717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8CB" w14:paraId="0D66F2CA" w14:textId="7DE35868">
                    <w:pPr>
                      <w:jc w:val="right"/>
                    </w:pPr>
                    <w:sdt>
                      <w:sdtPr>
                        <w:alias w:val="CC_Noformat_Partikod"/>
                        <w:tag w:val="CC_Noformat_Partikod"/>
                        <w:id w:val="-53464382"/>
                        <w:placeholder>
                          <w:docPart w:val="B7ACC60293A94781811A2C2CBC965F87"/>
                        </w:placeholder>
                        <w:text/>
                      </w:sdtPr>
                      <w:sdtEndPr/>
                      <w:sdtContent>
                        <w:r w:rsidR="00116BB8">
                          <w:t>KD</w:t>
                        </w:r>
                      </w:sdtContent>
                    </w:sdt>
                    <w:sdt>
                      <w:sdtPr>
                        <w:alias w:val="CC_Noformat_Partinummer"/>
                        <w:tag w:val="CC_Noformat_Partinummer"/>
                        <w:id w:val="-1709555926"/>
                        <w:placeholder>
                          <w:docPart w:val="C866BBA65054468B8BDA8E96D699FE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6EA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1F7F39" w14:textId="77777777">
    <w:pPr>
      <w:jc w:val="right"/>
    </w:pPr>
  </w:p>
  <w:p w:rsidR="00262EA3" w:rsidP="00776B74" w:rsidRDefault="00262EA3" w14:paraId="726080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68CB" w14:paraId="1674C7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5AAB36" wp14:anchorId="02B24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8CB" w14:paraId="191264D5" w14:textId="088721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6BB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E68CB" w14:paraId="71B2E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8CB" w14:paraId="7801D9E7" w14:textId="459A46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:3632</w:t>
        </w:r>
      </w:sdtContent>
    </w:sdt>
  </w:p>
  <w:p w:rsidR="00262EA3" w:rsidP="00E03A3D" w:rsidRDefault="002E68CB" w14:paraId="7A116089" w14:textId="55530A69">
    <w:pPr>
      <w:pStyle w:val="Motionr"/>
    </w:pPr>
    <w:sdt>
      <w:sdtPr>
        <w:alias w:val="CC_Noformat_Avtext"/>
        <w:tag w:val="CC_Noformat_Avtext"/>
        <w:id w:val="-2020768203"/>
        <w:lock w:val="sdtContentLocked"/>
        <w:placeholder>
          <w:docPart w:val="B7ACC60293A94781811A2C2CBC965F87"/>
        </w:placeholder>
        <w15:appearance w15:val="hidden"/>
        <w:text/>
      </w:sdtPr>
      <w:sdtEndPr/>
      <w:sdtContent>
        <w:r>
          <w:t>av Magnus Jacobsson (KD)</w:t>
        </w:r>
      </w:sdtContent>
    </w:sdt>
  </w:p>
  <w:sdt>
    <w:sdtPr>
      <w:alias w:val="CC_Noformat_Rubtext"/>
      <w:tag w:val="CC_Noformat_Rubtext"/>
      <w:id w:val="-218060500"/>
      <w:lock w:val="sdtContentLocked"/>
      <w:placeholder>
        <w:docPart w:val="C866BBA65054468B8BDA8E96D699FEB5"/>
      </w:placeholder>
      <w:text/>
    </w:sdtPr>
    <w:sdtEndPr/>
    <w:sdtContent>
      <w:p w:rsidR="00262EA3" w:rsidP="00283E0F" w:rsidRDefault="0041702A" w14:paraId="07B15E16" w14:textId="384C7E18">
        <w:pPr>
          <w:pStyle w:val="FSHRub2"/>
        </w:pPr>
        <w:r>
          <w:t>Informationsskyltar avseende laddstationer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731E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6B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B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8C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2B"/>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02A"/>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5B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17"/>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013"/>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F8CA4"/>
  <w15:chartTrackingRefBased/>
  <w15:docId w15:val="{0EB3854B-FBBD-4BAB-AE47-E2E45E85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332EA2C904A5891C921A182B8F096"/>
        <w:category>
          <w:name w:val="Allmänt"/>
          <w:gallery w:val="placeholder"/>
        </w:category>
        <w:types>
          <w:type w:val="bbPlcHdr"/>
        </w:types>
        <w:behaviors>
          <w:behavior w:val="content"/>
        </w:behaviors>
        <w:guid w:val="{8F1A6BCA-C5C2-4D28-948B-3A66496F2CD2}"/>
      </w:docPartPr>
      <w:docPartBody>
        <w:p w:rsidR="003264C0" w:rsidRDefault="00DB4B37">
          <w:pPr>
            <w:pStyle w:val="D85332EA2C904A5891C921A182B8F096"/>
          </w:pPr>
          <w:r w:rsidRPr="005A0A93">
            <w:rPr>
              <w:rStyle w:val="Platshllartext"/>
            </w:rPr>
            <w:t>Förslag till riksdagsbeslut</w:t>
          </w:r>
        </w:p>
      </w:docPartBody>
    </w:docPart>
    <w:docPart>
      <w:docPartPr>
        <w:name w:val="22B34736FA6348FAA4342DB98FD21B07"/>
        <w:category>
          <w:name w:val="Allmänt"/>
          <w:gallery w:val="placeholder"/>
        </w:category>
        <w:types>
          <w:type w:val="bbPlcHdr"/>
        </w:types>
        <w:behaviors>
          <w:behavior w:val="content"/>
        </w:behaviors>
        <w:guid w:val="{55A3D3A9-ED87-40A0-9CAC-AC0850CBDF7A}"/>
      </w:docPartPr>
      <w:docPartBody>
        <w:p w:rsidR="003264C0" w:rsidRDefault="00DB4B37">
          <w:pPr>
            <w:pStyle w:val="22B34736FA6348FAA4342DB98FD21B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55DA4C80FE42D6A446CCA231E9E4F7"/>
        <w:category>
          <w:name w:val="Allmänt"/>
          <w:gallery w:val="placeholder"/>
        </w:category>
        <w:types>
          <w:type w:val="bbPlcHdr"/>
        </w:types>
        <w:behaviors>
          <w:behavior w:val="content"/>
        </w:behaviors>
        <w:guid w:val="{5E3C64E7-5016-472D-8C43-C1CA60EC9D96}"/>
      </w:docPartPr>
      <w:docPartBody>
        <w:p w:rsidR="003264C0" w:rsidRDefault="00DB4B37">
          <w:pPr>
            <w:pStyle w:val="7755DA4C80FE42D6A446CCA231E9E4F7"/>
          </w:pPr>
          <w:r w:rsidRPr="005A0A93">
            <w:rPr>
              <w:rStyle w:val="Platshllartext"/>
            </w:rPr>
            <w:t>Motivering</w:t>
          </w:r>
        </w:p>
      </w:docPartBody>
    </w:docPart>
    <w:docPart>
      <w:docPartPr>
        <w:name w:val="8686F28A29684DDEA764ABF800261015"/>
        <w:category>
          <w:name w:val="Allmänt"/>
          <w:gallery w:val="placeholder"/>
        </w:category>
        <w:types>
          <w:type w:val="bbPlcHdr"/>
        </w:types>
        <w:behaviors>
          <w:behavior w:val="content"/>
        </w:behaviors>
        <w:guid w:val="{83728C7C-D96E-4AFA-9C4E-4075602913E5}"/>
      </w:docPartPr>
      <w:docPartBody>
        <w:p w:rsidR="003264C0" w:rsidRDefault="00DB4B37">
          <w:pPr>
            <w:pStyle w:val="8686F28A29684DDEA764ABF800261015"/>
          </w:pPr>
          <w:r w:rsidRPr="009B077E">
            <w:rPr>
              <w:rStyle w:val="Platshllartext"/>
            </w:rPr>
            <w:t>Namn på motionärer infogas/tas bort via panelen.</w:t>
          </w:r>
        </w:p>
      </w:docPartBody>
    </w:docPart>
    <w:docPart>
      <w:docPartPr>
        <w:name w:val="B7ACC60293A94781811A2C2CBC965F87"/>
        <w:category>
          <w:name w:val="Allmänt"/>
          <w:gallery w:val="placeholder"/>
        </w:category>
        <w:types>
          <w:type w:val="bbPlcHdr"/>
        </w:types>
        <w:behaviors>
          <w:behavior w:val="content"/>
        </w:behaviors>
        <w:guid w:val="{36325FE8-9256-43D1-A7F7-F880772BE3F0}"/>
      </w:docPartPr>
      <w:docPartBody>
        <w:p w:rsidR="003264C0" w:rsidRDefault="00DB4B37">
          <w:pPr>
            <w:pStyle w:val="B7ACC60293A94781811A2C2CBC965F87"/>
          </w:pPr>
          <w:r>
            <w:rPr>
              <w:rStyle w:val="Platshllartext"/>
            </w:rPr>
            <w:t xml:space="preserve"> </w:t>
          </w:r>
        </w:p>
      </w:docPartBody>
    </w:docPart>
    <w:docPart>
      <w:docPartPr>
        <w:name w:val="C866BBA65054468B8BDA8E96D699FEB5"/>
        <w:category>
          <w:name w:val="Allmänt"/>
          <w:gallery w:val="placeholder"/>
        </w:category>
        <w:types>
          <w:type w:val="bbPlcHdr"/>
        </w:types>
        <w:behaviors>
          <w:behavior w:val="content"/>
        </w:behaviors>
        <w:guid w:val="{F2980C30-E0E0-4265-AD2C-210A10365FD7}"/>
      </w:docPartPr>
      <w:docPartBody>
        <w:p w:rsidR="003264C0" w:rsidRDefault="00DB4B37">
          <w:pPr>
            <w:pStyle w:val="C866BBA65054468B8BDA8E96D699FE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C0"/>
    <w:rsid w:val="003264C0"/>
    <w:rsid w:val="00DB4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5332EA2C904A5891C921A182B8F096">
    <w:name w:val="D85332EA2C904A5891C921A182B8F096"/>
  </w:style>
  <w:style w:type="paragraph" w:customStyle="1" w:styleId="22B34736FA6348FAA4342DB98FD21B07">
    <w:name w:val="22B34736FA6348FAA4342DB98FD21B07"/>
  </w:style>
  <w:style w:type="paragraph" w:customStyle="1" w:styleId="7755DA4C80FE42D6A446CCA231E9E4F7">
    <w:name w:val="7755DA4C80FE42D6A446CCA231E9E4F7"/>
  </w:style>
  <w:style w:type="paragraph" w:customStyle="1" w:styleId="8686F28A29684DDEA764ABF800261015">
    <w:name w:val="8686F28A29684DDEA764ABF800261015"/>
  </w:style>
  <w:style w:type="paragraph" w:customStyle="1" w:styleId="B7ACC60293A94781811A2C2CBC965F87">
    <w:name w:val="B7ACC60293A94781811A2C2CBC965F87"/>
  </w:style>
  <w:style w:type="paragraph" w:customStyle="1" w:styleId="C866BBA65054468B8BDA8E96D699FEB5">
    <w:name w:val="C866BBA65054468B8BDA8E96D699F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F396F-78FC-4402-B283-742AE2CA8179}"/>
</file>

<file path=customXml/itemProps2.xml><?xml version="1.0" encoding="utf-8"?>
<ds:datastoreItem xmlns:ds="http://schemas.openxmlformats.org/officeDocument/2006/customXml" ds:itemID="{DD1002E2-0D28-4733-8541-4429D5DF4EDB}"/>
</file>

<file path=customXml/itemProps3.xml><?xml version="1.0" encoding="utf-8"?>
<ds:datastoreItem xmlns:ds="http://schemas.openxmlformats.org/officeDocument/2006/customXml" ds:itemID="{21724E2F-30F8-4748-A166-DCEAAC3AEC5A}"/>
</file>

<file path=customXml/itemProps5.xml><?xml version="1.0" encoding="utf-8"?>
<ds:datastoreItem xmlns:ds="http://schemas.openxmlformats.org/officeDocument/2006/customXml" ds:itemID="{E5E2EAD7-D2A9-43E3-8F28-89322F011E51}"/>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1063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