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7731" w:rsidRPr="00F538CC">
        <w:tblPrEx>
          <w:tblCellMar>
            <w:top w:w="0" w:type="dxa"/>
            <w:bottom w:w="0" w:type="dxa"/>
          </w:tblCellMar>
        </w:tblPrEx>
        <w:tc>
          <w:tcPr>
            <w:tcW w:w="2268" w:type="dxa"/>
          </w:tcPr>
          <w:p w:rsidR="000B7731" w:rsidRPr="00F538CC" w:rsidRDefault="000B7731">
            <w:pPr>
              <w:framePr w:w="4400" w:h="1644" w:wrap="notBeside" w:vAnchor="page" w:hAnchor="page" w:x="6573" w:y="721"/>
              <w:rPr>
                <w:rFonts w:ascii="TradeGothic" w:hAnsi="TradeGothic"/>
                <w:i/>
                <w:sz w:val="18"/>
              </w:rPr>
            </w:pPr>
          </w:p>
        </w:tc>
        <w:tc>
          <w:tcPr>
            <w:tcW w:w="2347" w:type="dxa"/>
            <w:gridSpan w:val="2"/>
          </w:tcPr>
          <w:p w:rsidR="000B7731" w:rsidRPr="00F538CC" w:rsidRDefault="000B7731">
            <w:pPr>
              <w:framePr w:w="4400" w:h="1644" w:wrap="notBeside" w:vAnchor="page" w:hAnchor="page" w:x="6573" w:y="721"/>
              <w:rPr>
                <w:rFonts w:ascii="TradeGothic" w:hAnsi="TradeGothic"/>
                <w:i/>
                <w:sz w:val="18"/>
              </w:rPr>
            </w:pPr>
          </w:p>
        </w:tc>
      </w:tr>
      <w:tr w:rsidR="000B7731" w:rsidRPr="00F538CC">
        <w:tblPrEx>
          <w:tblCellMar>
            <w:top w:w="0" w:type="dxa"/>
            <w:bottom w:w="0" w:type="dxa"/>
          </w:tblCellMar>
        </w:tblPrEx>
        <w:trPr>
          <w:cantSplit/>
        </w:trPr>
        <w:tc>
          <w:tcPr>
            <w:tcW w:w="4615" w:type="dxa"/>
            <w:gridSpan w:val="3"/>
          </w:tcPr>
          <w:p w:rsidR="000B7731" w:rsidRPr="00F538CC" w:rsidRDefault="000B7731">
            <w:pPr>
              <w:framePr w:w="4400" w:h="1644" w:wrap="notBeside" w:vAnchor="page" w:hAnchor="page" w:x="6573" w:y="721"/>
              <w:rPr>
                <w:rFonts w:ascii="TradeGothic" w:hAnsi="TradeGothic"/>
                <w:b/>
                <w:sz w:val="22"/>
              </w:rPr>
            </w:pPr>
            <w:r w:rsidRPr="00F538CC">
              <w:rPr>
                <w:rFonts w:ascii="TradeGothic" w:hAnsi="TradeGothic"/>
                <w:b/>
                <w:sz w:val="22"/>
              </w:rPr>
              <w:t>Rådspromemoria</w:t>
            </w:r>
          </w:p>
        </w:tc>
      </w:tr>
      <w:tr w:rsidR="000B7731" w:rsidRPr="00F538CC">
        <w:tblPrEx>
          <w:tblCellMar>
            <w:top w:w="0" w:type="dxa"/>
            <w:bottom w:w="0" w:type="dxa"/>
          </w:tblCellMar>
        </w:tblPrEx>
        <w:tc>
          <w:tcPr>
            <w:tcW w:w="3402" w:type="dxa"/>
            <w:gridSpan w:val="2"/>
          </w:tcPr>
          <w:p w:rsidR="000B7731" w:rsidRPr="00F538CC" w:rsidRDefault="000B7731">
            <w:pPr>
              <w:framePr w:w="4400" w:h="1644" w:wrap="notBeside" w:vAnchor="page" w:hAnchor="page" w:x="6573" w:y="721"/>
            </w:pPr>
          </w:p>
        </w:tc>
        <w:tc>
          <w:tcPr>
            <w:tcW w:w="1213" w:type="dxa"/>
          </w:tcPr>
          <w:p w:rsidR="000B7731" w:rsidRPr="00F538CC" w:rsidRDefault="000B7731">
            <w:pPr>
              <w:framePr w:w="4400" w:h="1644" w:wrap="notBeside" w:vAnchor="page" w:hAnchor="page" w:x="6573" w:y="721"/>
            </w:pPr>
          </w:p>
        </w:tc>
      </w:tr>
      <w:tr w:rsidR="000B7731" w:rsidRPr="00F538CC">
        <w:tblPrEx>
          <w:tblCellMar>
            <w:top w:w="0" w:type="dxa"/>
            <w:bottom w:w="0" w:type="dxa"/>
          </w:tblCellMar>
        </w:tblPrEx>
        <w:tc>
          <w:tcPr>
            <w:tcW w:w="2268" w:type="dxa"/>
          </w:tcPr>
          <w:p w:rsidR="000B7731" w:rsidRPr="00F538CC" w:rsidRDefault="00C40F78">
            <w:pPr>
              <w:framePr w:w="4400" w:h="1644" w:wrap="notBeside" w:vAnchor="page" w:hAnchor="page" w:x="6573" w:y="721"/>
            </w:pPr>
            <w:r w:rsidRPr="00F538CC">
              <w:t>2009-05-27</w:t>
            </w:r>
          </w:p>
        </w:tc>
        <w:tc>
          <w:tcPr>
            <w:tcW w:w="2347" w:type="dxa"/>
            <w:gridSpan w:val="2"/>
          </w:tcPr>
          <w:p w:rsidR="000B7731" w:rsidRPr="00F538CC" w:rsidRDefault="000B7731">
            <w:pPr>
              <w:framePr w:w="4400" w:h="1644" w:wrap="notBeside" w:vAnchor="page" w:hAnchor="page" w:x="6573" w:y="721"/>
            </w:pPr>
          </w:p>
        </w:tc>
      </w:tr>
      <w:tr w:rsidR="000B7731" w:rsidRPr="00F538CC">
        <w:tblPrEx>
          <w:tblCellMar>
            <w:top w:w="0" w:type="dxa"/>
            <w:bottom w:w="0" w:type="dxa"/>
          </w:tblCellMar>
        </w:tblPrEx>
        <w:tc>
          <w:tcPr>
            <w:tcW w:w="2268" w:type="dxa"/>
          </w:tcPr>
          <w:p w:rsidR="000B7731" w:rsidRPr="00F538CC" w:rsidRDefault="000B7731">
            <w:pPr>
              <w:framePr w:w="4400" w:h="1644" w:wrap="notBeside" w:vAnchor="page" w:hAnchor="page" w:x="6573" w:y="721"/>
            </w:pPr>
          </w:p>
        </w:tc>
        <w:tc>
          <w:tcPr>
            <w:tcW w:w="2347" w:type="dxa"/>
            <w:gridSpan w:val="2"/>
          </w:tcPr>
          <w:p w:rsidR="000B7731" w:rsidRPr="00F538CC" w:rsidRDefault="000B773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
                <w:i w:val="0"/>
                <w:sz w:val="22"/>
              </w:rPr>
            </w:pPr>
            <w:r w:rsidRPr="00F538CC">
              <w:rPr>
                <w:b/>
                <w:i w:val="0"/>
                <w:sz w:val="22"/>
              </w:rPr>
              <w:t>Näringsdepartementet</w:t>
            </w: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r w:rsidR="000B7731" w:rsidRPr="00F538CC">
        <w:tblPrEx>
          <w:tblCellMar>
            <w:top w:w="0" w:type="dxa"/>
            <w:bottom w:w="0" w:type="dxa"/>
          </w:tblCellMar>
        </w:tblPrEx>
        <w:trPr>
          <w:trHeight w:val="284"/>
        </w:trPr>
        <w:tc>
          <w:tcPr>
            <w:tcW w:w="4911" w:type="dxa"/>
          </w:tcPr>
          <w:p w:rsidR="000B7731" w:rsidRPr="00F538CC" w:rsidRDefault="000B7731">
            <w:pPr>
              <w:pStyle w:val="Avsndare"/>
              <w:framePr w:h="2483" w:wrap="notBeside" w:x="1504"/>
              <w:rPr>
                <w:bCs/>
                <w:iCs/>
              </w:rPr>
            </w:pPr>
          </w:p>
        </w:tc>
      </w:tr>
    </w:tbl>
    <w:p w:rsidR="000B7731" w:rsidRPr="00F538CC" w:rsidRDefault="000B7731">
      <w:pPr>
        <w:framePr w:w="4400" w:h="2523" w:wrap="notBeside" w:vAnchor="page" w:hAnchor="page" w:x="6453" w:y="2445"/>
        <w:ind w:left="142"/>
        <w:rPr>
          <w:b/>
        </w:rPr>
      </w:pPr>
    </w:p>
    <w:p w:rsidR="000B7731" w:rsidRPr="00F538CC" w:rsidRDefault="00C40F78" w:rsidP="00C40F78">
      <w:pPr>
        <w:pStyle w:val="RKrubrik"/>
        <w:pBdr>
          <w:bottom w:val="single" w:sz="6" w:space="1" w:color="auto"/>
        </w:pBdr>
      </w:pPr>
      <w:bookmarkStart w:id="0" w:name="bRubrik"/>
      <w:bookmarkEnd w:id="0"/>
      <w:r w:rsidRPr="00F538CC">
        <w:t>Rådets möte i Luxemburg</w:t>
      </w:r>
      <w:r w:rsidR="000B7731" w:rsidRPr="00F538CC">
        <w:t xml:space="preserve"> den </w:t>
      </w:r>
      <w:r w:rsidRPr="00F538CC">
        <w:t>11-12 juni 2009</w:t>
      </w:r>
    </w:p>
    <w:p w:rsidR="00C40F78" w:rsidRPr="00F538CC" w:rsidRDefault="00C40F78" w:rsidP="00C40F78">
      <w:pPr>
        <w:pStyle w:val="RKnormal"/>
      </w:pPr>
    </w:p>
    <w:p w:rsidR="000B7731" w:rsidRPr="00F538CC" w:rsidRDefault="008B1B93">
      <w:pPr>
        <w:pStyle w:val="RKnormal"/>
      </w:pPr>
      <w:r w:rsidRPr="00F538CC">
        <w:t xml:space="preserve">Dagordningspunkt </w:t>
      </w:r>
      <w:r w:rsidR="004C52CE" w:rsidRPr="00F538CC">
        <w:t>7</w:t>
      </w:r>
      <w:r w:rsidR="00C40F78" w:rsidRPr="00F538CC">
        <w:t>.</w:t>
      </w:r>
    </w:p>
    <w:p w:rsidR="000B7731" w:rsidRPr="00F538CC" w:rsidRDefault="000B7731">
      <w:pPr>
        <w:pStyle w:val="RKnormal"/>
      </w:pPr>
    </w:p>
    <w:p w:rsidR="000B7731" w:rsidRPr="00F538CC" w:rsidRDefault="000B7731" w:rsidP="00A02454">
      <w:r w:rsidRPr="00F538CC">
        <w:t>Rubrik:</w:t>
      </w:r>
      <w:r w:rsidR="00C40F78" w:rsidRPr="00F538CC">
        <w:t xml:space="preserve"> </w:t>
      </w:r>
      <w:r w:rsidR="00A02454" w:rsidRPr="00F538CC">
        <w:t>Förslag till Europaparlamentets och rådets direktiv om en ram för införande av intelligenta transportsystem på vägtransportområdet och för gränssnitt mot andra transportsätt</w:t>
      </w:r>
      <w:r w:rsidR="00C1063A" w:rsidRPr="00F538CC">
        <w:t xml:space="preserve"> - Lägesrapport</w:t>
      </w:r>
    </w:p>
    <w:p w:rsidR="000B7731" w:rsidRPr="00F538CC" w:rsidRDefault="000B7731">
      <w:pPr>
        <w:pStyle w:val="RKnormal"/>
      </w:pPr>
    </w:p>
    <w:p w:rsidR="00255AEB" w:rsidRPr="00F538CC" w:rsidRDefault="000B7731" w:rsidP="00255AEB">
      <w:pPr>
        <w:pStyle w:val="RKnormal"/>
      </w:pPr>
      <w:r w:rsidRPr="00F538CC">
        <w:t>Dokument:</w:t>
      </w:r>
      <w:r w:rsidR="004C52CE" w:rsidRPr="00F538CC">
        <w:t xml:space="preserve"> </w:t>
      </w:r>
      <w:r w:rsidR="003B4C0B" w:rsidRPr="00F538CC">
        <w:t xml:space="preserve"> </w:t>
      </w:r>
      <w:r w:rsidR="004C52CE" w:rsidRPr="00F538CC">
        <w:t>17564/08 TRANS 493 TELECOM 238 IND 236 CODEC 1896</w:t>
      </w:r>
    </w:p>
    <w:p w:rsidR="000B7731" w:rsidRPr="00F538CC" w:rsidRDefault="000B7731">
      <w:pPr>
        <w:pStyle w:val="RKnormal"/>
      </w:pPr>
    </w:p>
    <w:p w:rsidR="000B7731" w:rsidRPr="00F538CC" w:rsidRDefault="00A02454">
      <w:pPr>
        <w:pStyle w:val="RKnormal"/>
      </w:pPr>
      <w:r w:rsidRPr="00F538CC">
        <w:t>Tidigare dokument: Faktapromemoria 2008/09:FPM75</w:t>
      </w:r>
      <w:r w:rsidR="00C40F78" w:rsidRPr="00F538CC">
        <w:t>.</w:t>
      </w:r>
    </w:p>
    <w:p w:rsidR="000B7731" w:rsidRPr="00F538CC" w:rsidRDefault="000B7731">
      <w:pPr>
        <w:pStyle w:val="RKnormal"/>
      </w:pPr>
    </w:p>
    <w:p w:rsidR="000B7731" w:rsidRPr="00F538CC" w:rsidRDefault="000B7731">
      <w:pPr>
        <w:pStyle w:val="RKnormal"/>
      </w:pPr>
      <w:r w:rsidRPr="00F538CC">
        <w:t xml:space="preserve">Tidigare behandlad vid samråd med EU-nämnden: </w:t>
      </w:r>
      <w:r w:rsidR="00A02454" w:rsidRPr="00F538CC">
        <w:t xml:space="preserve">27 mars 2009 </w:t>
      </w:r>
    </w:p>
    <w:p w:rsidR="000B7731" w:rsidRPr="00F538CC" w:rsidRDefault="000B7731">
      <w:pPr>
        <w:pStyle w:val="RKrubrik"/>
      </w:pPr>
      <w:r w:rsidRPr="00F538CC">
        <w:t>Bakgrund</w:t>
      </w:r>
    </w:p>
    <w:p w:rsidR="00A02454" w:rsidRPr="00F538CC" w:rsidRDefault="00A02454" w:rsidP="00A02454">
      <w:pPr>
        <w:pStyle w:val="RKnormal"/>
      </w:pPr>
      <w:r w:rsidRPr="00F538CC">
        <w:t>Kommissionen presenterade i december förra året ett meddelande med en handlingsplan för prioriteringar inom området Intelligenta transportsystem  också benämnt ITS. Tillsammans med handlingsplanen följde ett förslag till direktiv i syfte att på europeisk nivå åstadkomma ett koordinerat införande av ITS. Vid mötet i mars</w:t>
      </w:r>
      <w:r w:rsidR="00C1063A" w:rsidRPr="00F538CC">
        <w:t xml:space="preserve"> i år</w:t>
      </w:r>
      <w:r w:rsidRPr="00F538CC">
        <w:t xml:space="preserve"> antog rådet slutsatser med anledning av handlingsplanen. Sedan dess har direktivet behandlats i rådsarbetsgruppen.</w:t>
      </w:r>
    </w:p>
    <w:p w:rsidR="000B7731" w:rsidRPr="00F538CC" w:rsidRDefault="000B7731">
      <w:pPr>
        <w:pStyle w:val="RKrubrik"/>
      </w:pPr>
      <w:r w:rsidRPr="00F538CC">
        <w:t>Rättslig grund och beslutsförfarande</w:t>
      </w:r>
    </w:p>
    <w:p w:rsidR="000B7731" w:rsidRPr="00F538CC" w:rsidRDefault="00A02454">
      <w:pPr>
        <w:pStyle w:val="RKnormal"/>
      </w:pPr>
      <w:r w:rsidRPr="00F538CC">
        <w:t xml:space="preserve">Artikel 71(1) EG-fördraget. </w:t>
      </w:r>
      <w:r w:rsidR="00C1063A" w:rsidRPr="00F538CC">
        <w:t>Antagande</w:t>
      </w:r>
      <w:r w:rsidRPr="00F538CC">
        <w:t xml:space="preserve"> inom ramen för medbeslutande</w:t>
      </w:r>
      <w:r w:rsidRPr="00F538CC">
        <w:softHyphen/>
        <w:t>förfarandet enligt artikel 251 EG-fördraget.</w:t>
      </w:r>
    </w:p>
    <w:p w:rsidR="000B7731" w:rsidRPr="00F538CC" w:rsidRDefault="000B7731">
      <w:pPr>
        <w:pStyle w:val="RKrubrik"/>
        <w:rPr>
          <w:iCs/>
        </w:rPr>
      </w:pPr>
      <w:r w:rsidRPr="00F538CC">
        <w:rPr>
          <w:iCs/>
        </w:rPr>
        <w:t>Svensk ståndpunkt</w:t>
      </w:r>
    </w:p>
    <w:p w:rsidR="000B7731" w:rsidRPr="00F538CC" w:rsidRDefault="00BB6B67" w:rsidP="00A02454">
      <w:r w:rsidRPr="00F538CC">
        <w:t>Regeringen</w:t>
      </w:r>
      <w:r w:rsidR="00A02454" w:rsidRPr="00F538CC">
        <w:t xml:space="preserve"> är positiv till ett direktiv. EU-gemensamma gränsöverskridande ITS lösningar kräver ett gemensamt ramverk för utveckling och införande.</w:t>
      </w:r>
    </w:p>
    <w:p w:rsidR="000B7731" w:rsidRPr="00F538CC" w:rsidRDefault="000B7731" w:rsidP="00C1063A">
      <w:pPr>
        <w:pStyle w:val="RKrubrik"/>
      </w:pPr>
      <w:r w:rsidRPr="00F538CC">
        <w:lastRenderedPageBreak/>
        <w:t>Europaparlamentets inställning</w:t>
      </w:r>
    </w:p>
    <w:p w:rsidR="00C1063A" w:rsidRPr="00F538CC" w:rsidRDefault="00C1063A" w:rsidP="00C1063A">
      <w:pPr>
        <w:pStyle w:val="RKnormal"/>
      </w:pPr>
      <w:r w:rsidRPr="00F538CC">
        <w:t xml:space="preserve">EP är positiva till direktivförslaget men vill generellt gå längre i att ställa krav på MS på införande av olika ITS-tjänster. Vidare vill man förstärka direktivet i frågor som bl.a. rör oskyddade trafikanter, datasäkerhet och personlig integritet. </w:t>
      </w:r>
    </w:p>
    <w:p w:rsidR="000B7731" w:rsidRPr="00F538CC" w:rsidRDefault="000B7731">
      <w:pPr>
        <w:pStyle w:val="RKrubrik"/>
        <w:rPr>
          <w:iCs/>
        </w:rPr>
      </w:pPr>
      <w:r w:rsidRPr="00F538CC">
        <w:rPr>
          <w:iCs/>
        </w:rPr>
        <w:t>Förslaget</w:t>
      </w:r>
    </w:p>
    <w:p w:rsidR="000B7731" w:rsidRPr="00F538CC" w:rsidRDefault="00C1063A">
      <w:pPr>
        <w:pStyle w:val="RKnormal"/>
      </w:pPr>
      <w:r w:rsidRPr="00F538CC">
        <w:t xml:space="preserve">Direktivförslaget syftar till att uppnå ett effektivare samarbete mellan medlemsstaterna. Enligt direktivet ska en European ITS kommitté (EIC) med representanter från medlemsstaterna samt en European ITS Advisory Group med representanter från industrin tillsättas. EIC ska främst utbyta information, ta fram en övergripande vision, övervaka utveckling av riktlinjer och arbetssätt samt när nödvändigt besluta om specifika åtgärder. Direktivet enligt förslaget ställer bl.a. krav på att medlemsstaterna ska använda samordnade lösningar, göra kvalitetsgranskad vägtransportdata tillgänglig, säkerställa datautbyte mellan trafikcentraler, att integrera trafiksäkerhetslösningar i fordonen på en gemensam teknisk plattform samt regelbundet rapportera till kommissionen om aktiviteter och åtgärdsplaner. </w:t>
      </w:r>
    </w:p>
    <w:p w:rsidR="004B05C9" w:rsidRPr="00F538CC" w:rsidRDefault="004B05C9" w:rsidP="004B05C9">
      <w:pPr>
        <w:pStyle w:val="RKrubrik"/>
        <w:rPr>
          <w:iCs/>
        </w:rPr>
      </w:pPr>
      <w:r w:rsidRPr="00F538CC">
        <w:rPr>
          <w:iCs/>
        </w:rPr>
        <w:t>Gällande svenska regler och förslagets effekter på dessa</w:t>
      </w:r>
    </w:p>
    <w:p w:rsidR="004B05C9" w:rsidRPr="00F538CC" w:rsidRDefault="004B05C9" w:rsidP="004B05C9">
      <w:r w:rsidRPr="00F538CC">
        <w:t>Det finns inga regler inom detta område för närvarande.</w:t>
      </w:r>
    </w:p>
    <w:p w:rsidR="000B7731" w:rsidRPr="00F538CC" w:rsidRDefault="000B7731">
      <w:pPr>
        <w:pStyle w:val="RKrubrik"/>
      </w:pPr>
      <w:r w:rsidRPr="00F538CC">
        <w:t>Ekonomiska konsekvenser</w:t>
      </w:r>
    </w:p>
    <w:p w:rsidR="004B05C9" w:rsidRPr="00F538CC" w:rsidRDefault="004B05C9" w:rsidP="004B05C9">
      <w:r w:rsidRPr="00F538CC">
        <w:t>Påverkan på statsbudgeten bedöms inte vara påvisbar.</w:t>
      </w:r>
    </w:p>
    <w:p w:rsidR="000B7731" w:rsidRPr="00F538CC" w:rsidRDefault="000B7731">
      <w:pPr>
        <w:pStyle w:val="RKrubrik"/>
      </w:pPr>
      <w:r w:rsidRPr="00F538CC">
        <w:t>Övrigt</w:t>
      </w:r>
    </w:p>
    <w:p w:rsidR="00F026CE" w:rsidRPr="00F538CC" w:rsidRDefault="00F026CE" w:rsidP="00F026CE">
      <w:pPr>
        <w:pStyle w:val="RKnormal"/>
      </w:pPr>
      <w:r w:rsidRPr="00F538CC">
        <w:t>S</w:t>
      </w:r>
      <w:r w:rsidR="00BA7E2A" w:rsidRPr="00F538CC">
        <w:t>verige</w:t>
      </w:r>
      <w:r w:rsidRPr="00F538CC">
        <w:t xml:space="preserve"> avser fortsatt driva frågan under ordförandeskap</w:t>
      </w:r>
      <w:r w:rsidR="003B4C0B" w:rsidRPr="00F538CC">
        <w:t>et</w:t>
      </w:r>
      <w:r w:rsidRPr="00F538CC">
        <w:t xml:space="preserve"> med målet att nå en överenskommelse, såväl i rådet som med parlamentet, under hösten</w:t>
      </w:r>
      <w:r w:rsidR="00F118BC" w:rsidRPr="00F538CC">
        <w:t xml:space="preserve"> 2009</w:t>
      </w:r>
      <w:r w:rsidRPr="00F538CC">
        <w:t>.</w:t>
      </w:r>
    </w:p>
    <w:p w:rsidR="000B7731" w:rsidRPr="00F538CC" w:rsidRDefault="000B7731">
      <w:pPr>
        <w:pStyle w:val="RKnormal"/>
      </w:pPr>
    </w:p>
    <w:p w:rsidR="000B7731" w:rsidRPr="00F538CC" w:rsidRDefault="000B7731">
      <w:pPr>
        <w:pStyle w:val="RKnormal"/>
        <w:rPr>
          <w:i/>
          <w:iCs/>
        </w:rPr>
      </w:pPr>
    </w:p>
    <w:p w:rsidR="000B7731" w:rsidRPr="00F538CC" w:rsidRDefault="000B7731">
      <w:pPr>
        <w:pStyle w:val="RKnormal"/>
        <w:ind w:left="-1134"/>
      </w:pPr>
    </w:p>
    <w:p w:rsidR="000B7731" w:rsidRPr="00F538CC" w:rsidRDefault="000B7731">
      <w:pPr>
        <w:pStyle w:val="RKrubrik"/>
        <w:spacing w:before="0" w:after="0"/>
      </w:pPr>
    </w:p>
    <w:p w:rsidR="000B7731" w:rsidRPr="00F538CC" w:rsidRDefault="000B7731">
      <w:pPr>
        <w:pStyle w:val="RKnormal"/>
      </w:pPr>
    </w:p>
    <w:p w:rsidR="000B7731" w:rsidRPr="00F538CC" w:rsidRDefault="000B7731">
      <w:pPr>
        <w:pStyle w:val="RKnormal"/>
      </w:pPr>
    </w:p>
    <w:sectPr w:rsidR="000B7731" w:rsidRPr="00F538CC">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E2A" w:rsidRPr="00F538CC" w:rsidRDefault="00BA7E2A">
      <w:r w:rsidRPr="00F538CC">
        <w:separator/>
      </w:r>
    </w:p>
  </w:endnote>
  <w:endnote w:type="continuationSeparator" w:id="0">
    <w:p w:rsidR="00BA7E2A" w:rsidRPr="00F538CC" w:rsidRDefault="00BA7E2A">
      <w:r w:rsidRPr="00F53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E2A" w:rsidRPr="00F538CC" w:rsidRDefault="00BA7E2A">
      <w:r w:rsidRPr="00F538CC">
        <w:separator/>
      </w:r>
    </w:p>
  </w:footnote>
  <w:footnote w:type="continuationSeparator" w:id="0">
    <w:p w:rsidR="00BA7E2A" w:rsidRPr="00F538CC" w:rsidRDefault="00BA7E2A">
      <w:r w:rsidRPr="00F53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2A" w:rsidRPr="00F538CC" w:rsidRDefault="00BA7E2A">
    <w:pPr>
      <w:pStyle w:val="Sidhuvud"/>
      <w:framePr w:wrap="around" w:vAnchor="text" w:hAnchor="margin" w:xAlign="right" w:y="1"/>
      <w:rPr>
        <w:rStyle w:val="Sidnummer"/>
      </w:rPr>
    </w:pPr>
    <w:r w:rsidRPr="00F538CC">
      <w:rPr>
        <w:rStyle w:val="Sidnummer"/>
      </w:rPr>
      <w:fldChar w:fldCharType="begin" w:fldLock="1"/>
    </w:r>
    <w:r w:rsidRPr="00F538CC">
      <w:rPr>
        <w:rStyle w:val="Sidnummer"/>
      </w:rPr>
      <w:instrText xml:space="preserve">PAGE  </w:instrText>
    </w:r>
    <w:r w:rsidRPr="00F538CC">
      <w:rPr>
        <w:rStyle w:val="Sidnummer"/>
      </w:rPr>
      <w:fldChar w:fldCharType="separate"/>
    </w:r>
    <w:r w:rsidR="00F118BC" w:rsidRPr="00F538CC">
      <w:rPr>
        <w:rStyle w:val="Sidnummer"/>
      </w:rPr>
      <w:t>2</w:t>
    </w:r>
    <w:r w:rsidRPr="00F538CC">
      <w:rPr>
        <w:rStyle w:val="Sidnummer"/>
      </w:rPr>
      <w:fldChar w:fldCharType="end"/>
    </w:r>
  </w:p>
  <w:p w:rsidR="00BA7E2A" w:rsidRPr="00F538CC" w:rsidRDefault="00BA7E2A">
    <w:pPr>
      <w:pStyle w:val="Sidhuvud"/>
      <w:ind w:right="360"/>
    </w:pPr>
  </w:p>
  <w:p w:rsidR="00BA7E2A" w:rsidRPr="00F538CC" w:rsidRDefault="00BA7E2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2A" w:rsidRPr="00F538CC" w:rsidRDefault="00BA7E2A">
    <w:pPr>
      <w:pStyle w:val="Sidhuvud"/>
      <w:framePr w:wrap="around" w:vAnchor="text" w:hAnchor="margin" w:xAlign="right" w:y="1"/>
      <w:rPr>
        <w:rStyle w:val="Sidnummer"/>
      </w:rPr>
    </w:pPr>
    <w:r w:rsidRPr="00F538CC">
      <w:rPr>
        <w:rStyle w:val="Sidnummer"/>
      </w:rPr>
      <w:fldChar w:fldCharType="begin" w:fldLock="1"/>
    </w:r>
    <w:r w:rsidRPr="00F538CC">
      <w:rPr>
        <w:rStyle w:val="Sidnummer"/>
      </w:rPr>
      <w:instrText xml:space="preserve">PAGE  </w:instrText>
    </w:r>
    <w:r w:rsidRPr="00F538CC">
      <w:rPr>
        <w:rStyle w:val="Sidnummer"/>
      </w:rPr>
      <w:fldChar w:fldCharType="separate"/>
    </w:r>
    <w:r w:rsidRPr="00F538CC">
      <w:rPr>
        <w:rStyle w:val="Sidnummer"/>
      </w:rPr>
      <w:t>1</w:t>
    </w:r>
    <w:r w:rsidRPr="00F538CC">
      <w:rPr>
        <w:rStyle w:val="Sidnummer"/>
      </w:rPr>
      <w:fldChar w:fldCharType="end"/>
    </w:r>
  </w:p>
  <w:p w:rsidR="00BA7E2A" w:rsidRPr="00F538CC" w:rsidRDefault="00BA7E2A">
    <w:pPr>
      <w:pStyle w:val="Sidhuvud"/>
      <w:ind w:right="360"/>
    </w:pPr>
  </w:p>
  <w:p w:rsidR="00BA7E2A" w:rsidRPr="00F538CC" w:rsidRDefault="00BA7E2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2A" w:rsidRPr="00F538CC" w:rsidRDefault="00F538CC">
    <w:pPr>
      <w:framePr w:w="2948" w:h="1321" w:hRule="exact" w:wrap="notBeside" w:vAnchor="page" w:hAnchor="page" w:x="1362" w:y="653"/>
    </w:pPr>
    <w:r w:rsidRPr="00F538C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A7E2A" w:rsidRPr="00F538CC" w:rsidRDefault="00BA7E2A">
    <w:pPr>
      <w:pStyle w:val="RKrubrik"/>
      <w:keepNext w:val="0"/>
      <w:tabs>
        <w:tab w:val="clear" w:pos="1134"/>
        <w:tab w:val="clear" w:pos="2835"/>
      </w:tabs>
      <w:spacing w:before="0" w:after="0" w:line="320" w:lineRule="atLeast"/>
      <w:rPr>
        <w:bCs/>
      </w:rPr>
    </w:pPr>
  </w:p>
  <w:p w:rsidR="00BA7E2A" w:rsidRPr="00F538CC" w:rsidRDefault="00BA7E2A">
    <w:pPr>
      <w:rPr>
        <w:rFonts w:ascii="TradeGothic" w:hAnsi="TradeGothic"/>
        <w:b/>
        <w:bCs/>
        <w:spacing w:val="12"/>
        <w:sz w:val="22"/>
      </w:rPr>
    </w:pPr>
  </w:p>
  <w:p w:rsidR="00BA7E2A" w:rsidRPr="00F538CC" w:rsidRDefault="00BA7E2A">
    <w:pPr>
      <w:pStyle w:val="RKrubrik"/>
      <w:keepNext w:val="0"/>
      <w:tabs>
        <w:tab w:val="clear" w:pos="1134"/>
        <w:tab w:val="clear" w:pos="2835"/>
      </w:tabs>
      <w:spacing w:before="0" w:after="0" w:line="320" w:lineRule="atLeast"/>
      <w:rPr>
        <w:bCs/>
      </w:rPr>
    </w:pPr>
  </w:p>
  <w:p w:rsidR="00BA7E2A" w:rsidRPr="00F538CC" w:rsidRDefault="00BA7E2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2171D"/>
    <w:rsid w:val="0007125E"/>
    <w:rsid w:val="000B7731"/>
    <w:rsid w:val="001230D8"/>
    <w:rsid w:val="00254446"/>
    <w:rsid w:val="00255AEB"/>
    <w:rsid w:val="003B4C0B"/>
    <w:rsid w:val="004B05C9"/>
    <w:rsid w:val="004C52CE"/>
    <w:rsid w:val="006525B7"/>
    <w:rsid w:val="007D2AB1"/>
    <w:rsid w:val="008146D6"/>
    <w:rsid w:val="008B1B93"/>
    <w:rsid w:val="00A02454"/>
    <w:rsid w:val="00B2171D"/>
    <w:rsid w:val="00BA7E2A"/>
    <w:rsid w:val="00BB6B67"/>
    <w:rsid w:val="00C1063A"/>
    <w:rsid w:val="00C3787A"/>
    <w:rsid w:val="00C40F78"/>
    <w:rsid w:val="00DF3BF3"/>
    <w:rsid w:val="00E03AB6"/>
    <w:rsid w:val="00F026CE"/>
    <w:rsid w:val="00F118BC"/>
    <w:rsid w:val="00F538C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3E345A-4D70-4A84-8DE4-96253A5D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02454"/>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08AEE41B-2DCE-4BD9-8E41-7780042F4991}">
  <ds:schemaRefs>
    <ds:schemaRef ds:uri="http://schemas.microsoft.com/sharepoint/events"/>
  </ds:schemaRefs>
</ds:datastoreItem>
</file>

<file path=customXml/itemProps2.xml><?xml version="1.0" encoding="utf-8"?>
<ds:datastoreItem xmlns:ds="http://schemas.openxmlformats.org/officeDocument/2006/customXml" ds:itemID="{E9BA64AC-B773-4863-B236-06504A5106EF}">
  <ds:schemaRefs>
    <ds:schemaRef ds:uri="http://schemas.microsoft.com/sharepoint/v3/contenttype/forms"/>
  </ds:schemaRefs>
</ds:datastoreItem>
</file>

<file path=customXml/itemProps3.xml><?xml version="1.0" encoding="utf-8"?>
<ds:datastoreItem xmlns:ds="http://schemas.openxmlformats.org/officeDocument/2006/customXml" ds:itemID="{5FF1AFD8-1354-4278-BECF-8C2E57F8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6F0F8D-1AB7-491E-9400-D8834C4876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349</Words>
  <Characters>2374</Characters>
  <Application>Microsoft Office Word</Application>
  <DocSecurity>4</DocSecurity>
  <Lines>81</Lines>
  <Paragraphs>28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2009-05-27T13:37:00Z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