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2C87" w:rsidRPr="000F29CE" w:rsidRDefault="000B2C87" w:rsidP="00715639">
      <w:pPr>
        <w:pStyle w:val="Hemstlrubrik"/>
      </w:pPr>
      <w:r w:rsidRPr="000F29CE">
        <w:t>Förslag till riksdagsbeslut</w:t>
      </w:r>
    </w:p>
    <w:p w:rsidR="000B2C87" w:rsidRPr="000F29CE" w:rsidRDefault="000B2C87" w:rsidP="000B2C87">
      <w:pPr>
        <w:pStyle w:val="Hemstlatt"/>
      </w:pPr>
      <w:r w:rsidRPr="000F29CE">
        <w:t xml:space="preserve">Riksdagen tillkännager för regeringen som sin mening vad i motionen </w:t>
      </w:r>
      <w:r w:rsidRPr="000F29CE">
        <w:rPr>
          <w:color w:val="000000"/>
        </w:rPr>
        <w:t>anförs om arbetstid för gravida</w:t>
      </w:r>
      <w:r w:rsidRPr="000F29CE">
        <w:rPr>
          <w:color w:val="000000"/>
          <w:sz w:val="28"/>
          <w:szCs w:val="28"/>
        </w:rPr>
        <w:t xml:space="preserve"> </w:t>
      </w:r>
      <w:r w:rsidRPr="000F29CE">
        <w:rPr>
          <w:color w:val="000000"/>
        </w:rPr>
        <w:t>kvinnor</w:t>
      </w:r>
      <w:r w:rsidR="006F1E05" w:rsidRPr="000F29CE">
        <w:rPr>
          <w:color w:val="000000"/>
        </w:rPr>
        <w:t>.</w:t>
      </w:r>
    </w:p>
    <w:p w:rsidR="00E84F25" w:rsidRPr="000F29CE" w:rsidRDefault="007C6092" w:rsidP="00E22893">
      <w:pPr>
        <w:pStyle w:val="Rubrik1"/>
      </w:pPr>
      <w:r w:rsidRPr="000F29CE">
        <w:t>Motivering</w:t>
      </w:r>
    </w:p>
    <w:p w:rsidR="00CA4097" w:rsidRPr="000F29CE" w:rsidRDefault="00CA4097" w:rsidP="00CA4097">
      <w:r w:rsidRPr="000F29CE">
        <w:t>Det är i</w:t>
      </w:r>
      <w:r w:rsidR="00715639" w:rsidRPr="000F29CE">
        <w:t xml:space="preserve"> </w:t>
      </w:r>
      <w:r w:rsidRPr="000F29CE">
        <w:t xml:space="preserve">dag redan förbjudet enligt EG-direktivet om arbetstid att arbeta ett arbetspass och därtill jourpass och inte ha en sammanhängande dygnsvila på 11 timmar. Trots att det inte är lagligt förekommer detta i vissa branscher. </w:t>
      </w:r>
    </w:p>
    <w:p w:rsidR="00361067" w:rsidRPr="000F29CE" w:rsidRDefault="00361067" w:rsidP="00715639">
      <w:pPr>
        <w:pStyle w:val="Normaltindrag"/>
      </w:pPr>
      <w:r w:rsidRPr="000F29CE">
        <w:t>D</w:t>
      </w:r>
      <w:r w:rsidR="00CA4097" w:rsidRPr="000F29CE">
        <w:t xml:space="preserve">et är av påtagligt intresse att </w:t>
      </w:r>
      <w:r w:rsidRPr="000F29CE">
        <w:t xml:space="preserve">svensk lagstiftning </w:t>
      </w:r>
      <w:r w:rsidR="00CA4097" w:rsidRPr="000F29CE">
        <w:t>efterföljs</w:t>
      </w:r>
      <w:r w:rsidR="00715639" w:rsidRPr="000F29CE">
        <w:t>, t</w:t>
      </w:r>
      <w:r w:rsidR="00CA4097" w:rsidRPr="000F29CE">
        <w:t xml:space="preserve">illika de EU-direktiv som vi införlivar i vår lagstiftning. </w:t>
      </w:r>
      <w:r w:rsidRPr="000F29CE">
        <w:t>En graviditet är onekligen en påfrestning för kvinnokroppen och en omställning för kvinnan fysiskt och psykiskt. I många yrken</w:t>
      </w:r>
      <w:r w:rsidR="00CA4097" w:rsidRPr="000F29CE">
        <w:t>, speciellt inom offentlig sektor,</w:t>
      </w:r>
      <w:r w:rsidRPr="000F29CE">
        <w:t xml:space="preserve"> förekommer det arbetstider där den anställde går på en jourtjänstgöring i direkt anslutning till avslutat ordinarie arbetspass. Det innebär för många gravida kvinnor en p</w:t>
      </w:r>
      <w:r w:rsidRPr="000F29CE">
        <w:t>å</w:t>
      </w:r>
      <w:r w:rsidRPr="000F29CE">
        <w:t>frestning som kan resultera i spontan abort på grund a</w:t>
      </w:r>
      <w:r w:rsidR="006F1E05" w:rsidRPr="000F29CE">
        <w:t>v fysisk och psykisk utmattning.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15639" w:rsidRPr="000F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15639" w:rsidRPr="000F29CE" w:rsidRDefault="00715639" w:rsidP="00715639">
            <w:pPr>
              <w:pStyle w:val="UnderskriftDatum"/>
              <w:spacing w:before="240"/>
            </w:pPr>
            <w:r w:rsidRPr="000F29CE">
              <w:t>Stockholm den 29 september 2005</w:t>
            </w:r>
          </w:p>
        </w:tc>
        <w:tc>
          <w:tcPr>
            <w:tcW w:w="3047" w:type="dxa"/>
          </w:tcPr>
          <w:p w:rsidR="00715639" w:rsidRPr="000F29CE" w:rsidRDefault="00715639" w:rsidP="00715639">
            <w:pPr>
              <w:pStyle w:val="Underskrifter"/>
              <w:spacing w:before="240"/>
            </w:pPr>
          </w:p>
        </w:tc>
      </w:tr>
      <w:tr w:rsidR="00715639" w:rsidRPr="000F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15639" w:rsidRPr="000F29CE" w:rsidRDefault="00715639" w:rsidP="00715639">
            <w:pPr>
              <w:pStyle w:val="Underskrifter"/>
            </w:pPr>
            <w:r w:rsidRPr="000F29CE">
              <w:t>Marina Pettersson (s)</w:t>
            </w:r>
          </w:p>
        </w:tc>
        <w:tc>
          <w:tcPr>
            <w:tcW w:w="3047" w:type="dxa"/>
          </w:tcPr>
          <w:p w:rsidR="00715639" w:rsidRPr="000F29CE" w:rsidRDefault="00715639" w:rsidP="00715639">
            <w:pPr>
              <w:pStyle w:val="Underskrifter"/>
            </w:pPr>
          </w:p>
        </w:tc>
      </w:tr>
    </w:tbl>
    <w:p w:rsidR="00361067" w:rsidRPr="000F29CE" w:rsidRDefault="00361067" w:rsidP="00715639">
      <w:pPr>
        <w:pStyle w:val="Normaltindrag"/>
      </w:pPr>
    </w:p>
    <w:sectPr w:rsidR="00361067" w:rsidRPr="000F29CE" w:rsidSect="00715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3210" w:rsidRPr="000F29CE" w:rsidRDefault="00663210">
      <w:r w:rsidRPr="000F29CE">
        <w:separator/>
      </w:r>
    </w:p>
  </w:endnote>
  <w:endnote w:type="continuationSeparator" w:id="0">
    <w:p w:rsidR="00663210" w:rsidRPr="000F29CE" w:rsidRDefault="00663210">
      <w:r w:rsidRPr="000F29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C87" w:rsidRPr="000F29CE" w:rsidRDefault="000F29CE" w:rsidP="00715639">
    <w:pPr>
      <w:pStyle w:val="Sidfot"/>
    </w:pPr>
    <w:r w:rsidRPr="000F29C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114824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5639" w:rsidRDefault="0071563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15639" w:rsidRDefault="0071563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C87" w:rsidRPr="000F29CE" w:rsidRDefault="000F29CE" w:rsidP="00715639">
    <w:pPr>
      <w:pStyle w:val="Sidfot"/>
    </w:pPr>
    <w:r w:rsidRPr="000F29C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60423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5639" w:rsidRDefault="007156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5639" w:rsidRDefault="007156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C87" w:rsidRPr="000F29CE" w:rsidRDefault="000F29CE" w:rsidP="00715639">
    <w:pPr>
      <w:pStyle w:val="Sidfot"/>
    </w:pPr>
    <w:r w:rsidRPr="000F29C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99714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5639" w:rsidRDefault="007156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5639" w:rsidRDefault="007156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3210" w:rsidRPr="000F29CE" w:rsidRDefault="00663210">
      <w:r w:rsidRPr="000F29CE">
        <w:separator/>
      </w:r>
    </w:p>
  </w:footnote>
  <w:footnote w:type="continuationSeparator" w:id="0">
    <w:p w:rsidR="00663210" w:rsidRPr="000F29CE" w:rsidRDefault="00663210">
      <w:r w:rsidRPr="000F29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C87" w:rsidRPr="000F29CE" w:rsidRDefault="000F29CE" w:rsidP="00715639">
    <w:pPr>
      <w:pStyle w:val="Sidhuvud"/>
    </w:pPr>
    <w:r w:rsidRPr="000F29C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183433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5639" w:rsidRDefault="0071563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15639" w:rsidRDefault="0071563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C87" w:rsidRPr="000F29CE" w:rsidRDefault="000F29CE" w:rsidP="00715639">
    <w:pPr>
      <w:pStyle w:val="Sidhuvud"/>
    </w:pPr>
    <w:r w:rsidRPr="000F29C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319106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5639" w:rsidRDefault="0071563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15639" w:rsidRDefault="0071563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5639" w:rsidRPr="000F29CE" w:rsidRDefault="00715639">
    <w:pPr>
      <w:pStyle w:val="FSHNormal"/>
      <w:tabs>
        <w:tab w:val="right" w:pos="5840"/>
      </w:tabs>
    </w:pPr>
    <w:r w:rsidRPr="000F29CE">
      <w:br/>
    </w:r>
    <w:r w:rsidRPr="000F29CE">
      <w:fldChar w:fldCharType="begin" w:fldLock="1"/>
    </w:r>
    <w:r w:rsidRPr="000F29CE">
      <w:instrText xml:space="preserve"> DOCPROPERTY</w:instrText>
    </w:r>
    <w:r w:rsidRPr="000F29CE">
      <w:rPr>
        <w:sz w:val="18"/>
      </w:rPr>
      <w:instrText xml:space="preserve"> "YearUser" *\charformat </w:instrText>
    </w:r>
    <w:r w:rsidRPr="000F29CE">
      <w:fldChar w:fldCharType="separate"/>
    </w:r>
    <w:r w:rsidRPr="000F29CE">
      <w:t>2005/06</w:t>
    </w:r>
    <w:r w:rsidRPr="000F29CE">
      <w:fldChar w:fldCharType="end"/>
    </w:r>
    <w:r w:rsidRPr="000F29CE">
      <w:t xml:space="preserve"> </w:t>
    </w:r>
    <w:r w:rsidRPr="000F29CE">
      <w:tab/>
      <w:t xml:space="preserve">mnr: </w:t>
    </w:r>
    <w:r w:rsidRPr="000F29CE">
      <w:fldChar w:fldCharType="begin" w:fldLock="1"/>
    </w:r>
    <w:r w:rsidRPr="000F29CE">
      <w:instrText xml:space="preserve"> DOCPROPERTY</w:instrText>
    </w:r>
    <w:r w:rsidRPr="000F29CE">
      <w:rPr>
        <w:sz w:val="18"/>
      </w:rPr>
      <w:instrText xml:space="preserve"> "Motionsnummer" *\charformat </w:instrText>
    </w:r>
    <w:r w:rsidRPr="000F29CE">
      <w:fldChar w:fldCharType="separate"/>
    </w:r>
    <w:r w:rsidRPr="000F29CE">
      <w:t>A359</w:t>
    </w:r>
    <w:r w:rsidRPr="000F29CE">
      <w:fldChar w:fldCharType="end"/>
    </w:r>
    <w:r w:rsidRPr="000F29CE">
      <w:br/>
    </w:r>
    <w:r w:rsidRPr="000F29CE">
      <w:fldChar w:fldCharType="begin" w:fldLock="1"/>
    </w:r>
    <w:r w:rsidRPr="000F29CE">
      <w:instrText xml:space="preserve"> DOCPROPERTY</w:instrText>
    </w:r>
    <w:r w:rsidRPr="000F29CE">
      <w:rPr>
        <w:sz w:val="18"/>
      </w:rPr>
      <w:instrText xml:space="preserve"> "Samling" *\charformat </w:instrText>
    </w:r>
    <w:r w:rsidRPr="000F29CE">
      <w:fldChar w:fldCharType="end"/>
    </w:r>
    <w:r w:rsidRPr="000F29CE">
      <w:tab/>
      <w:t xml:space="preserve">pnr: </w:t>
    </w:r>
    <w:r w:rsidRPr="000F29CE">
      <w:fldChar w:fldCharType="begin" w:fldLock="1"/>
    </w:r>
    <w:r w:rsidRPr="000F29CE">
      <w:instrText xml:space="preserve"> DOCPROPERTY</w:instrText>
    </w:r>
    <w:r w:rsidRPr="000F29CE">
      <w:rPr>
        <w:sz w:val="18"/>
      </w:rPr>
      <w:instrText xml:space="preserve"> "Partinummer" *\charformat </w:instrText>
    </w:r>
    <w:r w:rsidRPr="000F29CE">
      <w:fldChar w:fldCharType="separate"/>
    </w:r>
    <w:r w:rsidRPr="000F29CE">
      <w:t>s15034</w:t>
    </w:r>
    <w:r w:rsidRPr="000F29CE">
      <w:fldChar w:fldCharType="end"/>
    </w:r>
  </w:p>
  <w:p w:rsidR="00715639" w:rsidRPr="000F29CE" w:rsidRDefault="00715639">
    <w:pPr>
      <w:pStyle w:val="FSHRub1"/>
    </w:pPr>
    <w:r w:rsidRPr="000F29CE">
      <w:t>Motion till riksdagen</w:t>
    </w:r>
    <w:r w:rsidRPr="000F29CE">
      <w:br/>
    </w:r>
    <w:r w:rsidRPr="000F29CE">
      <w:fldChar w:fldCharType="begin" w:fldLock="1"/>
    </w:r>
    <w:r w:rsidRPr="000F29CE">
      <w:instrText xml:space="preserve"> DOCPROPERTY "YearUser" *\charformat </w:instrText>
    </w:r>
    <w:r w:rsidRPr="000F29CE">
      <w:fldChar w:fldCharType="separate"/>
    </w:r>
    <w:r w:rsidRPr="000F29CE">
      <w:t>2005/06</w:t>
    </w:r>
    <w:r w:rsidRPr="000F29CE">
      <w:fldChar w:fldCharType="end"/>
    </w:r>
    <w:r w:rsidRPr="000F29CE">
      <w:t>:</w:t>
    </w:r>
    <w:r w:rsidRPr="000F29CE">
      <w:fldChar w:fldCharType="begin" w:fldLock="1"/>
    </w:r>
    <w:r w:rsidRPr="000F29CE">
      <w:instrText xml:space="preserve"> DOCPROPERTY "Motionsnummer" *\charformat </w:instrText>
    </w:r>
    <w:r w:rsidRPr="000F29CE">
      <w:fldChar w:fldCharType="separate"/>
    </w:r>
    <w:r w:rsidRPr="000F29CE">
      <w:t>A359</w:t>
    </w:r>
    <w:r w:rsidRPr="000F29CE">
      <w:fldChar w:fldCharType="end"/>
    </w:r>
  </w:p>
  <w:p w:rsidR="00715639" w:rsidRPr="000F29CE" w:rsidRDefault="00715639">
    <w:pPr>
      <w:pStyle w:val="FSHNormalS5"/>
    </w:pPr>
    <w:r w:rsidRPr="000F29CE">
      <w:fldChar w:fldCharType="begin" w:fldLock="1"/>
    </w:r>
    <w:r w:rsidRPr="000F29CE">
      <w:instrText xml:space="preserve"> DOCPROPERTY "MotionarText" *\charformat </w:instrText>
    </w:r>
    <w:r w:rsidRPr="000F29CE">
      <w:fldChar w:fldCharType="separate"/>
    </w:r>
    <w:r w:rsidRPr="000F29CE">
      <w:t>av Marina Pettersson (s)</w:t>
    </w:r>
    <w:r w:rsidRPr="000F29CE">
      <w:fldChar w:fldCharType="end"/>
    </w:r>
    <w:r w:rsidRPr="000F29CE">
      <w:br/>
    </w:r>
    <w:r w:rsidRPr="000F29CE">
      <w:fldChar w:fldCharType="begin" w:fldLock="1"/>
    </w:r>
    <w:r w:rsidRPr="000F29CE">
      <w:instrText xml:space="preserve"> DOCPROPERTY "SvarFrasKort" *\charformat </w:instrText>
    </w:r>
    <w:r w:rsidRPr="000F29CE">
      <w:fldChar w:fldCharType="end"/>
    </w:r>
  </w:p>
  <w:p w:rsidR="00715639" w:rsidRPr="000F29CE" w:rsidRDefault="00715639">
    <w:pPr>
      <w:pStyle w:val="FSHTitel"/>
    </w:pPr>
    <w:r w:rsidRPr="000F29CE">
      <w:fldChar w:fldCharType="begin" w:fldLock="1"/>
    </w:r>
    <w:r w:rsidRPr="000F29CE">
      <w:instrText xml:space="preserve"> DOCPROPERTY</w:instrText>
    </w:r>
    <w:r w:rsidRPr="000F29CE">
      <w:rPr>
        <w:sz w:val="18"/>
      </w:rPr>
      <w:instrText xml:space="preserve"> "RubrikSvar" *\charformat </w:instrText>
    </w:r>
    <w:r w:rsidRPr="000F29CE">
      <w:fldChar w:fldCharType="separate"/>
    </w:r>
    <w:r w:rsidRPr="000F29CE">
      <w:t>Arbetstid för gravida kvinnor</w:t>
    </w:r>
    <w:r w:rsidRPr="000F29CE">
      <w:fldChar w:fldCharType="end"/>
    </w:r>
  </w:p>
  <w:p w:rsidR="00715639" w:rsidRPr="000F29CE" w:rsidRDefault="00715639" w:rsidP="0071563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622A0E"/>
    <w:multiLevelType w:val="hybridMultilevel"/>
    <w:tmpl w:val="4FE0C6E2"/>
    <w:lvl w:ilvl="0" w:tplc="E048AB0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6729352">
    <w:abstractNumId w:val="13"/>
  </w:num>
  <w:num w:numId="2" w16cid:durableId="1555921566">
    <w:abstractNumId w:val="10"/>
  </w:num>
  <w:num w:numId="3" w16cid:durableId="1153984087">
    <w:abstractNumId w:val="11"/>
  </w:num>
  <w:num w:numId="4" w16cid:durableId="1894728797">
    <w:abstractNumId w:val="12"/>
  </w:num>
  <w:num w:numId="5" w16cid:durableId="1937669984">
    <w:abstractNumId w:val="8"/>
  </w:num>
  <w:num w:numId="6" w16cid:durableId="1367560223">
    <w:abstractNumId w:val="3"/>
  </w:num>
  <w:num w:numId="7" w16cid:durableId="134415023">
    <w:abstractNumId w:val="2"/>
  </w:num>
  <w:num w:numId="8" w16cid:durableId="699863515">
    <w:abstractNumId w:val="1"/>
  </w:num>
  <w:num w:numId="9" w16cid:durableId="771432605">
    <w:abstractNumId w:val="0"/>
  </w:num>
  <w:num w:numId="10" w16cid:durableId="1498299193">
    <w:abstractNumId w:val="9"/>
  </w:num>
  <w:num w:numId="11" w16cid:durableId="727461615">
    <w:abstractNumId w:val="7"/>
  </w:num>
  <w:num w:numId="12" w16cid:durableId="1403984689">
    <w:abstractNumId w:val="6"/>
  </w:num>
  <w:num w:numId="13" w16cid:durableId="1765228336">
    <w:abstractNumId w:val="5"/>
  </w:num>
  <w:num w:numId="14" w16cid:durableId="1167750489">
    <w:abstractNumId w:val="4"/>
  </w:num>
  <w:num w:numId="15" w16cid:durableId="9640004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6"/>
  </w:docVars>
  <w:rsids>
    <w:rsidRoot w:val="00CA4097"/>
    <w:rsid w:val="0004381F"/>
    <w:rsid w:val="00064BC3"/>
    <w:rsid w:val="00066775"/>
    <w:rsid w:val="00072FB9"/>
    <w:rsid w:val="000B2C87"/>
    <w:rsid w:val="000F29CE"/>
    <w:rsid w:val="00100531"/>
    <w:rsid w:val="00201DFB"/>
    <w:rsid w:val="00204A63"/>
    <w:rsid w:val="00212FF1"/>
    <w:rsid w:val="00230193"/>
    <w:rsid w:val="0025068A"/>
    <w:rsid w:val="002818D3"/>
    <w:rsid w:val="002D11A8"/>
    <w:rsid w:val="00361067"/>
    <w:rsid w:val="00445271"/>
    <w:rsid w:val="004A0504"/>
    <w:rsid w:val="004E38D9"/>
    <w:rsid w:val="005B145B"/>
    <w:rsid w:val="005E3034"/>
    <w:rsid w:val="00663210"/>
    <w:rsid w:val="006F1E05"/>
    <w:rsid w:val="00715639"/>
    <w:rsid w:val="00740D6D"/>
    <w:rsid w:val="00794149"/>
    <w:rsid w:val="007B67A7"/>
    <w:rsid w:val="007C6092"/>
    <w:rsid w:val="00812BE4"/>
    <w:rsid w:val="008A5DF5"/>
    <w:rsid w:val="00A053C6"/>
    <w:rsid w:val="00B13BF0"/>
    <w:rsid w:val="00C1285C"/>
    <w:rsid w:val="00C26055"/>
    <w:rsid w:val="00C27B7D"/>
    <w:rsid w:val="00CA4097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7808B31-C2BF-4B64-94C2-33F0C8C9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5E3034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715639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B2C87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144</Words>
  <Characters>839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A359</vt:lpstr>
    </vt:vector>
  </TitlesOfParts>
  <Company>Riksdagen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A359</dc:title>
  <dc:subject>A359</dc:subject>
  <dc:creator>Riksdagen</dc:creator>
  <cp:keywords>Riksdagen</cp:keywords>
  <dc:description/>
  <cp:lastModifiedBy>Lars Brink</cp:lastModifiedBy>
  <cp:revision>2</cp:revision>
  <cp:lastPrinted>2005-12-16T09:53:00Z</cp:lastPrinted>
  <dcterms:created xsi:type="dcterms:W3CDTF">2025-12-16T18:55:00Z</dcterms:created>
  <dcterms:modified xsi:type="dcterms:W3CDTF">2025-12-16T18:55:00Z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mot2000_423_2005-12-16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Arbetstid för gravida kvinnor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Arbetstid för gravida kvinnor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s15034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Marina Pettersson (s)</vt:lpwstr>
  </property>
  <property fmtid="{D5CDD505-2E9C-101B-9397-08002B2CF9AE}" pid="26" name="MotionarLista">
    <vt:lpwstr>Pettersson, Marina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Marina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matilda.strom@riksdagen.se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20052006000000000115000150340069</vt:lpwstr>
  </property>
  <property fmtid="{D5CDD505-2E9C-101B-9397-08002B2CF9AE}" pid="47" name="datum">
    <vt:lpwstr>050929</vt:lpwstr>
  </property>
  <property fmtid="{D5CDD505-2E9C-101B-9397-08002B2CF9AE}" pid="48" name="avsändar-e-post">
    <vt:lpwstr>matilda.strom@riksdagen.se</vt:lpwstr>
  </property>
  <property fmtid="{D5CDD505-2E9C-101B-9397-08002B2CF9AE}" pid="49" name="id">
    <vt:lpwstr>20052006000000000115000150340069</vt:lpwstr>
  </property>
  <property fmtid="{D5CDD505-2E9C-101B-9397-08002B2CF9AE}" pid="50" name="nummer">
    <vt:lpwstr>359</vt:lpwstr>
  </property>
  <property fmtid="{D5CDD505-2E9C-101B-9397-08002B2CF9AE}" pid="51" name="utskottsbeteckning">
    <vt:lpwstr>A</vt:lpwstr>
  </property>
</Properties>
</file>