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C85CA1" w:rsidRDefault="004E5086">
      <w:pPr>
        <w:pStyle w:val="Datum"/>
        <w:outlineLvl w:val="0"/>
      </w:pPr>
      <w:r w:rsidRPr="00C85CA1">
        <w:fldChar w:fldCharType="begin" w:fldLock="1"/>
      </w:r>
      <w:r w:rsidRPr="00C85CA1">
        <w:instrText xml:space="preserve"> DOCPROPERTY "DocumentDate" </w:instrText>
      </w:r>
      <w:r w:rsidRPr="00C85CA1">
        <w:fldChar w:fldCharType="separate"/>
      </w:r>
      <w:r w:rsidR="00523A0E" w:rsidRPr="00C85CA1">
        <w:t>Torsdagen den 6 april 2006</w:t>
      </w:r>
      <w:r w:rsidRPr="00C85CA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C85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C85CA1" w:rsidRDefault="004E5086">
            <w:pPr>
              <w:pStyle w:val="Plenum"/>
              <w:tabs>
                <w:tab w:val="clear" w:pos="1418"/>
              </w:tabs>
            </w:pPr>
            <w:r w:rsidRPr="00C85CA1">
              <w:t>Kl.</w:t>
            </w:r>
          </w:p>
        </w:tc>
        <w:tc>
          <w:tcPr>
            <w:tcW w:w="851" w:type="dxa"/>
          </w:tcPr>
          <w:p w:rsidR="004E5086" w:rsidRPr="00C85CA1" w:rsidRDefault="0009144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85CA1">
              <w:t>12.00</w:t>
            </w:r>
          </w:p>
        </w:tc>
        <w:tc>
          <w:tcPr>
            <w:tcW w:w="397" w:type="dxa"/>
          </w:tcPr>
          <w:p w:rsidR="004E5086" w:rsidRPr="00C85CA1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C85CA1" w:rsidRDefault="00091445">
            <w:pPr>
              <w:pStyle w:val="Plenum"/>
              <w:tabs>
                <w:tab w:val="clear" w:pos="1418"/>
              </w:tabs>
              <w:ind w:right="1"/>
            </w:pPr>
            <w:r w:rsidRPr="00C85CA1">
              <w:t>Votering</w:t>
            </w:r>
            <w:r w:rsidR="002867F6" w:rsidRPr="00C85CA1">
              <w:t xml:space="preserve"> </w:t>
            </w:r>
          </w:p>
        </w:tc>
      </w:tr>
      <w:tr w:rsidR="0057412D" w:rsidRPr="00C85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7412D" w:rsidRPr="00C85CA1" w:rsidRDefault="0057412D" w:rsidP="004A395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7412D" w:rsidRPr="00C85CA1" w:rsidRDefault="0057412D" w:rsidP="004A395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7412D" w:rsidRPr="00C85CA1" w:rsidRDefault="0057412D" w:rsidP="004A395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7412D" w:rsidRPr="00C85CA1" w:rsidRDefault="0057412D" w:rsidP="004A3952">
            <w:pPr>
              <w:pStyle w:val="Plenum"/>
              <w:tabs>
                <w:tab w:val="clear" w:pos="1418"/>
              </w:tabs>
              <w:ind w:right="1"/>
            </w:pPr>
            <w:r w:rsidRPr="00C85CA1">
              <w:t>Arbetsplenum</w:t>
            </w:r>
            <w:r w:rsidR="00066E5F" w:rsidRPr="00C85CA1">
              <w:t xml:space="preserve"> (</w:t>
            </w:r>
            <w:r w:rsidR="005B3436" w:rsidRPr="00C85CA1">
              <w:t>v</w:t>
            </w:r>
            <w:r w:rsidR="00066E5F" w:rsidRPr="00C85CA1">
              <w:t>otering efter debattens slut)</w:t>
            </w:r>
          </w:p>
        </w:tc>
      </w:tr>
      <w:tr w:rsidR="0057412D" w:rsidRPr="00C85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7412D" w:rsidRPr="00C85CA1" w:rsidRDefault="0057412D" w:rsidP="004A395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7412D" w:rsidRPr="00C85CA1" w:rsidRDefault="0057412D" w:rsidP="004A3952">
            <w:pPr>
              <w:pStyle w:val="Plenum"/>
              <w:tabs>
                <w:tab w:val="clear" w:pos="1418"/>
              </w:tabs>
              <w:jc w:val="right"/>
            </w:pPr>
            <w:r w:rsidRPr="00C85CA1">
              <w:t>14.00</w:t>
            </w:r>
          </w:p>
        </w:tc>
        <w:tc>
          <w:tcPr>
            <w:tcW w:w="397" w:type="dxa"/>
          </w:tcPr>
          <w:p w:rsidR="0057412D" w:rsidRPr="00C85CA1" w:rsidRDefault="0057412D" w:rsidP="004A395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7412D" w:rsidRPr="00C85CA1" w:rsidRDefault="0057412D" w:rsidP="0057412D">
            <w:pPr>
              <w:pStyle w:val="Plenum"/>
              <w:ind w:right="1"/>
            </w:pPr>
            <w:r w:rsidRPr="00C85CA1">
              <w:t>Frågestund</w:t>
            </w:r>
          </w:p>
        </w:tc>
      </w:tr>
    </w:tbl>
    <w:p w:rsidR="004E5086" w:rsidRPr="00C85CA1" w:rsidRDefault="004E5086">
      <w:pPr>
        <w:pStyle w:val="StreckLngt"/>
      </w:pPr>
      <w:r w:rsidRPr="00C85CA1">
        <w:tab/>
      </w:r>
    </w:p>
    <w:p w:rsidR="00B4367E" w:rsidRPr="00C85CA1" w:rsidRDefault="00A33352" w:rsidP="00A33352">
      <w:pPr>
        <w:pStyle w:val="Voteringsrubrik"/>
        <w:rPr>
          <w:b w:val="0"/>
          <w:i w:val="0"/>
          <w:sz w:val="24"/>
          <w:szCs w:val="24"/>
        </w:rPr>
      </w:pPr>
      <w:r w:rsidRPr="00C85CA1">
        <w:t>Votering kl. 12.00</w:t>
      </w:r>
      <w:r w:rsidR="00567C02" w:rsidRPr="00C85CA1">
        <w:t xml:space="preserve"> </w:t>
      </w:r>
      <w:r w:rsidR="00567C02" w:rsidRPr="00C85CA1">
        <w:rPr>
          <w:b w:val="0"/>
          <w:i w:val="0"/>
          <w:sz w:val="24"/>
          <w:szCs w:val="24"/>
        </w:rPr>
        <w:t>JuU</w:t>
      </w:r>
      <w:r w:rsidR="00B4367E" w:rsidRPr="00C85CA1">
        <w:rPr>
          <w:b w:val="0"/>
          <w:i w:val="0"/>
          <w:sz w:val="24"/>
          <w:szCs w:val="24"/>
        </w:rPr>
        <w:t>23, LU20,</w:t>
      </w:r>
      <w:r w:rsidR="00ED20C3" w:rsidRPr="00C85CA1">
        <w:rPr>
          <w:b w:val="0"/>
          <w:i w:val="0"/>
          <w:sz w:val="24"/>
          <w:szCs w:val="24"/>
        </w:rPr>
        <w:t xml:space="preserve"> LU21, SfU6 och</w:t>
      </w:r>
      <w:r w:rsidR="00B4367E" w:rsidRPr="00C85CA1">
        <w:rPr>
          <w:b w:val="0"/>
          <w:i w:val="0"/>
          <w:sz w:val="24"/>
          <w:szCs w:val="24"/>
        </w:rPr>
        <w:t xml:space="preserve"> KrU20 (tidigare slutdebatterade)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C85CA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C85CA1" w:rsidRDefault="004E5086">
            <w:r w:rsidRPr="00C85CA1">
              <w:t>Nr</w:t>
            </w:r>
          </w:p>
        </w:tc>
        <w:tc>
          <w:tcPr>
            <w:tcW w:w="5670" w:type="dxa"/>
          </w:tcPr>
          <w:p w:rsidR="004E5086" w:rsidRPr="00C85CA1" w:rsidRDefault="004E5086"/>
        </w:tc>
        <w:tc>
          <w:tcPr>
            <w:tcW w:w="1247" w:type="dxa"/>
          </w:tcPr>
          <w:p w:rsidR="004E5086" w:rsidRPr="00C85CA1" w:rsidRDefault="004E5086">
            <w:r w:rsidRPr="00C85CA1">
              <w:t>Anmäld tid (min.)</w:t>
            </w:r>
          </w:p>
        </w:tc>
        <w:tc>
          <w:tcPr>
            <w:tcW w:w="1474" w:type="dxa"/>
          </w:tcPr>
          <w:p w:rsidR="004E5086" w:rsidRPr="00C85CA1" w:rsidRDefault="004E5086">
            <w:r w:rsidRPr="00C85CA1">
              <w:t>Ackumulerad tid</w:t>
            </w:r>
          </w:p>
        </w:tc>
      </w:tr>
    </w:tbl>
    <w:p w:rsidR="0005596A" w:rsidRPr="00C85CA1" w:rsidRDefault="004E5086">
      <w:pPr>
        <w:pStyle w:val="Blankrad"/>
      </w:pPr>
      <w:r w:rsidRPr="00C85CA1">
        <w:t>     </w:t>
      </w:r>
      <w:r w:rsidR="0005596A" w:rsidRPr="00C85CA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9F38F3" w:rsidP="00B41BEE">
            <w:pPr>
              <w:pStyle w:val="rendenr"/>
            </w:pPr>
            <w:r w:rsidRPr="00C85CA1">
              <w:t>39</w:t>
            </w:r>
          </w:p>
        </w:tc>
        <w:tc>
          <w:tcPr>
            <w:tcW w:w="5670" w:type="dxa"/>
            <w:gridSpan w:val="2"/>
          </w:tcPr>
          <w:p w:rsidR="0005596A" w:rsidRPr="00C85CA1" w:rsidRDefault="0005596A" w:rsidP="00B41BEE">
            <w:pPr>
              <w:pStyle w:val="renderubrik"/>
            </w:pPr>
            <w:r w:rsidRPr="00C85CA1">
              <w:t>Arbetsmarknadsutskottets betänkande AU5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5596A" w:rsidRPr="00C85CA1" w:rsidRDefault="0005596A" w:rsidP="00B41BEE">
            <w:pPr>
              <w:pStyle w:val="Underrubrik"/>
            </w:pPr>
            <w:r w:rsidRPr="00C85CA1">
              <w:t>Arbetslöshetsförsäkringen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  <w:tr w:rsidR="00CC0B08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454" w:type="dxa"/>
          </w:tcPr>
          <w:p w:rsidR="00CC0B08" w:rsidRPr="00C85CA1" w:rsidRDefault="00CC0B08" w:rsidP="007262B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C0B08" w:rsidRPr="00C85CA1" w:rsidRDefault="00CC0B08" w:rsidP="007262B0">
            <w:r w:rsidRPr="00C85CA1">
              <w:t>Anders G Högmark (m)</w:t>
            </w:r>
          </w:p>
        </w:tc>
        <w:tc>
          <w:tcPr>
            <w:tcW w:w="1247" w:type="dxa"/>
          </w:tcPr>
          <w:p w:rsidR="00CC0B08" w:rsidRPr="00C85CA1" w:rsidRDefault="00CC0B08" w:rsidP="007262B0">
            <w:pPr>
              <w:pStyle w:val="Talartid"/>
            </w:pPr>
            <w:r w:rsidRPr="00C85CA1">
              <w:t>8</w:t>
            </w:r>
          </w:p>
        </w:tc>
        <w:tc>
          <w:tcPr>
            <w:tcW w:w="79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680" w:type="dxa"/>
          </w:tcPr>
          <w:p w:rsidR="00CC0B08" w:rsidRPr="00C85CA1" w:rsidRDefault="00CC0B08" w:rsidP="007262B0">
            <w:pPr>
              <w:pStyle w:val="IngenText"/>
            </w:pPr>
          </w:p>
        </w:tc>
      </w:tr>
      <w:tr w:rsidR="00CC0B08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454" w:type="dxa"/>
          </w:tcPr>
          <w:p w:rsidR="00CC0B08" w:rsidRPr="00C85CA1" w:rsidRDefault="00CC0B08" w:rsidP="007262B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C0B08" w:rsidRPr="00C85CA1" w:rsidRDefault="00CC0B08" w:rsidP="007262B0">
            <w:r w:rsidRPr="00C85CA1">
              <w:t>Tina Acketoft (fp)</w:t>
            </w:r>
          </w:p>
        </w:tc>
        <w:tc>
          <w:tcPr>
            <w:tcW w:w="1247" w:type="dxa"/>
          </w:tcPr>
          <w:p w:rsidR="00CC0B08" w:rsidRPr="00C85CA1" w:rsidRDefault="00CC0B08" w:rsidP="007262B0">
            <w:pPr>
              <w:pStyle w:val="Talartid"/>
            </w:pPr>
            <w:r w:rsidRPr="00C85CA1">
              <w:t>6</w:t>
            </w:r>
          </w:p>
        </w:tc>
        <w:tc>
          <w:tcPr>
            <w:tcW w:w="79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680" w:type="dxa"/>
          </w:tcPr>
          <w:p w:rsidR="00CC0B08" w:rsidRPr="00C85CA1" w:rsidRDefault="00CC0B08" w:rsidP="007262B0">
            <w:pPr>
              <w:pStyle w:val="IngenText"/>
            </w:pPr>
          </w:p>
        </w:tc>
      </w:tr>
      <w:tr w:rsidR="00CC0B08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454" w:type="dxa"/>
          </w:tcPr>
          <w:p w:rsidR="00CC0B08" w:rsidRPr="00C85CA1" w:rsidRDefault="00CC0B08" w:rsidP="007262B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C0B08" w:rsidRPr="00C85CA1" w:rsidRDefault="00CC0B08" w:rsidP="007262B0">
            <w:r w:rsidRPr="00C85CA1">
              <w:t>Annelie Enochson (kd)</w:t>
            </w:r>
          </w:p>
        </w:tc>
        <w:tc>
          <w:tcPr>
            <w:tcW w:w="1247" w:type="dxa"/>
          </w:tcPr>
          <w:p w:rsidR="00CC0B08" w:rsidRPr="00C85CA1" w:rsidRDefault="00CC0B08" w:rsidP="007262B0">
            <w:pPr>
              <w:pStyle w:val="Talartid"/>
            </w:pPr>
            <w:r w:rsidRPr="00C85CA1">
              <w:t>8</w:t>
            </w:r>
          </w:p>
        </w:tc>
        <w:tc>
          <w:tcPr>
            <w:tcW w:w="79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680" w:type="dxa"/>
          </w:tcPr>
          <w:p w:rsidR="00CC0B08" w:rsidRPr="00C85CA1" w:rsidRDefault="00CC0B08" w:rsidP="007262B0">
            <w:pPr>
              <w:pStyle w:val="IngenText"/>
            </w:pPr>
          </w:p>
        </w:tc>
      </w:tr>
      <w:tr w:rsidR="00CC0B08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454" w:type="dxa"/>
          </w:tcPr>
          <w:p w:rsidR="00CC0B08" w:rsidRPr="00C85CA1" w:rsidRDefault="00CC0B08" w:rsidP="007262B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C0B08" w:rsidRPr="00C85CA1" w:rsidRDefault="00CC0B08" w:rsidP="007262B0">
            <w:r w:rsidRPr="00C85CA1">
              <w:t>Anders Wiklund (v)</w:t>
            </w:r>
          </w:p>
        </w:tc>
        <w:tc>
          <w:tcPr>
            <w:tcW w:w="1247" w:type="dxa"/>
          </w:tcPr>
          <w:p w:rsidR="00CC0B08" w:rsidRPr="00C85CA1" w:rsidRDefault="00CC0B08" w:rsidP="007262B0">
            <w:pPr>
              <w:pStyle w:val="Talartid"/>
            </w:pPr>
            <w:r w:rsidRPr="00C85CA1">
              <w:t>8</w:t>
            </w:r>
          </w:p>
        </w:tc>
        <w:tc>
          <w:tcPr>
            <w:tcW w:w="79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680" w:type="dxa"/>
          </w:tcPr>
          <w:p w:rsidR="00CC0B08" w:rsidRPr="00C85CA1" w:rsidRDefault="00CC0B08" w:rsidP="007262B0">
            <w:pPr>
              <w:pStyle w:val="IngenText"/>
            </w:pPr>
          </w:p>
        </w:tc>
      </w:tr>
      <w:tr w:rsidR="0005596A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454" w:type="dxa"/>
          </w:tcPr>
          <w:p w:rsidR="0005596A" w:rsidRPr="00C85CA1" w:rsidRDefault="0005596A" w:rsidP="00B41B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5596A" w:rsidRPr="00C85CA1" w:rsidRDefault="0005596A" w:rsidP="00B41BEE">
            <w:r w:rsidRPr="00C85CA1">
              <w:t>Margareta Andersson (c)</w:t>
            </w:r>
          </w:p>
        </w:tc>
        <w:tc>
          <w:tcPr>
            <w:tcW w:w="1247" w:type="dxa"/>
          </w:tcPr>
          <w:p w:rsidR="0005596A" w:rsidRPr="00C85CA1" w:rsidRDefault="0093431F" w:rsidP="00B41BEE">
            <w:pPr>
              <w:pStyle w:val="Talartid"/>
            </w:pPr>
            <w:r w:rsidRPr="00C85CA1">
              <w:t>6</w:t>
            </w:r>
          </w:p>
        </w:tc>
        <w:tc>
          <w:tcPr>
            <w:tcW w:w="79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680" w:type="dxa"/>
          </w:tcPr>
          <w:p w:rsidR="0005596A" w:rsidRPr="00C85CA1" w:rsidRDefault="0005596A" w:rsidP="00B41BEE">
            <w:pPr>
              <w:pStyle w:val="IngenText"/>
            </w:pPr>
          </w:p>
        </w:tc>
      </w:tr>
      <w:tr w:rsidR="0005596A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454" w:type="dxa"/>
          </w:tcPr>
          <w:p w:rsidR="0005596A" w:rsidRPr="00C85CA1" w:rsidRDefault="0005596A" w:rsidP="00B41B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5596A" w:rsidRPr="00C85CA1" w:rsidRDefault="0005596A" w:rsidP="00B41BEE">
            <w:r w:rsidRPr="00C85CA1">
              <w:t>Ulf Holm (mp)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Talartid"/>
            </w:pPr>
            <w:r w:rsidRPr="00C85CA1">
              <w:t>6</w:t>
            </w:r>
          </w:p>
        </w:tc>
        <w:tc>
          <w:tcPr>
            <w:tcW w:w="79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680" w:type="dxa"/>
          </w:tcPr>
          <w:p w:rsidR="0005596A" w:rsidRPr="00C85CA1" w:rsidRDefault="0005596A" w:rsidP="00B41BEE">
            <w:pPr>
              <w:pStyle w:val="IngenText"/>
            </w:pPr>
          </w:p>
        </w:tc>
      </w:tr>
      <w:tr w:rsidR="0005596A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454" w:type="dxa"/>
          </w:tcPr>
          <w:p w:rsidR="0005596A" w:rsidRPr="00C85CA1" w:rsidRDefault="0005596A" w:rsidP="00B41B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5596A" w:rsidRPr="00C85CA1" w:rsidRDefault="0005596A" w:rsidP="00B41BEE">
            <w:r w:rsidRPr="00C85CA1">
              <w:t>Christer Skoog (s)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Talartid"/>
            </w:pPr>
            <w:r w:rsidRPr="00C85CA1">
              <w:t>8</w:t>
            </w:r>
          </w:p>
        </w:tc>
        <w:tc>
          <w:tcPr>
            <w:tcW w:w="79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680" w:type="dxa"/>
          </w:tcPr>
          <w:p w:rsidR="0005596A" w:rsidRPr="00C85CA1" w:rsidRDefault="0005596A" w:rsidP="00B41BEE">
            <w:pPr>
              <w:pStyle w:val="IngenText"/>
            </w:pPr>
          </w:p>
        </w:tc>
      </w:tr>
      <w:tr w:rsidR="0005596A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Summalinje"/>
            </w:pPr>
          </w:p>
        </w:tc>
        <w:tc>
          <w:tcPr>
            <w:tcW w:w="454" w:type="dxa"/>
          </w:tcPr>
          <w:p w:rsidR="0005596A" w:rsidRPr="00C85CA1" w:rsidRDefault="0005596A" w:rsidP="00B41BEE">
            <w:pPr>
              <w:pStyle w:val="Summalinje"/>
            </w:pPr>
          </w:p>
        </w:tc>
        <w:tc>
          <w:tcPr>
            <w:tcW w:w="5216" w:type="dxa"/>
          </w:tcPr>
          <w:p w:rsidR="0005596A" w:rsidRPr="00C85CA1" w:rsidRDefault="0005596A" w:rsidP="00B41BEE">
            <w:pPr>
              <w:pStyle w:val="Summalinje"/>
            </w:pP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Summalinje"/>
            </w:pPr>
            <w:r w:rsidRPr="00C85CA1">
              <w:t>____</w:t>
            </w:r>
          </w:p>
        </w:tc>
        <w:tc>
          <w:tcPr>
            <w:tcW w:w="794" w:type="dxa"/>
          </w:tcPr>
          <w:p w:rsidR="0005596A" w:rsidRPr="00C85CA1" w:rsidRDefault="0005596A" w:rsidP="00B41BEE">
            <w:pPr>
              <w:pStyle w:val="Summalinje"/>
            </w:pPr>
          </w:p>
        </w:tc>
        <w:tc>
          <w:tcPr>
            <w:tcW w:w="680" w:type="dxa"/>
          </w:tcPr>
          <w:p w:rsidR="0005596A" w:rsidRPr="00C85CA1" w:rsidRDefault="0005596A" w:rsidP="00B41BEE">
            <w:pPr>
              <w:pStyle w:val="Summalinje"/>
            </w:pPr>
            <w:r w:rsidRPr="00C85CA1">
              <w:t>____</w:t>
            </w:r>
          </w:p>
        </w:tc>
      </w:tr>
      <w:tr w:rsidR="0005596A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</w:pPr>
            <w:r w:rsidRPr="00C85CA1">
              <w:t xml:space="preserve"> </w:t>
            </w:r>
          </w:p>
        </w:tc>
        <w:tc>
          <w:tcPr>
            <w:tcW w:w="45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5216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1247" w:type="dxa"/>
          </w:tcPr>
          <w:p w:rsidR="0005596A" w:rsidRPr="00C85CA1" w:rsidRDefault="009721E8" w:rsidP="009721E8">
            <w:pPr>
              <w:pStyle w:val="Talartid"/>
            </w:pPr>
            <w:r w:rsidRPr="00C85CA1">
              <w:t>0.50</w:t>
            </w:r>
          </w:p>
        </w:tc>
        <w:tc>
          <w:tcPr>
            <w:tcW w:w="79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680" w:type="dxa"/>
          </w:tcPr>
          <w:p w:rsidR="0005596A" w:rsidRPr="00C85CA1" w:rsidRDefault="007A6804" w:rsidP="00B41BEE">
            <w:pPr>
              <w:pStyle w:val="Talartid"/>
            </w:pPr>
            <w:r w:rsidRPr="00C85CA1">
              <w:t>0.</w:t>
            </w:r>
            <w:r w:rsidR="00720F9A" w:rsidRPr="00C85CA1">
              <w:t>5</w:t>
            </w:r>
            <w:r w:rsidR="0093431F" w:rsidRPr="00C85CA1">
              <w:t>0</w:t>
            </w:r>
          </w:p>
        </w:tc>
      </w:tr>
    </w:tbl>
    <w:p w:rsidR="0005596A" w:rsidRPr="00C85CA1" w:rsidRDefault="0005596A" w:rsidP="0005596A">
      <w:pPr>
        <w:pStyle w:val="Blankrad"/>
      </w:pPr>
      <w:r w:rsidRPr="00C85CA1">
        <w:t xml:space="preserve">     </w:t>
      </w:r>
    </w:p>
    <w:p w:rsidR="0005596A" w:rsidRPr="00C85CA1" w:rsidRDefault="0005596A">
      <w:pPr>
        <w:pStyle w:val="Blankrad"/>
      </w:pPr>
      <w:r w:rsidRPr="00C85CA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9F38F3" w:rsidP="00B41BEE">
            <w:pPr>
              <w:pStyle w:val="rendenr"/>
            </w:pPr>
            <w:r w:rsidRPr="00C85CA1">
              <w:t>40</w:t>
            </w:r>
          </w:p>
        </w:tc>
        <w:tc>
          <w:tcPr>
            <w:tcW w:w="5670" w:type="dxa"/>
            <w:gridSpan w:val="2"/>
          </w:tcPr>
          <w:p w:rsidR="0005596A" w:rsidRPr="00C85CA1" w:rsidRDefault="0005596A" w:rsidP="00B41BEE">
            <w:pPr>
              <w:pStyle w:val="renderubrik"/>
            </w:pPr>
            <w:r w:rsidRPr="00C85CA1">
              <w:t>Arbetsmarknadsutskottets betänkande AU7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5596A" w:rsidRPr="00C85CA1" w:rsidRDefault="0005596A" w:rsidP="00B41BEE">
            <w:pPr>
              <w:pStyle w:val="Underrubrik"/>
            </w:pPr>
            <w:r w:rsidRPr="00C85CA1">
              <w:t>Anställningsvillkor i bemanningsföretag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  <w:tr w:rsidR="00CC0B08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454" w:type="dxa"/>
          </w:tcPr>
          <w:p w:rsidR="00CC0B08" w:rsidRPr="00C85CA1" w:rsidRDefault="00CC0B08" w:rsidP="007262B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C0B08" w:rsidRPr="00C85CA1" w:rsidRDefault="00CC0B08" w:rsidP="007262B0">
            <w:r w:rsidRPr="00C85CA1">
              <w:t>Henrik Westman (m)</w:t>
            </w:r>
          </w:p>
        </w:tc>
        <w:tc>
          <w:tcPr>
            <w:tcW w:w="1247" w:type="dxa"/>
          </w:tcPr>
          <w:p w:rsidR="00CC0B08" w:rsidRPr="00C85CA1" w:rsidRDefault="00CC0B08" w:rsidP="007262B0">
            <w:pPr>
              <w:pStyle w:val="Talartid"/>
            </w:pPr>
            <w:r w:rsidRPr="00C85CA1">
              <w:t>6</w:t>
            </w:r>
          </w:p>
        </w:tc>
        <w:tc>
          <w:tcPr>
            <w:tcW w:w="79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680" w:type="dxa"/>
          </w:tcPr>
          <w:p w:rsidR="00CC0B08" w:rsidRPr="00C85CA1" w:rsidRDefault="00CC0B08" w:rsidP="007262B0">
            <w:pPr>
              <w:pStyle w:val="IngenText"/>
            </w:pPr>
          </w:p>
        </w:tc>
      </w:tr>
      <w:tr w:rsidR="00CC0B08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454" w:type="dxa"/>
          </w:tcPr>
          <w:p w:rsidR="00CC0B08" w:rsidRPr="00C85CA1" w:rsidRDefault="00CC0B08" w:rsidP="007262B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C0B08" w:rsidRPr="00C85CA1" w:rsidRDefault="00CC0B08" w:rsidP="007262B0">
            <w:r w:rsidRPr="00C85CA1">
              <w:t>Tina Acketoft (fp)</w:t>
            </w:r>
          </w:p>
        </w:tc>
        <w:tc>
          <w:tcPr>
            <w:tcW w:w="1247" w:type="dxa"/>
          </w:tcPr>
          <w:p w:rsidR="00CC0B08" w:rsidRPr="00C85CA1" w:rsidRDefault="00CC0B08" w:rsidP="007262B0">
            <w:pPr>
              <w:pStyle w:val="Talartid"/>
            </w:pPr>
            <w:r w:rsidRPr="00C85CA1">
              <w:t>6</w:t>
            </w:r>
          </w:p>
        </w:tc>
        <w:tc>
          <w:tcPr>
            <w:tcW w:w="79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680" w:type="dxa"/>
          </w:tcPr>
          <w:p w:rsidR="00CC0B08" w:rsidRPr="00C85CA1" w:rsidRDefault="00CC0B08" w:rsidP="007262B0">
            <w:pPr>
              <w:pStyle w:val="IngenText"/>
            </w:pPr>
          </w:p>
        </w:tc>
      </w:tr>
      <w:tr w:rsidR="00CC0B08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454" w:type="dxa"/>
          </w:tcPr>
          <w:p w:rsidR="00CC0B08" w:rsidRPr="00C85CA1" w:rsidRDefault="00CC0B08" w:rsidP="007262B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C0B08" w:rsidRPr="00C85CA1" w:rsidRDefault="00CC0B08" w:rsidP="007262B0">
            <w:r w:rsidRPr="00C85CA1">
              <w:t>Annelie Enochson (kd)</w:t>
            </w:r>
          </w:p>
        </w:tc>
        <w:tc>
          <w:tcPr>
            <w:tcW w:w="1247" w:type="dxa"/>
          </w:tcPr>
          <w:p w:rsidR="00CC0B08" w:rsidRPr="00C85CA1" w:rsidRDefault="00CC0B08" w:rsidP="007262B0">
            <w:pPr>
              <w:pStyle w:val="Talartid"/>
            </w:pPr>
            <w:r w:rsidRPr="00C85CA1">
              <w:t>6</w:t>
            </w:r>
          </w:p>
        </w:tc>
        <w:tc>
          <w:tcPr>
            <w:tcW w:w="79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680" w:type="dxa"/>
          </w:tcPr>
          <w:p w:rsidR="00CC0B08" w:rsidRPr="00C85CA1" w:rsidRDefault="00CC0B08" w:rsidP="007262B0">
            <w:pPr>
              <w:pStyle w:val="IngenText"/>
            </w:pPr>
          </w:p>
        </w:tc>
      </w:tr>
      <w:tr w:rsidR="0005596A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454" w:type="dxa"/>
          </w:tcPr>
          <w:p w:rsidR="0005596A" w:rsidRPr="00C85CA1" w:rsidRDefault="0005596A" w:rsidP="00B41BE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5596A" w:rsidRPr="00C85CA1" w:rsidRDefault="0093431F" w:rsidP="00B41BEE">
            <w:r w:rsidRPr="00C85CA1">
              <w:t>Margareta Andersson (c)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Talartid"/>
            </w:pPr>
            <w:r w:rsidRPr="00C85CA1">
              <w:t>6</w:t>
            </w:r>
          </w:p>
        </w:tc>
        <w:tc>
          <w:tcPr>
            <w:tcW w:w="79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680" w:type="dxa"/>
          </w:tcPr>
          <w:p w:rsidR="0005596A" w:rsidRPr="00C85CA1" w:rsidRDefault="0005596A" w:rsidP="00B41BEE">
            <w:pPr>
              <w:pStyle w:val="IngenText"/>
            </w:pPr>
          </w:p>
        </w:tc>
      </w:tr>
    </w:tbl>
    <w:p w:rsidR="00ED20C3" w:rsidRPr="00C85CA1" w:rsidRDefault="00ED20C3">
      <w:r w:rsidRPr="00C85CA1"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CC0B08" w:rsidRPr="00C85CA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454" w:type="dxa"/>
          </w:tcPr>
          <w:p w:rsidR="00CC0B08" w:rsidRPr="00C85CA1" w:rsidRDefault="00CC0B08" w:rsidP="007262B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C0B08" w:rsidRPr="00C85CA1" w:rsidRDefault="00CC0B08" w:rsidP="007262B0">
            <w:r w:rsidRPr="00C85CA1">
              <w:t>Maryam Yazdanfar (s)</w:t>
            </w:r>
          </w:p>
        </w:tc>
        <w:tc>
          <w:tcPr>
            <w:tcW w:w="1247" w:type="dxa"/>
          </w:tcPr>
          <w:p w:rsidR="00CC0B08" w:rsidRPr="00C85CA1" w:rsidRDefault="00CC0B08" w:rsidP="007262B0">
            <w:pPr>
              <w:pStyle w:val="Talartid"/>
            </w:pPr>
            <w:r w:rsidRPr="00C85CA1">
              <w:t>6</w:t>
            </w:r>
          </w:p>
        </w:tc>
        <w:tc>
          <w:tcPr>
            <w:tcW w:w="79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680" w:type="dxa"/>
          </w:tcPr>
          <w:p w:rsidR="00CC0B08" w:rsidRPr="00C85CA1" w:rsidRDefault="00CC0B08" w:rsidP="007262B0">
            <w:pPr>
              <w:pStyle w:val="IngenText"/>
            </w:pPr>
          </w:p>
        </w:tc>
      </w:tr>
      <w:tr w:rsidR="00CC0B08" w:rsidRPr="00C85CA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454" w:type="dxa"/>
          </w:tcPr>
          <w:p w:rsidR="00CC0B08" w:rsidRPr="00C85CA1" w:rsidRDefault="00CC0B08" w:rsidP="007262B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C0B08" w:rsidRPr="00C85CA1" w:rsidRDefault="00CC0B08" w:rsidP="007262B0">
            <w:r w:rsidRPr="00C85CA1">
              <w:t>Anders Wiklund (v)</w:t>
            </w:r>
          </w:p>
        </w:tc>
        <w:tc>
          <w:tcPr>
            <w:tcW w:w="1247" w:type="dxa"/>
          </w:tcPr>
          <w:p w:rsidR="00CC0B08" w:rsidRPr="00C85CA1" w:rsidRDefault="00CC0B08" w:rsidP="007262B0">
            <w:pPr>
              <w:pStyle w:val="Talartid"/>
            </w:pPr>
            <w:r w:rsidRPr="00C85CA1">
              <w:t>6</w:t>
            </w:r>
          </w:p>
        </w:tc>
        <w:tc>
          <w:tcPr>
            <w:tcW w:w="79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680" w:type="dxa"/>
          </w:tcPr>
          <w:p w:rsidR="00CC0B08" w:rsidRPr="00C85CA1" w:rsidRDefault="00CC0B08" w:rsidP="007262B0">
            <w:pPr>
              <w:pStyle w:val="IngenText"/>
            </w:pPr>
          </w:p>
        </w:tc>
      </w:tr>
      <w:tr w:rsidR="0005596A" w:rsidRPr="00C85CA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454" w:type="dxa"/>
          </w:tcPr>
          <w:p w:rsidR="0005596A" w:rsidRPr="00C85CA1" w:rsidRDefault="0005596A" w:rsidP="00B41BE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5596A" w:rsidRPr="00C85CA1" w:rsidRDefault="0005596A" w:rsidP="00B41BEE">
            <w:r w:rsidRPr="00C85CA1">
              <w:t>Ulf Holm (mp)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Talartid"/>
            </w:pPr>
            <w:r w:rsidRPr="00C85CA1">
              <w:t>4</w:t>
            </w:r>
          </w:p>
        </w:tc>
        <w:tc>
          <w:tcPr>
            <w:tcW w:w="79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680" w:type="dxa"/>
          </w:tcPr>
          <w:p w:rsidR="0005596A" w:rsidRPr="00C85CA1" w:rsidRDefault="0005596A" w:rsidP="00B41BEE">
            <w:pPr>
              <w:pStyle w:val="IngenText"/>
            </w:pPr>
          </w:p>
        </w:tc>
      </w:tr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5596A" w:rsidRPr="00C85CA1" w:rsidRDefault="0005596A" w:rsidP="00B41BEE">
            <w:pPr>
              <w:pStyle w:val="Summalinje"/>
            </w:pPr>
          </w:p>
        </w:tc>
        <w:tc>
          <w:tcPr>
            <w:tcW w:w="454" w:type="dxa"/>
          </w:tcPr>
          <w:p w:rsidR="0005596A" w:rsidRPr="00C85CA1" w:rsidRDefault="0005596A" w:rsidP="00B41BEE">
            <w:pPr>
              <w:pStyle w:val="Summalinje"/>
            </w:pPr>
          </w:p>
        </w:tc>
        <w:tc>
          <w:tcPr>
            <w:tcW w:w="5216" w:type="dxa"/>
          </w:tcPr>
          <w:p w:rsidR="0005596A" w:rsidRPr="00C85CA1" w:rsidRDefault="0005596A" w:rsidP="00B41BEE">
            <w:pPr>
              <w:pStyle w:val="Summalinje"/>
            </w:pP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Summalinje"/>
            </w:pPr>
            <w:r w:rsidRPr="00C85CA1">
              <w:t>____</w:t>
            </w:r>
          </w:p>
        </w:tc>
        <w:tc>
          <w:tcPr>
            <w:tcW w:w="794" w:type="dxa"/>
          </w:tcPr>
          <w:p w:rsidR="0005596A" w:rsidRPr="00C85CA1" w:rsidRDefault="0005596A" w:rsidP="00B41BEE">
            <w:pPr>
              <w:pStyle w:val="Summalinje"/>
            </w:pPr>
          </w:p>
        </w:tc>
        <w:tc>
          <w:tcPr>
            <w:tcW w:w="680" w:type="dxa"/>
          </w:tcPr>
          <w:p w:rsidR="0005596A" w:rsidRPr="00C85CA1" w:rsidRDefault="0005596A" w:rsidP="00B41BEE">
            <w:pPr>
              <w:pStyle w:val="Summalinje"/>
            </w:pPr>
            <w:r w:rsidRPr="00C85CA1">
              <w:t>____</w:t>
            </w:r>
          </w:p>
        </w:tc>
      </w:tr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</w:pPr>
            <w:r w:rsidRPr="00C85CA1">
              <w:t xml:space="preserve"> </w:t>
            </w:r>
          </w:p>
        </w:tc>
        <w:tc>
          <w:tcPr>
            <w:tcW w:w="45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5216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1247" w:type="dxa"/>
          </w:tcPr>
          <w:p w:rsidR="0005596A" w:rsidRPr="00C85CA1" w:rsidRDefault="009721E8" w:rsidP="009721E8">
            <w:pPr>
              <w:pStyle w:val="Talartid"/>
            </w:pPr>
            <w:r w:rsidRPr="00C85CA1">
              <w:t>0.40</w:t>
            </w:r>
          </w:p>
        </w:tc>
        <w:tc>
          <w:tcPr>
            <w:tcW w:w="79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680" w:type="dxa"/>
          </w:tcPr>
          <w:p w:rsidR="0005596A" w:rsidRPr="00C85CA1" w:rsidRDefault="007A6804" w:rsidP="00B41BEE">
            <w:pPr>
              <w:pStyle w:val="Talartid"/>
            </w:pPr>
            <w:r w:rsidRPr="00C85CA1">
              <w:t>1.</w:t>
            </w:r>
            <w:r w:rsidR="00720F9A" w:rsidRPr="00C85CA1">
              <w:t>3</w:t>
            </w:r>
            <w:r w:rsidR="0093431F" w:rsidRPr="00C85CA1">
              <w:t>0</w:t>
            </w:r>
          </w:p>
        </w:tc>
      </w:tr>
    </w:tbl>
    <w:p w:rsidR="0005596A" w:rsidRPr="00C85CA1" w:rsidRDefault="0005596A" w:rsidP="0005596A">
      <w:pPr>
        <w:pStyle w:val="Blankrad"/>
      </w:pPr>
      <w:r w:rsidRPr="00C85CA1">
        <w:t xml:space="preserve">     </w:t>
      </w:r>
    </w:p>
    <w:p w:rsidR="0005596A" w:rsidRPr="00C85CA1" w:rsidRDefault="0005596A">
      <w:pPr>
        <w:pStyle w:val="Blankrad"/>
      </w:pPr>
      <w:r w:rsidRPr="00C85CA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9F38F3" w:rsidP="00B41BEE">
            <w:pPr>
              <w:pStyle w:val="rendenr"/>
            </w:pPr>
            <w:r w:rsidRPr="00C85CA1">
              <w:t>41</w:t>
            </w:r>
          </w:p>
        </w:tc>
        <w:tc>
          <w:tcPr>
            <w:tcW w:w="5670" w:type="dxa"/>
            <w:gridSpan w:val="2"/>
          </w:tcPr>
          <w:p w:rsidR="0005596A" w:rsidRPr="00C85CA1" w:rsidRDefault="0005596A" w:rsidP="00B41BEE">
            <w:pPr>
              <w:pStyle w:val="renderubrik"/>
            </w:pPr>
            <w:r w:rsidRPr="00C85CA1">
              <w:t>Konstitutionsutskottets betänkande KU28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5596A" w:rsidRPr="00C85CA1" w:rsidRDefault="0005596A" w:rsidP="00B41BEE">
            <w:pPr>
              <w:pStyle w:val="Underrubrik"/>
            </w:pPr>
            <w:r w:rsidRPr="00C85CA1">
              <w:t>Offentlighet och sekretess samt integritetsfrågor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  <w:tr w:rsidR="00CC0B08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454" w:type="dxa"/>
          </w:tcPr>
          <w:p w:rsidR="00CC0B08" w:rsidRPr="00C85CA1" w:rsidRDefault="00CC0B08" w:rsidP="007262B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C0B08" w:rsidRPr="00C85CA1" w:rsidRDefault="00CC0B08" w:rsidP="007262B0">
            <w:r w:rsidRPr="00C85CA1">
              <w:t>Liselott Hagberg (fp)</w:t>
            </w:r>
          </w:p>
        </w:tc>
        <w:tc>
          <w:tcPr>
            <w:tcW w:w="1247" w:type="dxa"/>
          </w:tcPr>
          <w:p w:rsidR="00CC0B08" w:rsidRPr="00C85CA1" w:rsidRDefault="00CC0B08" w:rsidP="007262B0">
            <w:pPr>
              <w:pStyle w:val="Talartid"/>
            </w:pPr>
            <w:r w:rsidRPr="00C85CA1">
              <w:t>6</w:t>
            </w:r>
          </w:p>
        </w:tc>
        <w:tc>
          <w:tcPr>
            <w:tcW w:w="79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680" w:type="dxa"/>
          </w:tcPr>
          <w:p w:rsidR="00CC0B08" w:rsidRPr="00C85CA1" w:rsidRDefault="00CC0B08" w:rsidP="007262B0">
            <w:pPr>
              <w:pStyle w:val="IngenText"/>
            </w:pPr>
          </w:p>
        </w:tc>
      </w:tr>
      <w:tr w:rsidR="00CC0B08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454" w:type="dxa"/>
          </w:tcPr>
          <w:p w:rsidR="00CC0B08" w:rsidRPr="00C85CA1" w:rsidRDefault="00CC0B08" w:rsidP="007262B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C0B08" w:rsidRPr="00C85CA1" w:rsidRDefault="00CC0B08" w:rsidP="007262B0">
            <w:r w:rsidRPr="00C85CA1">
              <w:t>Kerstin Lundgren (c)</w:t>
            </w:r>
          </w:p>
        </w:tc>
        <w:tc>
          <w:tcPr>
            <w:tcW w:w="1247" w:type="dxa"/>
          </w:tcPr>
          <w:p w:rsidR="00CC0B08" w:rsidRPr="00C85CA1" w:rsidRDefault="00CC0B08" w:rsidP="007262B0">
            <w:pPr>
              <w:pStyle w:val="Talartid"/>
            </w:pPr>
            <w:r w:rsidRPr="00C85CA1">
              <w:t>8</w:t>
            </w:r>
          </w:p>
        </w:tc>
        <w:tc>
          <w:tcPr>
            <w:tcW w:w="79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680" w:type="dxa"/>
          </w:tcPr>
          <w:p w:rsidR="00CC0B08" w:rsidRPr="00C85CA1" w:rsidRDefault="00CC0B08" w:rsidP="007262B0">
            <w:pPr>
              <w:pStyle w:val="IngenText"/>
            </w:pPr>
          </w:p>
        </w:tc>
      </w:tr>
      <w:tr w:rsidR="00CC0B08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454" w:type="dxa"/>
          </w:tcPr>
          <w:p w:rsidR="00CC0B08" w:rsidRPr="00C85CA1" w:rsidRDefault="00CC0B08" w:rsidP="007262B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C0B08" w:rsidRPr="00C85CA1" w:rsidRDefault="00CC0B08" w:rsidP="007262B0">
            <w:r w:rsidRPr="00C85CA1">
              <w:t>Gustav Fridolin (mp)</w:t>
            </w:r>
          </w:p>
        </w:tc>
        <w:tc>
          <w:tcPr>
            <w:tcW w:w="1247" w:type="dxa"/>
          </w:tcPr>
          <w:p w:rsidR="00CC0B08" w:rsidRPr="00C85CA1" w:rsidRDefault="00CC0B08" w:rsidP="007262B0">
            <w:pPr>
              <w:pStyle w:val="Talartid"/>
            </w:pPr>
            <w:r w:rsidRPr="00C85CA1">
              <w:t>6</w:t>
            </w:r>
          </w:p>
        </w:tc>
        <w:tc>
          <w:tcPr>
            <w:tcW w:w="79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680" w:type="dxa"/>
          </w:tcPr>
          <w:p w:rsidR="00CC0B08" w:rsidRPr="00C85CA1" w:rsidRDefault="00CC0B08" w:rsidP="007262B0">
            <w:pPr>
              <w:pStyle w:val="IngenText"/>
            </w:pPr>
          </w:p>
        </w:tc>
      </w:tr>
      <w:tr w:rsidR="00CC0B08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454" w:type="dxa"/>
          </w:tcPr>
          <w:p w:rsidR="00CC0B08" w:rsidRPr="00C85CA1" w:rsidRDefault="00CC0B08" w:rsidP="007262B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C0B08" w:rsidRPr="00C85CA1" w:rsidRDefault="00CC0B08" w:rsidP="007262B0">
            <w:r w:rsidRPr="00C85CA1">
              <w:t>Billy Gustafsson (s)</w:t>
            </w:r>
          </w:p>
        </w:tc>
        <w:tc>
          <w:tcPr>
            <w:tcW w:w="1247" w:type="dxa"/>
          </w:tcPr>
          <w:p w:rsidR="00CC0B08" w:rsidRPr="00C85CA1" w:rsidRDefault="00CC0B08" w:rsidP="007262B0">
            <w:pPr>
              <w:pStyle w:val="Talartid"/>
            </w:pPr>
            <w:r w:rsidRPr="00C85CA1">
              <w:t>8</w:t>
            </w:r>
          </w:p>
        </w:tc>
        <w:tc>
          <w:tcPr>
            <w:tcW w:w="79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680" w:type="dxa"/>
          </w:tcPr>
          <w:p w:rsidR="00CC0B08" w:rsidRPr="00C85CA1" w:rsidRDefault="00CC0B08" w:rsidP="007262B0">
            <w:pPr>
              <w:pStyle w:val="IngenText"/>
            </w:pPr>
          </w:p>
        </w:tc>
      </w:tr>
      <w:tr w:rsidR="00CC0B08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454" w:type="dxa"/>
          </w:tcPr>
          <w:p w:rsidR="00CC0B08" w:rsidRPr="00C85CA1" w:rsidRDefault="00CC0B08" w:rsidP="007262B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C0B08" w:rsidRPr="00C85CA1" w:rsidRDefault="00CC0B08" w:rsidP="007262B0">
            <w:r w:rsidRPr="00C85CA1">
              <w:t>Henrik S Järrel (m)</w:t>
            </w:r>
          </w:p>
        </w:tc>
        <w:tc>
          <w:tcPr>
            <w:tcW w:w="1247" w:type="dxa"/>
          </w:tcPr>
          <w:p w:rsidR="00CC0B08" w:rsidRPr="00C85CA1" w:rsidRDefault="00CC0B08" w:rsidP="007262B0">
            <w:pPr>
              <w:pStyle w:val="Talartid"/>
            </w:pPr>
            <w:r w:rsidRPr="00C85CA1">
              <w:t>6</w:t>
            </w:r>
          </w:p>
        </w:tc>
        <w:tc>
          <w:tcPr>
            <w:tcW w:w="79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680" w:type="dxa"/>
          </w:tcPr>
          <w:p w:rsidR="00CC0B08" w:rsidRPr="00C85CA1" w:rsidRDefault="00CC0B08" w:rsidP="007262B0">
            <w:pPr>
              <w:pStyle w:val="IngenText"/>
            </w:pPr>
          </w:p>
        </w:tc>
      </w:tr>
      <w:tr w:rsidR="0005596A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454" w:type="dxa"/>
          </w:tcPr>
          <w:p w:rsidR="0005596A" w:rsidRPr="00C85CA1" w:rsidRDefault="0005596A" w:rsidP="00B41BE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5596A" w:rsidRPr="00C85CA1" w:rsidRDefault="009C4452" w:rsidP="00B41BEE">
            <w:r w:rsidRPr="00C85CA1">
              <w:t>Mats Einarsson (v)</w:t>
            </w:r>
          </w:p>
        </w:tc>
        <w:tc>
          <w:tcPr>
            <w:tcW w:w="1247" w:type="dxa"/>
          </w:tcPr>
          <w:p w:rsidR="0005596A" w:rsidRPr="00C85CA1" w:rsidRDefault="009C4452" w:rsidP="00B41BEE">
            <w:pPr>
              <w:pStyle w:val="Talartid"/>
            </w:pPr>
            <w:r w:rsidRPr="00C85CA1">
              <w:t>6</w:t>
            </w:r>
          </w:p>
        </w:tc>
        <w:tc>
          <w:tcPr>
            <w:tcW w:w="79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680" w:type="dxa"/>
          </w:tcPr>
          <w:p w:rsidR="0005596A" w:rsidRPr="00C85CA1" w:rsidRDefault="0005596A" w:rsidP="00B41BEE">
            <w:pPr>
              <w:pStyle w:val="IngenText"/>
            </w:pPr>
          </w:p>
        </w:tc>
      </w:tr>
      <w:tr w:rsidR="0005596A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Summalinje"/>
            </w:pPr>
          </w:p>
        </w:tc>
        <w:tc>
          <w:tcPr>
            <w:tcW w:w="454" w:type="dxa"/>
          </w:tcPr>
          <w:p w:rsidR="0005596A" w:rsidRPr="00C85CA1" w:rsidRDefault="0005596A" w:rsidP="00B41BEE">
            <w:pPr>
              <w:pStyle w:val="Summalinje"/>
            </w:pPr>
          </w:p>
        </w:tc>
        <w:tc>
          <w:tcPr>
            <w:tcW w:w="5216" w:type="dxa"/>
          </w:tcPr>
          <w:p w:rsidR="0005596A" w:rsidRPr="00C85CA1" w:rsidRDefault="0005596A" w:rsidP="00B41BEE">
            <w:pPr>
              <w:pStyle w:val="Summalinje"/>
            </w:pP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Summalinje"/>
            </w:pPr>
            <w:r w:rsidRPr="00C85CA1">
              <w:t>____</w:t>
            </w:r>
          </w:p>
        </w:tc>
        <w:tc>
          <w:tcPr>
            <w:tcW w:w="794" w:type="dxa"/>
          </w:tcPr>
          <w:p w:rsidR="0005596A" w:rsidRPr="00C85CA1" w:rsidRDefault="0005596A" w:rsidP="00B41BEE">
            <w:pPr>
              <w:pStyle w:val="Summalinje"/>
            </w:pPr>
          </w:p>
        </w:tc>
        <w:tc>
          <w:tcPr>
            <w:tcW w:w="680" w:type="dxa"/>
          </w:tcPr>
          <w:p w:rsidR="0005596A" w:rsidRPr="00C85CA1" w:rsidRDefault="0005596A" w:rsidP="00B41BEE">
            <w:pPr>
              <w:pStyle w:val="Summalinje"/>
            </w:pPr>
            <w:r w:rsidRPr="00C85CA1">
              <w:t>____</w:t>
            </w:r>
          </w:p>
        </w:tc>
      </w:tr>
      <w:tr w:rsidR="0005596A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</w:pPr>
            <w:r w:rsidRPr="00C85CA1">
              <w:t xml:space="preserve"> </w:t>
            </w:r>
          </w:p>
        </w:tc>
        <w:tc>
          <w:tcPr>
            <w:tcW w:w="45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5216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1247" w:type="dxa"/>
          </w:tcPr>
          <w:p w:rsidR="0005596A" w:rsidRPr="00C85CA1" w:rsidRDefault="009721E8" w:rsidP="009721E8">
            <w:pPr>
              <w:pStyle w:val="Talartid"/>
            </w:pPr>
            <w:r w:rsidRPr="00C85CA1">
              <w:t>0.40</w:t>
            </w:r>
          </w:p>
        </w:tc>
        <w:tc>
          <w:tcPr>
            <w:tcW w:w="79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680" w:type="dxa"/>
          </w:tcPr>
          <w:p w:rsidR="0005596A" w:rsidRPr="00C85CA1" w:rsidRDefault="007A6804" w:rsidP="00B41BEE">
            <w:pPr>
              <w:pStyle w:val="Talartid"/>
            </w:pPr>
            <w:r w:rsidRPr="00C85CA1">
              <w:t>2.</w:t>
            </w:r>
            <w:r w:rsidR="00720F9A" w:rsidRPr="00C85CA1">
              <w:t>1</w:t>
            </w:r>
            <w:r w:rsidR="0093431F" w:rsidRPr="00C85CA1">
              <w:t>0</w:t>
            </w:r>
          </w:p>
        </w:tc>
      </w:tr>
    </w:tbl>
    <w:p w:rsidR="0005596A" w:rsidRPr="00C85CA1" w:rsidRDefault="0005596A" w:rsidP="0005596A">
      <w:pPr>
        <w:pStyle w:val="Blankrad"/>
      </w:pPr>
      <w:r w:rsidRPr="00C85CA1">
        <w:t xml:space="preserve">     </w:t>
      </w:r>
    </w:p>
    <w:p w:rsidR="0005596A" w:rsidRPr="00C85CA1" w:rsidRDefault="0005596A">
      <w:pPr>
        <w:pStyle w:val="Blankrad"/>
      </w:pPr>
      <w:r w:rsidRPr="00C85CA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9F38F3" w:rsidP="00B41BEE">
            <w:pPr>
              <w:pStyle w:val="rendenr"/>
            </w:pPr>
            <w:r w:rsidRPr="00C85CA1">
              <w:t>42</w:t>
            </w:r>
          </w:p>
        </w:tc>
        <w:tc>
          <w:tcPr>
            <w:tcW w:w="5670" w:type="dxa"/>
          </w:tcPr>
          <w:p w:rsidR="0005596A" w:rsidRPr="00C85CA1" w:rsidRDefault="0005596A" w:rsidP="00B41BEE">
            <w:pPr>
              <w:pStyle w:val="renderubrik"/>
            </w:pPr>
            <w:r w:rsidRPr="00C85CA1">
              <w:t>Konstitutionsutskottets betänkande KU29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5596A" w:rsidRPr="00C85CA1" w:rsidRDefault="0005596A" w:rsidP="00B41BEE">
            <w:pPr>
              <w:pStyle w:val="Underrubrik"/>
            </w:pPr>
            <w:r w:rsidRPr="00C85CA1">
              <w:t>En moderniserad rättsprövning, m.m.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</w:tbl>
    <w:p w:rsidR="0005596A" w:rsidRPr="00C85CA1" w:rsidRDefault="0005596A" w:rsidP="0005596A">
      <w:pPr>
        <w:pStyle w:val="Blankrad"/>
      </w:pPr>
      <w:r w:rsidRPr="00C85CA1">
        <w:t xml:space="preserve">     </w:t>
      </w:r>
    </w:p>
    <w:p w:rsidR="0005596A" w:rsidRPr="00C85CA1" w:rsidRDefault="0005596A">
      <w:pPr>
        <w:pStyle w:val="Blankrad"/>
      </w:pPr>
      <w:r w:rsidRPr="00C85CA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9F38F3" w:rsidP="00B41BEE">
            <w:pPr>
              <w:pStyle w:val="rendenr"/>
            </w:pPr>
            <w:r w:rsidRPr="00C85CA1">
              <w:t>43</w:t>
            </w:r>
          </w:p>
        </w:tc>
        <w:tc>
          <w:tcPr>
            <w:tcW w:w="5670" w:type="dxa"/>
            <w:gridSpan w:val="2"/>
          </w:tcPr>
          <w:p w:rsidR="0005596A" w:rsidRPr="00C85CA1" w:rsidRDefault="0005596A" w:rsidP="00B41BEE">
            <w:pPr>
              <w:pStyle w:val="renderubrik"/>
            </w:pPr>
            <w:r w:rsidRPr="00C85CA1">
              <w:t>Skatteutskottets betänkande SkU20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5596A" w:rsidRPr="00C85CA1" w:rsidRDefault="0005596A" w:rsidP="00B41BEE">
            <w:pPr>
              <w:pStyle w:val="Underrubrik"/>
            </w:pPr>
            <w:r w:rsidRPr="00C85CA1">
              <w:t>Allmänna motioner om energibeskattning m.m.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  <w:tr w:rsidR="0005596A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454" w:type="dxa"/>
          </w:tcPr>
          <w:p w:rsidR="0005596A" w:rsidRPr="00C85CA1" w:rsidRDefault="0005596A" w:rsidP="00B41BE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5596A" w:rsidRPr="00C85CA1" w:rsidRDefault="009C4452" w:rsidP="00B41BEE">
            <w:r w:rsidRPr="00C85CA1">
              <w:t>Fredrik Olovsson (s)</w:t>
            </w:r>
          </w:p>
        </w:tc>
        <w:tc>
          <w:tcPr>
            <w:tcW w:w="1247" w:type="dxa"/>
          </w:tcPr>
          <w:p w:rsidR="0005596A" w:rsidRPr="00C85CA1" w:rsidRDefault="009C4452" w:rsidP="00B41BEE">
            <w:pPr>
              <w:pStyle w:val="Talartid"/>
            </w:pPr>
            <w:r w:rsidRPr="00C85CA1">
              <w:t>4</w:t>
            </w:r>
          </w:p>
        </w:tc>
        <w:tc>
          <w:tcPr>
            <w:tcW w:w="79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680" w:type="dxa"/>
          </w:tcPr>
          <w:p w:rsidR="0005596A" w:rsidRPr="00C85CA1" w:rsidRDefault="0005596A" w:rsidP="00B41BEE">
            <w:pPr>
              <w:pStyle w:val="IngenText"/>
            </w:pPr>
          </w:p>
        </w:tc>
      </w:tr>
      <w:tr w:rsidR="00CC0B08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454" w:type="dxa"/>
          </w:tcPr>
          <w:p w:rsidR="00CC0B08" w:rsidRPr="00C85CA1" w:rsidRDefault="00CC0B08" w:rsidP="007262B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C0B08" w:rsidRPr="00C85CA1" w:rsidRDefault="00CC0B08" w:rsidP="007262B0">
            <w:r w:rsidRPr="00C85CA1">
              <w:t>Stefan Hagfeldt (m)</w:t>
            </w:r>
          </w:p>
        </w:tc>
        <w:tc>
          <w:tcPr>
            <w:tcW w:w="1247" w:type="dxa"/>
          </w:tcPr>
          <w:p w:rsidR="00CC0B08" w:rsidRPr="00C85CA1" w:rsidRDefault="00CC0B08" w:rsidP="007262B0">
            <w:pPr>
              <w:pStyle w:val="Talartid"/>
            </w:pPr>
            <w:r w:rsidRPr="00C85CA1">
              <w:t>8</w:t>
            </w:r>
          </w:p>
        </w:tc>
        <w:tc>
          <w:tcPr>
            <w:tcW w:w="794" w:type="dxa"/>
          </w:tcPr>
          <w:p w:rsidR="00CC0B08" w:rsidRPr="00C85CA1" w:rsidRDefault="00CC0B08" w:rsidP="007262B0">
            <w:pPr>
              <w:pStyle w:val="IngenText"/>
            </w:pPr>
          </w:p>
        </w:tc>
        <w:tc>
          <w:tcPr>
            <w:tcW w:w="680" w:type="dxa"/>
          </w:tcPr>
          <w:p w:rsidR="00CC0B08" w:rsidRPr="00C85CA1" w:rsidRDefault="00CC0B08" w:rsidP="007262B0">
            <w:pPr>
              <w:pStyle w:val="IngenText"/>
            </w:pPr>
          </w:p>
        </w:tc>
      </w:tr>
      <w:tr w:rsidR="0005596A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454" w:type="dxa"/>
          </w:tcPr>
          <w:p w:rsidR="0005596A" w:rsidRPr="00C85CA1" w:rsidRDefault="0005596A" w:rsidP="00B41BE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5596A" w:rsidRPr="00C85CA1" w:rsidRDefault="009C4452" w:rsidP="00B41BEE">
            <w:r w:rsidRPr="00C85CA1">
              <w:t>Anne-Marie Ekström (fp)</w:t>
            </w:r>
          </w:p>
        </w:tc>
        <w:tc>
          <w:tcPr>
            <w:tcW w:w="1247" w:type="dxa"/>
          </w:tcPr>
          <w:p w:rsidR="0005596A" w:rsidRPr="00C85CA1" w:rsidRDefault="009C4452" w:rsidP="00B41BEE">
            <w:pPr>
              <w:pStyle w:val="Talartid"/>
            </w:pPr>
            <w:r w:rsidRPr="00C85CA1">
              <w:t>8</w:t>
            </w:r>
          </w:p>
        </w:tc>
        <w:tc>
          <w:tcPr>
            <w:tcW w:w="79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680" w:type="dxa"/>
          </w:tcPr>
          <w:p w:rsidR="0005596A" w:rsidRPr="00C85CA1" w:rsidRDefault="0005596A" w:rsidP="00B41BEE">
            <w:pPr>
              <w:pStyle w:val="IngenText"/>
            </w:pPr>
          </w:p>
        </w:tc>
      </w:tr>
      <w:tr w:rsidR="009C4452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C4452" w:rsidRPr="00C85CA1" w:rsidRDefault="009C4452" w:rsidP="00B41BEE">
            <w:pPr>
              <w:pStyle w:val="IngenText"/>
            </w:pPr>
          </w:p>
        </w:tc>
        <w:tc>
          <w:tcPr>
            <w:tcW w:w="454" w:type="dxa"/>
          </w:tcPr>
          <w:p w:rsidR="009C4452" w:rsidRPr="00C85CA1" w:rsidRDefault="009C4452" w:rsidP="00B41BE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C4452" w:rsidRPr="00C85CA1" w:rsidRDefault="009C4452" w:rsidP="00B41BEE">
            <w:r w:rsidRPr="00C85CA1">
              <w:t>Lars Gustafsson (kd)</w:t>
            </w:r>
          </w:p>
        </w:tc>
        <w:tc>
          <w:tcPr>
            <w:tcW w:w="1247" w:type="dxa"/>
          </w:tcPr>
          <w:p w:rsidR="009C4452" w:rsidRPr="00C85CA1" w:rsidRDefault="009C4452" w:rsidP="00B41BEE">
            <w:pPr>
              <w:pStyle w:val="Talartid"/>
            </w:pPr>
            <w:r w:rsidRPr="00C85CA1">
              <w:t>8</w:t>
            </w:r>
          </w:p>
        </w:tc>
        <w:tc>
          <w:tcPr>
            <w:tcW w:w="794" w:type="dxa"/>
          </w:tcPr>
          <w:p w:rsidR="009C4452" w:rsidRPr="00C85CA1" w:rsidRDefault="009C4452" w:rsidP="00B41BEE">
            <w:pPr>
              <w:pStyle w:val="IngenText"/>
            </w:pPr>
          </w:p>
        </w:tc>
        <w:tc>
          <w:tcPr>
            <w:tcW w:w="680" w:type="dxa"/>
          </w:tcPr>
          <w:p w:rsidR="009C4452" w:rsidRPr="00C85CA1" w:rsidRDefault="009C4452" w:rsidP="00B41BEE">
            <w:pPr>
              <w:pStyle w:val="IngenText"/>
            </w:pPr>
          </w:p>
        </w:tc>
      </w:tr>
      <w:tr w:rsidR="00B4367E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367E" w:rsidRPr="00C85CA1" w:rsidRDefault="00B4367E" w:rsidP="00642AF8">
            <w:pPr>
              <w:pStyle w:val="IngenText"/>
            </w:pPr>
          </w:p>
        </w:tc>
        <w:tc>
          <w:tcPr>
            <w:tcW w:w="454" w:type="dxa"/>
          </w:tcPr>
          <w:p w:rsidR="00B4367E" w:rsidRPr="00C85CA1" w:rsidRDefault="00B4367E" w:rsidP="00642AF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4367E" w:rsidRPr="00C85CA1" w:rsidRDefault="00B4367E" w:rsidP="00642AF8">
            <w:r w:rsidRPr="00C85CA1">
              <w:t>Staffan Danielsson (c)</w:t>
            </w:r>
          </w:p>
        </w:tc>
        <w:tc>
          <w:tcPr>
            <w:tcW w:w="1247" w:type="dxa"/>
          </w:tcPr>
          <w:p w:rsidR="00B4367E" w:rsidRPr="00C85CA1" w:rsidRDefault="00B4367E" w:rsidP="00642AF8">
            <w:pPr>
              <w:pStyle w:val="Talartid"/>
            </w:pPr>
            <w:r w:rsidRPr="00C85CA1">
              <w:t>8</w:t>
            </w:r>
          </w:p>
        </w:tc>
        <w:tc>
          <w:tcPr>
            <w:tcW w:w="794" w:type="dxa"/>
          </w:tcPr>
          <w:p w:rsidR="00B4367E" w:rsidRPr="00C85CA1" w:rsidRDefault="00B4367E" w:rsidP="00642AF8">
            <w:pPr>
              <w:pStyle w:val="IngenText"/>
            </w:pPr>
          </w:p>
        </w:tc>
        <w:tc>
          <w:tcPr>
            <w:tcW w:w="680" w:type="dxa"/>
          </w:tcPr>
          <w:p w:rsidR="00B4367E" w:rsidRPr="00C85CA1" w:rsidRDefault="00B4367E" w:rsidP="00642AF8">
            <w:pPr>
              <w:pStyle w:val="IngenText"/>
            </w:pPr>
          </w:p>
        </w:tc>
      </w:tr>
      <w:tr w:rsidR="009C4452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C4452" w:rsidRPr="00C85CA1" w:rsidRDefault="009C4452" w:rsidP="00B41BEE">
            <w:pPr>
              <w:pStyle w:val="IngenText"/>
            </w:pPr>
          </w:p>
        </w:tc>
        <w:tc>
          <w:tcPr>
            <w:tcW w:w="454" w:type="dxa"/>
          </w:tcPr>
          <w:p w:rsidR="009C4452" w:rsidRPr="00C85CA1" w:rsidRDefault="009C4452" w:rsidP="00B41BE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C4452" w:rsidRPr="00C85CA1" w:rsidRDefault="009C4452" w:rsidP="00B41BEE">
            <w:r w:rsidRPr="00C85CA1">
              <w:t>Peter Rådberg (mp)</w:t>
            </w:r>
          </w:p>
        </w:tc>
        <w:tc>
          <w:tcPr>
            <w:tcW w:w="1247" w:type="dxa"/>
          </w:tcPr>
          <w:p w:rsidR="009C4452" w:rsidRPr="00C85CA1" w:rsidRDefault="009C4452" w:rsidP="00B41BEE">
            <w:pPr>
              <w:pStyle w:val="Talartid"/>
            </w:pPr>
            <w:r w:rsidRPr="00C85CA1">
              <w:t>8</w:t>
            </w:r>
          </w:p>
        </w:tc>
        <w:tc>
          <w:tcPr>
            <w:tcW w:w="794" w:type="dxa"/>
          </w:tcPr>
          <w:p w:rsidR="009C4452" w:rsidRPr="00C85CA1" w:rsidRDefault="009C4452" w:rsidP="00B41BEE">
            <w:pPr>
              <w:pStyle w:val="IngenText"/>
            </w:pPr>
          </w:p>
        </w:tc>
        <w:tc>
          <w:tcPr>
            <w:tcW w:w="680" w:type="dxa"/>
          </w:tcPr>
          <w:p w:rsidR="009C4452" w:rsidRPr="00C85CA1" w:rsidRDefault="009C4452" w:rsidP="00B41BEE">
            <w:pPr>
              <w:pStyle w:val="IngenText"/>
            </w:pPr>
          </w:p>
        </w:tc>
      </w:tr>
      <w:tr w:rsidR="009C4452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C4452" w:rsidRPr="00C85CA1" w:rsidRDefault="009C4452" w:rsidP="00B41BEE">
            <w:pPr>
              <w:pStyle w:val="IngenText"/>
            </w:pPr>
          </w:p>
        </w:tc>
        <w:tc>
          <w:tcPr>
            <w:tcW w:w="454" w:type="dxa"/>
          </w:tcPr>
          <w:p w:rsidR="009C4452" w:rsidRPr="00C85CA1" w:rsidRDefault="009C4452" w:rsidP="00B41BE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C4452" w:rsidRPr="00C85CA1" w:rsidRDefault="009C4452" w:rsidP="00B41BEE">
            <w:r w:rsidRPr="00C85CA1">
              <w:t>Per Erik Granström (s)</w:t>
            </w:r>
          </w:p>
        </w:tc>
        <w:tc>
          <w:tcPr>
            <w:tcW w:w="1247" w:type="dxa"/>
          </w:tcPr>
          <w:p w:rsidR="009C4452" w:rsidRPr="00C85CA1" w:rsidRDefault="009C4452" w:rsidP="00B41BEE">
            <w:pPr>
              <w:pStyle w:val="Talartid"/>
            </w:pPr>
            <w:r w:rsidRPr="00C85CA1">
              <w:t>8</w:t>
            </w:r>
          </w:p>
        </w:tc>
        <w:tc>
          <w:tcPr>
            <w:tcW w:w="794" w:type="dxa"/>
          </w:tcPr>
          <w:p w:rsidR="009C4452" w:rsidRPr="00C85CA1" w:rsidRDefault="009C4452" w:rsidP="00B41BEE">
            <w:pPr>
              <w:pStyle w:val="IngenText"/>
            </w:pPr>
          </w:p>
        </w:tc>
        <w:tc>
          <w:tcPr>
            <w:tcW w:w="680" w:type="dxa"/>
          </w:tcPr>
          <w:p w:rsidR="009C4452" w:rsidRPr="00C85CA1" w:rsidRDefault="009C4452" w:rsidP="00B41BEE">
            <w:pPr>
              <w:pStyle w:val="IngenText"/>
            </w:pPr>
          </w:p>
        </w:tc>
      </w:tr>
      <w:tr w:rsidR="0005596A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Summalinje"/>
            </w:pPr>
          </w:p>
        </w:tc>
        <w:tc>
          <w:tcPr>
            <w:tcW w:w="454" w:type="dxa"/>
          </w:tcPr>
          <w:p w:rsidR="0005596A" w:rsidRPr="00C85CA1" w:rsidRDefault="0005596A" w:rsidP="00B41BEE">
            <w:pPr>
              <w:pStyle w:val="Summalinje"/>
            </w:pPr>
          </w:p>
        </w:tc>
        <w:tc>
          <w:tcPr>
            <w:tcW w:w="5216" w:type="dxa"/>
          </w:tcPr>
          <w:p w:rsidR="0005596A" w:rsidRPr="00C85CA1" w:rsidRDefault="0005596A" w:rsidP="00B41BEE">
            <w:pPr>
              <w:pStyle w:val="Summalinje"/>
            </w:pP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Summalinje"/>
            </w:pPr>
            <w:r w:rsidRPr="00C85CA1">
              <w:t>____</w:t>
            </w:r>
          </w:p>
        </w:tc>
        <w:tc>
          <w:tcPr>
            <w:tcW w:w="794" w:type="dxa"/>
          </w:tcPr>
          <w:p w:rsidR="0005596A" w:rsidRPr="00C85CA1" w:rsidRDefault="0005596A" w:rsidP="00B41BEE">
            <w:pPr>
              <w:pStyle w:val="Summalinje"/>
            </w:pPr>
          </w:p>
        </w:tc>
        <w:tc>
          <w:tcPr>
            <w:tcW w:w="680" w:type="dxa"/>
          </w:tcPr>
          <w:p w:rsidR="0005596A" w:rsidRPr="00C85CA1" w:rsidRDefault="0005596A" w:rsidP="00B41BEE">
            <w:pPr>
              <w:pStyle w:val="Summalinje"/>
            </w:pPr>
            <w:r w:rsidRPr="00C85CA1">
              <w:t>____</w:t>
            </w:r>
          </w:p>
        </w:tc>
      </w:tr>
      <w:tr w:rsidR="0005596A" w:rsidRPr="00C85C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</w:pPr>
            <w:r w:rsidRPr="00C85CA1">
              <w:t xml:space="preserve"> </w:t>
            </w:r>
          </w:p>
        </w:tc>
        <w:tc>
          <w:tcPr>
            <w:tcW w:w="45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5216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1247" w:type="dxa"/>
          </w:tcPr>
          <w:p w:rsidR="0005596A" w:rsidRPr="00C85CA1" w:rsidRDefault="009721E8" w:rsidP="009721E8">
            <w:pPr>
              <w:pStyle w:val="Talartid"/>
            </w:pPr>
            <w:r w:rsidRPr="00C85CA1">
              <w:t>0.52</w:t>
            </w:r>
          </w:p>
        </w:tc>
        <w:tc>
          <w:tcPr>
            <w:tcW w:w="794" w:type="dxa"/>
          </w:tcPr>
          <w:p w:rsidR="0005596A" w:rsidRPr="00C85CA1" w:rsidRDefault="0005596A" w:rsidP="00B41BEE">
            <w:pPr>
              <w:pStyle w:val="IngenText"/>
            </w:pPr>
          </w:p>
        </w:tc>
        <w:tc>
          <w:tcPr>
            <w:tcW w:w="680" w:type="dxa"/>
          </w:tcPr>
          <w:p w:rsidR="0005596A" w:rsidRPr="00C85CA1" w:rsidRDefault="00B4367E" w:rsidP="00B41BEE">
            <w:pPr>
              <w:pStyle w:val="Talartid"/>
            </w:pPr>
            <w:r w:rsidRPr="00C85CA1">
              <w:t>3.02</w:t>
            </w:r>
          </w:p>
        </w:tc>
      </w:tr>
    </w:tbl>
    <w:p w:rsidR="0005596A" w:rsidRPr="00C85CA1" w:rsidRDefault="0005596A" w:rsidP="0005596A">
      <w:pPr>
        <w:pStyle w:val="Blankrad"/>
      </w:pPr>
      <w:r w:rsidRPr="00C85CA1">
        <w:t xml:space="preserve">     </w:t>
      </w:r>
    </w:p>
    <w:p w:rsidR="0005596A" w:rsidRPr="00C85CA1" w:rsidRDefault="0005596A">
      <w:pPr>
        <w:pStyle w:val="Blankrad"/>
      </w:pPr>
      <w:r w:rsidRPr="00C85CA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9F38F3" w:rsidP="00B41BEE">
            <w:pPr>
              <w:pStyle w:val="rendenr"/>
            </w:pPr>
            <w:r w:rsidRPr="00C85CA1">
              <w:t>44</w:t>
            </w:r>
          </w:p>
        </w:tc>
        <w:tc>
          <w:tcPr>
            <w:tcW w:w="5670" w:type="dxa"/>
          </w:tcPr>
          <w:p w:rsidR="0005596A" w:rsidRPr="00C85CA1" w:rsidRDefault="0005596A" w:rsidP="00B41BEE">
            <w:pPr>
              <w:pStyle w:val="renderubrik"/>
            </w:pPr>
            <w:r w:rsidRPr="00C85CA1">
              <w:t>Skatteutskottets betänkande SkU24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5596A" w:rsidRPr="00C85CA1" w:rsidRDefault="0005596A" w:rsidP="00B41BEE">
            <w:pPr>
              <w:pStyle w:val="Underrubrik"/>
            </w:pPr>
            <w:r w:rsidRPr="00C85CA1">
              <w:t xml:space="preserve">Skiljemannakonventionen och uppsägning av avtal med Norge 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</w:tbl>
    <w:p w:rsidR="0005596A" w:rsidRPr="00C85CA1" w:rsidRDefault="0005596A" w:rsidP="0005596A">
      <w:pPr>
        <w:pStyle w:val="Blankrad"/>
      </w:pPr>
      <w:r w:rsidRPr="00C85CA1">
        <w:t xml:space="preserve">     </w:t>
      </w:r>
    </w:p>
    <w:p w:rsidR="0005596A" w:rsidRPr="00C85CA1" w:rsidRDefault="0005596A">
      <w:pPr>
        <w:pStyle w:val="Blankrad"/>
      </w:pPr>
      <w:r w:rsidRPr="00C85CA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9F38F3" w:rsidP="00B41BEE">
            <w:pPr>
              <w:pStyle w:val="rendenr"/>
            </w:pPr>
            <w:r w:rsidRPr="00C85CA1">
              <w:t>45</w:t>
            </w:r>
          </w:p>
        </w:tc>
        <w:tc>
          <w:tcPr>
            <w:tcW w:w="5670" w:type="dxa"/>
          </w:tcPr>
          <w:p w:rsidR="0005596A" w:rsidRPr="00C85CA1" w:rsidRDefault="0005596A" w:rsidP="00B41BEE">
            <w:pPr>
              <w:pStyle w:val="renderubrik"/>
            </w:pPr>
            <w:r w:rsidRPr="00C85CA1">
              <w:t>Skatteutskottets betänkande SkU25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5596A" w:rsidRPr="00C85CA1" w:rsidRDefault="0005596A" w:rsidP="00B41BEE">
            <w:pPr>
              <w:pStyle w:val="Underrubrik"/>
            </w:pPr>
            <w:r w:rsidRPr="00C85CA1">
              <w:t xml:space="preserve">Tullverkets ingripande mot varor som misstänks göra intrång i vissa immateriella rättigheter 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</w:tbl>
    <w:p w:rsidR="0005596A" w:rsidRPr="00C85CA1" w:rsidRDefault="0005596A" w:rsidP="0005596A">
      <w:pPr>
        <w:pStyle w:val="Blankrad"/>
      </w:pPr>
      <w:r w:rsidRPr="00C85CA1">
        <w:t xml:space="preserve">     </w:t>
      </w:r>
    </w:p>
    <w:p w:rsidR="0005596A" w:rsidRPr="00C85CA1" w:rsidRDefault="0005596A">
      <w:pPr>
        <w:pStyle w:val="Blankrad"/>
      </w:pPr>
      <w:r w:rsidRPr="00C85CA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9F38F3" w:rsidP="00B41BEE">
            <w:pPr>
              <w:pStyle w:val="rendenr"/>
            </w:pPr>
            <w:r w:rsidRPr="00C85CA1">
              <w:t>46</w:t>
            </w:r>
          </w:p>
        </w:tc>
        <w:tc>
          <w:tcPr>
            <w:tcW w:w="5670" w:type="dxa"/>
          </w:tcPr>
          <w:p w:rsidR="0005596A" w:rsidRPr="00C85CA1" w:rsidRDefault="0005596A" w:rsidP="00B41BEE">
            <w:pPr>
              <w:pStyle w:val="renderubrik"/>
            </w:pPr>
            <w:r w:rsidRPr="00C85CA1">
              <w:t>Kulturutskottets betänkande KrU10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5596A" w:rsidRPr="00C85CA1" w:rsidRDefault="0005596A" w:rsidP="00B41BEE">
            <w:pPr>
              <w:pStyle w:val="Underrubrik"/>
            </w:pPr>
            <w:r w:rsidRPr="00C85CA1">
              <w:t>Konstnärsfrågor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</w:tbl>
    <w:p w:rsidR="0005596A" w:rsidRPr="00C85CA1" w:rsidRDefault="0005596A" w:rsidP="0005596A">
      <w:pPr>
        <w:pStyle w:val="Blankrad"/>
      </w:pPr>
      <w:r w:rsidRPr="00C85CA1">
        <w:t xml:space="preserve">     </w:t>
      </w:r>
    </w:p>
    <w:p w:rsidR="0005596A" w:rsidRPr="00C85CA1" w:rsidRDefault="0005596A">
      <w:pPr>
        <w:pStyle w:val="Blankrad"/>
      </w:pPr>
      <w:r w:rsidRPr="00C85CA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9F38F3" w:rsidP="00B41BEE">
            <w:pPr>
              <w:pStyle w:val="rendenr"/>
            </w:pPr>
            <w:r w:rsidRPr="00C85CA1">
              <w:t>47</w:t>
            </w:r>
          </w:p>
        </w:tc>
        <w:tc>
          <w:tcPr>
            <w:tcW w:w="5670" w:type="dxa"/>
          </w:tcPr>
          <w:p w:rsidR="0005596A" w:rsidRPr="00C85CA1" w:rsidRDefault="0005596A" w:rsidP="00B41BEE">
            <w:pPr>
              <w:pStyle w:val="renderubrik"/>
            </w:pPr>
            <w:r w:rsidRPr="00C85CA1">
              <w:t>Kulturutskottets betänkande KrU11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5596A" w:rsidRPr="00C85CA1" w:rsidRDefault="0005596A" w:rsidP="00B41BEE">
            <w:pPr>
              <w:pStyle w:val="Underrubrik"/>
            </w:pPr>
            <w:r w:rsidRPr="00C85CA1">
              <w:t>Spel- och lotterifrågor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</w:tbl>
    <w:p w:rsidR="0005596A" w:rsidRPr="00C85CA1" w:rsidRDefault="0005596A" w:rsidP="0005596A">
      <w:pPr>
        <w:pStyle w:val="Blankrad"/>
      </w:pPr>
      <w:r w:rsidRPr="00C85CA1">
        <w:t xml:space="preserve">     </w:t>
      </w:r>
    </w:p>
    <w:p w:rsidR="0005596A" w:rsidRPr="00C85CA1" w:rsidRDefault="0005596A">
      <w:pPr>
        <w:pStyle w:val="Blankrad"/>
      </w:pPr>
      <w:r w:rsidRPr="00C85CA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9F38F3" w:rsidP="00B41BEE">
            <w:pPr>
              <w:pStyle w:val="rendenr"/>
            </w:pPr>
            <w:r w:rsidRPr="00C85CA1">
              <w:t>48</w:t>
            </w:r>
          </w:p>
        </w:tc>
        <w:tc>
          <w:tcPr>
            <w:tcW w:w="5670" w:type="dxa"/>
          </w:tcPr>
          <w:p w:rsidR="0005596A" w:rsidRPr="00C85CA1" w:rsidRDefault="0005596A" w:rsidP="00B41BEE">
            <w:pPr>
              <w:pStyle w:val="renderubrik"/>
            </w:pPr>
            <w:r w:rsidRPr="00C85CA1">
              <w:t>Kulturutskottets betänkande KrU23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5596A" w:rsidRPr="00C85CA1" w:rsidRDefault="0005596A" w:rsidP="00B41BEE">
            <w:pPr>
              <w:pStyle w:val="Underrubrik"/>
            </w:pPr>
            <w:r w:rsidRPr="00C85CA1">
              <w:t>Ungdomsfrågor – särskild ordning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</w:tbl>
    <w:p w:rsidR="0005596A" w:rsidRPr="00C85CA1" w:rsidRDefault="0005596A">
      <w:pPr>
        <w:pStyle w:val="Blankrad"/>
      </w:pPr>
      <w:r w:rsidRPr="00C85CA1">
        <w:t xml:space="preserve">     </w:t>
      </w:r>
      <w:r w:rsidR="004E5086" w:rsidRPr="00C85CA1">
        <w:t>     </w:t>
      </w:r>
      <w:r w:rsidRPr="00C85CA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9F38F3" w:rsidP="00B41BEE">
            <w:pPr>
              <w:pStyle w:val="rendenr"/>
            </w:pPr>
            <w:r w:rsidRPr="00C85CA1">
              <w:t>49</w:t>
            </w:r>
          </w:p>
        </w:tc>
        <w:tc>
          <w:tcPr>
            <w:tcW w:w="5670" w:type="dxa"/>
          </w:tcPr>
          <w:p w:rsidR="0005596A" w:rsidRPr="00C85CA1" w:rsidRDefault="0005596A" w:rsidP="00B41BEE">
            <w:pPr>
              <w:pStyle w:val="renderubrik"/>
            </w:pPr>
            <w:r w:rsidRPr="00C85CA1">
              <w:t xml:space="preserve">Kulturutskottets betänkande </w:t>
            </w:r>
            <w:bookmarkStart w:id="1" w:name="BetänkandeNr"/>
            <w:bookmarkEnd w:id="1"/>
            <w:r w:rsidRPr="00C85CA1">
              <w:t>KrU26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  <w:tr w:rsidR="0005596A" w:rsidRPr="00C85C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5596A" w:rsidRPr="00C85CA1" w:rsidRDefault="0005596A" w:rsidP="00B41BEE">
            <w:pPr>
              <w:pStyle w:val="Underrubrik"/>
            </w:pPr>
            <w:bookmarkStart w:id="2" w:name="Ärenderubrik"/>
            <w:bookmarkEnd w:id="2"/>
            <w:r w:rsidRPr="00C85CA1">
              <w:t>Arkivfrågor</w:t>
            </w:r>
          </w:p>
        </w:tc>
        <w:tc>
          <w:tcPr>
            <w:tcW w:w="1247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5596A" w:rsidRPr="00C85CA1" w:rsidRDefault="0005596A" w:rsidP="00B41BEE">
            <w:pPr>
              <w:pStyle w:val="IngenText"/>
              <w:tabs>
                <w:tab w:val="clear" w:pos="6804"/>
              </w:tabs>
            </w:pPr>
          </w:p>
        </w:tc>
      </w:tr>
    </w:tbl>
    <w:p w:rsidR="0005596A" w:rsidRPr="00C85CA1" w:rsidRDefault="0005596A" w:rsidP="0005596A">
      <w:pPr>
        <w:pStyle w:val="Blankrad"/>
      </w:pPr>
      <w:r w:rsidRPr="00C85CA1">
        <w:t xml:space="preserve">     </w:t>
      </w:r>
      <w:bookmarkStart w:id="3" w:name="Start"/>
      <w:bookmarkEnd w:id="3"/>
      <w:r w:rsidRPr="00C85CA1">
        <w:t>     </w:t>
      </w:r>
    </w:p>
    <w:p w:rsidR="004E5086" w:rsidRPr="00C85CA1" w:rsidRDefault="004E508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C85C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C85CA1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C85CA1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C85CA1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C85CA1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C85CA1" w:rsidRDefault="004E5086">
            <w:pPr>
              <w:pStyle w:val="TalartidTotal"/>
            </w:pPr>
            <w:r w:rsidRPr="00C85CA1">
              <w:t>Totalt</w:t>
            </w:r>
          </w:p>
        </w:tc>
        <w:tc>
          <w:tcPr>
            <w:tcW w:w="681" w:type="dxa"/>
          </w:tcPr>
          <w:p w:rsidR="004E5086" w:rsidRPr="00C85CA1" w:rsidRDefault="00B4367E">
            <w:pPr>
              <w:pStyle w:val="TalartidTotal"/>
            </w:pPr>
            <w:r w:rsidRPr="00C85CA1">
              <w:t>3.02</w:t>
            </w:r>
          </w:p>
        </w:tc>
      </w:tr>
      <w:tr w:rsidR="004E5086" w:rsidRPr="00C85CA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C85CA1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C85CA1" w:rsidRDefault="004E5086">
            <w:pPr>
              <w:pStyle w:val="StreckMitten"/>
            </w:pPr>
            <w:r w:rsidRPr="00C85CA1">
              <w:tab/>
            </w:r>
            <w:r w:rsidRPr="00C85CA1">
              <w:tab/>
            </w:r>
          </w:p>
        </w:tc>
      </w:tr>
    </w:tbl>
    <w:p w:rsidR="004E5086" w:rsidRPr="00C85CA1" w:rsidRDefault="004E5086"/>
    <w:sectPr w:rsidR="004E5086" w:rsidRPr="00C85CA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7B6D" w:rsidRPr="00C85CA1" w:rsidRDefault="00B67B6D">
      <w:r w:rsidRPr="00C85CA1">
        <w:separator/>
      </w:r>
    </w:p>
  </w:endnote>
  <w:endnote w:type="continuationSeparator" w:id="0">
    <w:p w:rsidR="00B67B6D" w:rsidRPr="00C85CA1" w:rsidRDefault="00B67B6D">
      <w:r w:rsidRPr="00C85C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445" w:rsidRPr="00C85CA1" w:rsidRDefault="00091445">
    <w:pPr>
      <w:pStyle w:val="Sidhuvud"/>
      <w:jc w:val="center"/>
    </w:pPr>
    <w:r w:rsidRPr="00C85CA1">
      <w:fldChar w:fldCharType="begin" w:fldLock="1"/>
    </w:r>
    <w:r w:rsidRPr="00C85CA1">
      <w:instrText xml:space="preserve"> PAGE </w:instrText>
    </w:r>
    <w:r w:rsidRPr="00C85CA1">
      <w:fldChar w:fldCharType="separate"/>
    </w:r>
    <w:r w:rsidR="00523A0E" w:rsidRPr="00C85CA1">
      <w:t>3</w:t>
    </w:r>
    <w:r w:rsidRPr="00C85CA1">
      <w:fldChar w:fldCharType="end"/>
    </w:r>
    <w:r w:rsidRPr="00C85CA1">
      <w:t>(</w:t>
    </w:r>
    <w:r w:rsidRPr="00C85CA1">
      <w:fldChar w:fldCharType="begin" w:fldLock="1"/>
    </w:r>
    <w:r w:rsidRPr="00C85CA1">
      <w:instrText xml:space="preserve"> NUMPAGES </w:instrText>
    </w:r>
    <w:r w:rsidRPr="00C85CA1">
      <w:fldChar w:fldCharType="separate"/>
    </w:r>
    <w:r w:rsidR="00523A0E" w:rsidRPr="00C85CA1">
      <w:t>3</w:t>
    </w:r>
    <w:r w:rsidRPr="00C85CA1">
      <w:fldChar w:fldCharType="end"/>
    </w:r>
    <w:r w:rsidRPr="00C85CA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445" w:rsidRPr="00C85CA1" w:rsidRDefault="00091445">
    <w:pPr>
      <w:pStyle w:val="Sidhuvud"/>
      <w:jc w:val="center"/>
    </w:pPr>
    <w:r w:rsidRPr="00C85CA1">
      <w:fldChar w:fldCharType="begin" w:fldLock="1"/>
    </w:r>
    <w:r w:rsidRPr="00C85CA1">
      <w:instrText xml:space="preserve"> PAGE </w:instrText>
    </w:r>
    <w:r w:rsidRPr="00C85CA1">
      <w:fldChar w:fldCharType="separate"/>
    </w:r>
    <w:r w:rsidR="00B67B6D" w:rsidRPr="00C85CA1">
      <w:t>1</w:t>
    </w:r>
    <w:r w:rsidRPr="00C85CA1">
      <w:fldChar w:fldCharType="end"/>
    </w:r>
    <w:r w:rsidRPr="00C85CA1">
      <w:t>(</w:t>
    </w:r>
    <w:r w:rsidRPr="00C85CA1">
      <w:fldChar w:fldCharType="begin" w:fldLock="1"/>
    </w:r>
    <w:r w:rsidRPr="00C85CA1">
      <w:instrText xml:space="preserve"> NUMPAGES </w:instrText>
    </w:r>
    <w:r w:rsidRPr="00C85CA1">
      <w:fldChar w:fldCharType="separate"/>
    </w:r>
    <w:r w:rsidR="00523A0E" w:rsidRPr="00C85CA1">
      <w:t>3</w:t>
    </w:r>
    <w:r w:rsidRPr="00C85CA1">
      <w:fldChar w:fldCharType="end"/>
    </w:r>
    <w:r w:rsidRPr="00C85CA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7B6D" w:rsidRPr="00C85CA1" w:rsidRDefault="00B67B6D">
      <w:r w:rsidRPr="00C85CA1">
        <w:separator/>
      </w:r>
    </w:p>
  </w:footnote>
  <w:footnote w:type="continuationSeparator" w:id="0">
    <w:p w:rsidR="00B67B6D" w:rsidRPr="00C85CA1" w:rsidRDefault="00B67B6D">
      <w:r w:rsidRPr="00C85C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445" w:rsidRPr="00C85CA1" w:rsidRDefault="00091445">
    <w:pPr>
      <w:pStyle w:val="Sidhuvud"/>
      <w:tabs>
        <w:tab w:val="clear" w:pos="4536"/>
      </w:tabs>
    </w:pPr>
    <w:r w:rsidRPr="00C85CA1">
      <w:fldChar w:fldCharType="begin" w:fldLock="1"/>
    </w:r>
    <w:r w:rsidRPr="00C85CA1">
      <w:instrText xml:space="preserve"> DOCPROPERTY "DocumentDate" </w:instrText>
    </w:r>
    <w:r w:rsidRPr="00C85CA1">
      <w:fldChar w:fldCharType="separate"/>
    </w:r>
    <w:r w:rsidR="00523A0E" w:rsidRPr="00C85CA1">
      <w:t>Torsdagen den 6 april 2006</w:t>
    </w:r>
    <w:r w:rsidRPr="00C85CA1">
      <w:fldChar w:fldCharType="end"/>
    </w:r>
    <w:r w:rsidRPr="00C85CA1">
      <w:tab/>
    </w:r>
  </w:p>
  <w:p w:rsidR="00091445" w:rsidRPr="00C85CA1" w:rsidRDefault="0009144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85CA1">
      <w:rPr>
        <w:sz w:val="12"/>
      </w:rPr>
      <w:tab/>
    </w:r>
  </w:p>
  <w:p w:rsidR="00091445" w:rsidRPr="00C85CA1" w:rsidRDefault="000914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445" w:rsidRPr="00C85CA1" w:rsidRDefault="00C85CA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85CA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1445" w:rsidRPr="00C85CA1" w:rsidRDefault="00091445">
    <w:pPr>
      <w:pStyle w:val="Dokumentrubrik"/>
      <w:spacing w:after="360"/>
    </w:pPr>
    <w:r w:rsidRPr="00C85CA1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9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B7E583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DCB2CB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1A132D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55D2125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5A327E2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5E6B75CA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5FAE55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676D20FA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772E73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83453334">
    <w:abstractNumId w:val="14"/>
  </w:num>
  <w:num w:numId="2" w16cid:durableId="86007143">
    <w:abstractNumId w:val="7"/>
  </w:num>
  <w:num w:numId="3" w16cid:durableId="143277354">
    <w:abstractNumId w:val="13"/>
  </w:num>
  <w:num w:numId="4" w16cid:durableId="949582003">
    <w:abstractNumId w:val="6"/>
  </w:num>
  <w:num w:numId="5" w16cid:durableId="1314749884">
    <w:abstractNumId w:val="1"/>
  </w:num>
  <w:num w:numId="6" w16cid:durableId="1869223931">
    <w:abstractNumId w:val="3"/>
  </w:num>
  <w:num w:numId="7" w16cid:durableId="857306988">
    <w:abstractNumId w:val="9"/>
  </w:num>
  <w:num w:numId="8" w16cid:durableId="1160923692">
    <w:abstractNumId w:val="15"/>
  </w:num>
  <w:num w:numId="9" w16cid:durableId="942344128">
    <w:abstractNumId w:val="11"/>
  </w:num>
  <w:num w:numId="10" w16cid:durableId="2006591757">
    <w:abstractNumId w:val="0"/>
  </w:num>
  <w:num w:numId="11" w16cid:durableId="530454547">
    <w:abstractNumId w:val="4"/>
  </w:num>
  <w:num w:numId="12" w16cid:durableId="1296302351">
    <w:abstractNumId w:val="12"/>
  </w:num>
  <w:num w:numId="13" w16cid:durableId="1324701860">
    <w:abstractNumId w:val="10"/>
  </w:num>
  <w:num w:numId="14" w16cid:durableId="1661617870">
    <w:abstractNumId w:val="2"/>
  </w:num>
  <w:num w:numId="15" w16cid:durableId="290670851">
    <w:abstractNumId w:val="8"/>
  </w:num>
  <w:num w:numId="16" w16cid:durableId="722216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85CA1"/>
    <w:rsid w:val="00053811"/>
    <w:rsid w:val="0005596A"/>
    <w:rsid w:val="00066E5F"/>
    <w:rsid w:val="00091445"/>
    <w:rsid w:val="000F675C"/>
    <w:rsid w:val="0015145C"/>
    <w:rsid w:val="00165B6A"/>
    <w:rsid w:val="001A2240"/>
    <w:rsid w:val="001C285A"/>
    <w:rsid w:val="001C3288"/>
    <w:rsid w:val="001E70A0"/>
    <w:rsid w:val="002049CB"/>
    <w:rsid w:val="002546AD"/>
    <w:rsid w:val="00256ABE"/>
    <w:rsid w:val="002867F6"/>
    <w:rsid w:val="002D18C8"/>
    <w:rsid w:val="002F01C3"/>
    <w:rsid w:val="00305086"/>
    <w:rsid w:val="00370ECA"/>
    <w:rsid w:val="004653ED"/>
    <w:rsid w:val="004A3952"/>
    <w:rsid w:val="004B130B"/>
    <w:rsid w:val="004C3561"/>
    <w:rsid w:val="004E5086"/>
    <w:rsid w:val="0050362A"/>
    <w:rsid w:val="00523A0E"/>
    <w:rsid w:val="00544D8D"/>
    <w:rsid w:val="00567C02"/>
    <w:rsid w:val="0057412D"/>
    <w:rsid w:val="00593CEE"/>
    <w:rsid w:val="005B3436"/>
    <w:rsid w:val="005C2612"/>
    <w:rsid w:val="00613E4A"/>
    <w:rsid w:val="00630EB2"/>
    <w:rsid w:val="00642AF8"/>
    <w:rsid w:val="00720F9A"/>
    <w:rsid w:val="007262B0"/>
    <w:rsid w:val="00752CAC"/>
    <w:rsid w:val="00771867"/>
    <w:rsid w:val="007741ED"/>
    <w:rsid w:val="007A6804"/>
    <w:rsid w:val="00810320"/>
    <w:rsid w:val="00897B0B"/>
    <w:rsid w:val="00914AAB"/>
    <w:rsid w:val="0093431F"/>
    <w:rsid w:val="00943C89"/>
    <w:rsid w:val="009721E8"/>
    <w:rsid w:val="00995C1A"/>
    <w:rsid w:val="009C4452"/>
    <w:rsid w:val="009F38F3"/>
    <w:rsid w:val="00A33352"/>
    <w:rsid w:val="00A42F10"/>
    <w:rsid w:val="00AE266A"/>
    <w:rsid w:val="00AF715E"/>
    <w:rsid w:val="00B1159F"/>
    <w:rsid w:val="00B41BEE"/>
    <w:rsid w:val="00B4367E"/>
    <w:rsid w:val="00B67B6D"/>
    <w:rsid w:val="00C85CA1"/>
    <w:rsid w:val="00CB69C6"/>
    <w:rsid w:val="00CC0B08"/>
    <w:rsid w:val="00D2419E"/>
    <w:rsid w:val="00D712E6"/>
    <w:rsid w:val="00DA526C"/>
    <w:rsid w:val="00DC11D2"/>
    <w:rsid w:val="00DD0A08"/>
    <w:rsid w:val="00E11C91"/>
    <w:rsid w:val="00E42F73"/>
    <w:rsid w:val="00EA0834"/>
    <w:rsid w:val="00ED20C3"/>
    <w:rsid w:val="00F05525"/>
    <w:rsid w:val="00F60D33"/>
    <w:rsid w:val="00F93666"/>
    <w:rsid w:val="00FC691D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CA5E3-6FE0-4B10-A0FA-56BA8977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Ballongtext">
    <w:name w:val="Balloon Text"/>
    <w:basedOn w:val="Normal"/>
    <w:semiHidden/>
    <w:rsid w:val="00370ECA"/>
    <w:rPr>
      <w:rFonts w:ascii="Tahoma" w:hAnsi="Tahoma" w:cs="Tahoma"/>
      <w:sz w:val="16"/>
      <w:szCs w:val="1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339</Words>
  <Characters>1909</Characters>
  <Application>Microsoft Office Word</Application>
  <DocSecurity>4</DocSecurity>
  <Lines>477</Lines>
  <Paragraphs>204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6 april 2006</vt:lpstr>
    </vt:vector>
  </TitlesOfParts>
  <Company>Riksdagen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2006-04-05T14:29:00Z</cp:lastPrinted>
  <dcterms:created xsi:type="dcterms:W3CDTF">2025-12-16T22:48:00Z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6 april 2006</vt:lpwstr>
  </property>
  <property fmtid="{D5CDD505-2E9C-101B-9397-08002B2CF9AE}" pid="3" name="DocumentYear">
    <vt:lpwstr>2005/06</vt:lpwstr>
  </property>
</Properties>
</file>