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Tisdagen den 11 februari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11.59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Minnesstund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13.00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Interpellationssvar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Riksdagens arbetsformer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Westmont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Danielsson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11 februari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2025-02-11</SAFIR_Sammantradesdatum_Doc>
    <SAFIR_SammantradeID xmlns="C07A1A6C-0B19-41D9-BDF8-F523BA3921EB">fb5756ce-f372-4d5b-90ab-2117fb4aa6c9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A61CD2CB-C2BA-4187-9ABD-8959CA27B751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11 februari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