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7980" w:rsidRDefault="00DC60C4" w14:paraId="0AFF62A2" w14:textId="77777777">
      <w:pPr>
        <w:pStyle w:val="RubrikFrslagTIllRiksdagsbeslut"/>
      </w:pPr>
      <w:sdt>
        <w:sdtPr>
          <w:alias w:val="CC_Boilerplate_4"/>
          <w:tag w:val="CC_Boilerplate_4"/>
          <w:id w:val="-1644581176"/>
          <w:lock w:val="sdtContentLocked"/>
          <w:placeholder>
            <w:docPart w:val="A98C3DC3557449949090DF36BB42EB71"/>
          </w:placeholder>
          <w:text/>
        </w:sdtPr>
        <w:sdtEndPr/>
        <w:sdtContent>
          <w:r w:rsidRPr="009B062B" w:rsidR="00AF30DD">
            <w:t>Förslag till riksdagsbeslut</w:t>
          </w:r>
        </w:sdtContent>
      </w:sdt>
      <w:bookmarkEnd w:id="0"/>
      <w:bookmarkEnd w:id="1"/>
    </w:p>
    <w:sdt>
      <w:sdtPr>
        <w:alias w:val="Yrkande 1"/>
        <w:tag w:val="d50f2fea-d1b3-4824-98af-d96efbd31e57"/>
        <w:id w:val="-145906906"/>
        <w:lock w:val="sdtLocked"/>
      </w:sdtPr>
      <w:sdtEndPr/>
      <w:sdtContent>
        <w:p w:rsidR="00CC65F9" w:rsidRDefault="00DC60C4" w14:paraId="4DA2DA8C" w14:textId="77777777">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DE412C9D3048F8837A43C539D5A607"/>
        </w:placeholder>
        <w:text/>
      </w:sdtPr>
      <w:sdtEndPr/>
      <w:sdtContent>
        <w:p w:rsidRPr="009B062B" w:rsidR="006D79C9" w:rsidP="00333E95" w:rsidRDefault="006D79C9" w14:paraId="3E4905CB" w14:textId="77777777">
          <w:pPr>
            <w:pStyle w:val="Rubrik1"/>
          </w:pPr>
          <w:r>
            <w:t>Motivering</w:t>
          </w:r>
        </w:p>
      </w:sdtContent>
    </w:sdt>
    <w:bookmarkEnd w:displacedByCustomXml="prev" w:id="3"/>
    <w:bookmarkEnd w:displacedByCustomXml="prev" w:id="4"/>
    <w:p w:rsidR="00661BFD" w:rsidP="00661BFD" w:rsidRDefault="00661BFD" w14:paraId="6C56150D" w14:textId="423DA751">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landsbygdsturism med gårdsbutiker och spännande smakupplevelser.</w:t>
      </w:r>
    </w:p>
    <w:p w:rsidR="00661BFD" w:rsidP="00661BFD" w:rsidRDefault="00661BFD" w14:paraId="3D729247" w14:textId="2A13B150">
      <w:pPr>
        <w:pStyle w:val="Normalutanindragellerluft"/>
      </w:pPr>
      <w:r>
        <w:t>Men momssatserna inom turistnäringen är både många och olika, vilket snedvrider konkurrensen och innebär att små turistföretag riskerar att läggas ned på grund av orimligt höga och godtyckliga momssatser. I vissa fall ska det vara 6</w:t>
      </w:r>
      <w:r w:rsidR="00DC60C4">
        <w:t> </w:t>
      </w:r>
      <w:r>
        <w:t>procent, ibland 12 procent och i andra fall 25 procent. Till exempel har guidade båtturer 6</w:t>
      </w:r>
      <w:r w:rsidR="00DC60C4">
        <w:t> </w:t>
      </w:r>
      <w:r>
        <w:t>procent</w:t>
      </w:r>
      <w:r w:rsidR="00DC60C4">
        <w:t>s</w:t>
      </w:r>
      <w:r>
        <w:t xml:space="preserve"> moms medan guidade klätter- och kajakturer har 25 procent</w:t>
      </w:r>
      <w:r w:rsidR="00DC60C4">
        <w:t>s</w:t>
      </w:r>
      <w:r>
        <w:t xml:space="preserve"> moms. För djurparker gäller 6</w:t>
      </w:r>
      <w:r w:rsidR="00DC60C4">
        <w:t> </w:t>
      </w:r>
      <w:r>
        <w:t>procent men för en guidad bäversafaritur gäller 25 procent</w:t>
      </w:r>
      <w:r w:rsidR="00DC60C4">
        <w:t>s</w:t>
      </w:r>
      <w:r>
        <w:t xml:space="preserve"> moms. Människor som lägger till i en gästhamn får erlägga 25 procent moms</w:t>
      </w:r>
      <w:r w:rsidR="00DC60C4">
        <w:t>,</w:t>
      </w:r>
      <w:r>
        <w:t xml:space="preserve"> medan en 12-procentig moms gäller för en husvagnscamping. Konferensarrangemang beläggs med moms på 25 procent, men momsen för logidelen för samma konferensdeltagare är 12 procent. Det sista exemplet leder till arrangerade notor och dylikt, systemet riskerar att missförstås eller i värsta fall missbrukas. Det snedvrider också ytterligare konkurrensen i näringen. </w:t>
      </w:r>
    </w:p>
    <w:p w:rsidR="00661BFD" w:rsidP="00661BFD" w:rsidRDefault="00661BFD" w14:paraId="6F627FB0" w14:textId="77777777">
      <w:pPr>
        <w:pStyle w:val="Normalutanindragellerluft"/>
      </w:pPr>
      <w:r>
        <w:lastRenderedPageBreak/>
        <w:t>De företag inom turistnäringen som erbjuder liknande upplevelser får alltså betala vitt skilda momssatser och det uppmuntrar till fusk och kan leda till gränsdragningsproblem. Det snedvrider konkurrensen och hotar små turistföretags överlevnad. Olika momssatser medför regelkrångel för företagare och klingar inte speciellt väl med att det ska vara enkelt att vara företagare. Företagen ska syssla med att utveckla sin verksamhet, inte med administrativt krångel. Den svenska turistnäringen behöver rättvisa och lika villkor.</w:t>
      </w:r>
    </w:p>
    <w:p w:rsidR="00661BFD" w:rsidP="00661BFD" w:rsidRDefault="00661BFD" w14:paraId="30C9713C" w14:textId="50860781">
      <w:pPr>
        <w:pStyle w:val="Normalutanindragellerluft"/>
      </w:pPr>
      <w:r>
        <w:t>En lägre och mer enhetlig momssats skulle underlätta för företag att våga starta utan att behöva tänka på vilka tjänster som belastas med en mer fördelaktig moms. Regeringen bör ges i uppdrag att se över dagens momssatser för olika verksamheter inom turistnäringen i syfte att de harmoni</w:t>
      </w:r>
      <w:r w:rsidR="00DC60C4">
        <w:t>s</w:t>
      </w:r>
      <w:r>
        <w:t>eras på en lägre nivå. Det skapar tillväxtmöjligheter och underlättar för branschen, samtidigt som fusket kan minskas. Det bör därför göras en översyn av möjligheten till en sänkt och mer enhetlig turistmoms.</w:t>
      </w:r>
    </w:p>
    <w:p w:rsidR="00661BFD" w:rsidP="00661BFD" w:rsidRDefault="00661BFD" w14:paraId="7C669A9B" w14:textId="565C923F">
      <w:pPr>
        <w:pStyle w:val="Normalutanindragellerluft"/>
      </w:pPr>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BD789B65C76D464EB549B47EF1997BE1"/>
        </w:placeholder>
      </w:sdtPr>
      <w:sdtEndPr/>
      <w:sdtContent>
        <w:p w:rsidR="00A57980" w:rsidP="00A57980" w:rsidRDefault="00A57980" w14:paraId="08F506B7" w14:textId="77777777"/>
        <w:p w:rsidR="00A57980" w:rsidP="00A57980" w:rsidRDefault="00DC60C4" w14:paraId="0FC6AB81" w14:textId="3729399C"/>
      </w:sdtContent>
    </w:sdt>
    <w:tbl>
      <w:tblPr>
        <w:tblW w:w="5000" w:type="pct"/>
        <w:tblLook w:val="04A0" w:firstRow="1" w:lastRow="0" w:firstColumn="1" w:lastColumn="0" w:noHBand="0" w:noVBand="1"/>
        <w:tblCaption w:val="underskrifter"/>
      </w:tblPr>
      <w:tblGrid>
        <w:gridCol w:w="4252"/>
        <w:gridCol w:w="4252"/>
      </w:tblGrid>
      <w:tr w:rsidR="00CC65F9" w14:paraId="575E45ED" w14:textId="77777777">
        <w:trPr>
          <w:cantSplit/>
        </w:trPr>
        <w:tc>
          <w:tcPr>
            <w:tcW w:w="50" w:type="pct"/>
            <w:vAlign w:val="bottom"/>
          </w:tcPr>
          <w:p w:rsidR="00CC65F9" w:rsidRDefault="00DC60C4" w14:paraId="20E495EA" w14:textId="77777777">
            <w:pPr>
              <w:pStyle w:val="Underskrifter"/>
              <w:spacing w:after="0"/>
            </w:pPr>
            <w:r>
              <w:t>Sten Bergheden (M)</w:t>
            </w:r>
          </w:p>
        </w:tc>
        <w:tc>
          <w:tcPr>
            <w:tcW w:w="50" w:type="pct"/>
            <w:vAlign w:val="bottom"/>
          </w:tcPr>
          <w:p w:rsidR="00CC65F9" w:rsidRDefault="00CC65F9" w14:paraId="7C580254" w14:textId="77777777">
            <w:pPr>
              <w:pStyle w:val="Underskrifter"/>
              <w:spacing w:after="0"/>
            </w:pPr>
          </w:p>
        </w:tc>
      </w:tr>
    </w:tbl>
    <w:p w:rsidRPr="008E0FE2" w:rsidR="004801AC" w:rsidP="00DF3554" w:rsidRDefault="004801AC" w14:paraId="5B6F33BA" w14:textId="53AE1D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FA99" w14:textId="77777777" w:rsidR="008D353D" w:rsidRDefault="008D353D" w:rsidP="000C1CAD">
      <w:pPr>
        <w:spacing w:line="240" w:lineRule="auto"/>
      </w:pPr>
      <w:r>
        <w:separator/>
      </w:r>
    </w:p>
  </w:endnote>
  <w:endnote w:type="continuationSeparator" w:id="0">
    <w:p w14:paraId="2ACE6F92" w14:textId="77777777" w:rsidR="008D353D" w:rsidRDefault="008D3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3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1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E25F" w14:textId="4D61A887" w:rsidR="00262EA3" w:rsidRPr="00A57980" w:rsidRDefault="00262EA3" w:rsidP="00A57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3122" w14:textId="77777777" w:rsidR="008D353D" w:rsidRDefault="008D353D" w:rsidP="000C1CAD">
      <w:pPr>
        <w:spacing w:line="240" w:lineRule="auto"/>
      </w:pPr>
      <w:r>
        <w:separator/>
      </w:r>
    </w:p>
  </w:footnote>
  <w:footnote w:type="continuationSeparator" w:id="0">
    <w:p w14:paraId="0D7A22AA" w14:textId="77777777" w:rsidR="008D353D" w:rsidRDefault="008D35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30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A1CB8" wp14:editId="022CA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D30AEB" w14:textId="596965EE" w:rsidR="00262EA3" w:rsidRDefault="00DC60C4" w:rsidP="008103B5">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FA1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980" w14:paraId="1CD30AEB" w14:textId="596965EE">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v:textbox>
              <w10:wrap anchorx="page"/>
            </v:shape>
          </w:pict>
        </mc:Fallback>
      </mc:AlternateContent>
    </w:r>
  </w:p>
  <w:p w14:paraId="0E19D1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A7F6" w14:textId="77777777" w:rsidR="00262EA3" w:rsidRDefault="00262EA3" w:rsidP="008563AC">
    <w:pPr>
      <w:jc w:val="right"/>
    </w:pPr>
  </w:p>
  <w:p w14:paraId="588F84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762A" w14:textId="77777777" w:rsidR="00262EA3" w:rsidRDefault="00DC60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56BB6" wp14:editId="3331E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8CF589" w14:textId="0F004CDF" w:rsidR="00262EA3" w:rsidRDefault="00DC60C4" w:rsidP="00A314CF">
    <w:pPr>
      <w:pStyle w:val="FSHNormal"/>
      <w:spacing w:before="40"/>
    </w:pPr>
    <w:sdt>
      <w:sdtPr>
        <w:alias w:val="CC_Noformat_Motionstyp"/>
        <w:tag w:val="CC_Noformat_Motionstyp"/>
        <w:id w:val="1162973129"/>
        <w:lock w:val="sdtContentLocked"/>
        <w15:appearance w15:val="hidden"/>
        <w:text/>
      </w:sdtPr>
      <w:sdtEndPr/>
      <w:sdtContent>
        <w:r w:rsidR="00A57980">
          <w:t>Enskild motion</w:t>
        </w:r>
      </w:sdtContent>
    </w:sdt>
    <w:r w:rsidR="00821B36">
      <w:t xml:space="preserve"> </w:t>
    </w:r>
    <w:sdt>
      <w:sdtPr>
        <w:alias w:val="CC_Noformat_Partikod"/>
        <w:tag w:val="CC_Noformat_Partikod"/>
        <w:id w:val="1471015553"/>
        <w:text/>
      </w:sdtPr>
      <w:sdtEndPr/>
      <w:sdtContent>
        <w:r w:rsidR="00661BFD">
          <w:t>M</w:t>
        </w:r>
      </w:sdtContent>
    </w:sdt>
    <w:sdt>
      <w:sdtPr>
        <w:alias w:val="CC_Noformat_Partinummer"/>
        <w:tag w:val="CC_Noformat_Partinummer"/>
        <w:id w:val="-2014525982"/>
        <w:showingPlcHdr/>
        <w:text/>
      </w:sdtPr>
      <w:sdtEndPr/>
      <w:sdtContent>
        <w:r w:rsidR="00821B36">
          <w:t xml:space="preserve"> </w:t>
        </w:r>
      </w:sdtContent>
    </w:sdt>
  </w:p>
  <w:p w14:paraId="40B45F2A" w14:textId="77777777" w:rsidR="00262EA3" w:rsidRPr="008227B3" w:rsidRDefault="00DC60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B3924A" w14:textId="2979AF93" w:rsidR="00262EA3" w:rsidRPr="008227B3" w:rsidRDefault="00DC60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9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980">
          <w:t>:2140</w:t>
        </w:r>
      </w:sdtContent>
    </w:sdt>
  </w:p>
  <w:p w14:paraId="1E001E64" w14:textId="5EE64019" w:rsidR="00262EA3" w:rsidRDefault="00DC60C4" w:rsidP="00E03A3D">
    <w:pPr>
      <w:pStyle w:val="Motionr"/>
    </w:pPr>
    <w:sdt>
      <w:sdtPr>
        <w:alias w:val="CC_Noformat_Avtext"/>
        <w:tag w:val="CC_Noformat_Avtext"/>
        <w:id w:val="-2020768203"/>
        <w:lock w:val="sdtContentLocked"/>
        <w:placeholder>
          <w:docPart w:val="3A4749A267764FD49345CF59EF2AB3F3"/>
        </w:placeholder>
        <w15:appearance w15:val="hidden"/>
        <w:text/>
      </w:sdtPr>
      <w:sdtEndPr/>
      <w:sdtContent>
        <w:r w:rsidR="00A57980">
          <w:t>av Sten Bergheden (M)</w:t>
        </w:r>
      </w:sdtContent>
    </w:sdt>
  </w:p>
  <w:sdt>
    <w:sdtPr>
      <w:alias w:val="CC_Noformat_Rubtext"/>
      <w:tag w:val="CC_Noformat_Rubtext"/>
      <w:id w:val="-218060500"/>
      <w:lock w:val="sdtLocked"/>
      <w:placeholder>
        <w:docPart w:val="83A161D4B70640C0B06AA5F3CF52510B"/>
      </w:placeholder>
      <w:text/>
    </w:sdtPr>
    <w:sdtEndPr/>
    <w:sdtContent>
      <w:p w14:paraId="059A9F53" w14:textId="6CCAB07B" w:rsidR="00262EA3" w:rsidRDefault="00037AC3" w:rsidP="00283E0F">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14:paraId="17DEE1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1213941">
    <w:abstractNumId w:val="9"/>
  </w:num>
  <w:num w:numId="2" w16cid:durableId="413665974">
    <w:abstractNumId w:val="8"/>
  </w:num>
  <w:num w:numId="3" w16cid:durableId="77673368">
    <w:abstractNumId w:val="16"/>
  </w:num>
  <w:num w:numId="4" w16cid:durableId="1462652078">
    <w:abstractNumId w:val="14"/>
  </w:num>
  <w:num w:numId="5" w16cid:durableId="1748114851">
    <w:abstractNumId w:val="17"/>
  </w:num>
  <w:num w:numId="6" w16cid:durableId="1608346367">
    <w:abstractNumId w:val="18"/>
  </w:num>
  <w:num w:numId="7" w16cid:durableId="2102218809">
    <w:abstractNumId w:val="11"/>
  </w:num>
  <w:num w:numId="8" w16cid:durableId="936593939">
    <w:abstractNumId w:val="12"/>
  </w:num>
  <w:num w:numId="9" w16cid:durableId="1972205942">
    <w:abstractNumId w:val="15"/>
  </w:num>
  <w:num w:numId="10" w16cid:durableId="1069503343">
    <w:abstractNumId w:val="22"/>
  </w:num>
  <w:num w:numId="11" w16cid:durableId="1336149445">
    <w:abstractNumId w:val="21"/>
  </w:num>
  <w:num w:numId="12" w16cid:durableId="1561095428">
    <w:abstractNumId w:val="21"/>
  </w:num>
  <w:num w:numId="13" w16cid:durableId="1563712321">
    <w:abstractNumId w:val="3"/>
  </w:num>
  <w:num w:numId="14" w16cid:durableId="1960338969">
    <w:abstractNumId w:val="2"/>
  </w:num>
  <w:num w:numId="15" w16cid:durableId="801725484">
    <w:abstractNumId w:val="1"/>
  </w:num>
  <w:num w:numId="16" w16cid:durableId="2039550235">
    <w:abstractNumId w:val="0"/>
  </w:num>
  <w:num w:numId="17" w16cid:durableId="434980913">
    <w:abstractNumId w:val="7"/>
  </w:num>
  <w:num w:numId="18" w16cid:durableId="23292908">
    <w:abstractNumId w:val="6"/>
  </w:num>
  <w:num w:numId="19" w16cid:durableId="719136266">
    <w:abstractNumId w:val="5"/>
  </w:num>
  <w:num w:numId="20" w16cid:durableId="152915406">
    <w:abstractNumId w:val="4"/>
  </w:num>
  <w:num w:numId="21" w16cid:durableId="1572815998">
    <w:abstractNumId w:val="21"/>
  </w:num>
  <w:num w:numId="22" w16cid:durableId="1969388556">
    <w:abstractNumId w:val="21"/>
  </w:num>
  <w:num w:numId="23" w16cid:durableId="1882210917">
    <w:abstractNumId w:val="21"/>
  </w:num>
  <w:num w:numId="24" w16cid:durableId="1829898801">
    <w:abstractNumId w:val="21"/>
  </w:num>
  <w:num w:numId="25" w16cid:durableId="1732313530">
    <w:abstractNumId w:val="21"/>
  </w:num>
  <w:num w:numId="26" w16cid:durableId="389620264">
    <w:abstractNumId w:val="22"/>
  </w:num>
  <w:num w:numId="27" w16cid:durableId="1525484611">
    <w:abstractNumId w:val="22"/>
  </w:num>
  <w:num w:numId="28" w16cid:durableId="534850114">
    <w:abstractNumId w:val="22"/>
  </w:num>
  <w:num w:numId="29" w16cid:durableId="976183836">
    <w:abstractNumId w:val="22"/>
  </w:num>
  <w:num w:numId="30" w16cid:durableId="333535776">
    <w:abstractNumId w:val="21"/>
  </w:num>
  <w:num w:numId="31" w16cid:durableId="165175065">
    <w:abstractNumId w:val="21"/>
  </w:num>
  <w:num w:numId="32" w16cid:durableId="1791589945">
    <w:abstractNumId w:val="22"/>
  </w:num>
  <w:num w:numId="33" w16cid:durableId="1762483058">
    <w:abstractNumId w:val="21"/>
  </w:num>
  <w:num w:numId="34" w16cid:durableId="1317537460">
    <w:abstractNumId w:val="18"/>
  </w:num>
  <w:num w:numId="35" w16cid:durableId="1830098641">
    <w:abstractNumId w:val="18"/>
    <w:lvlOverride w:ilvl="0">
      <w:startOverride w:val="1"/>
    </w:lvlOverride>
  </w:num>
  <w:num w:numId="36" w16cid:durableId="589310931">
    <w:abstractNumId w:val="19"/>
  </w:num>
  <w:num w:numId="37" w16cid:durableId="1514223145">
    <w:abstractNumId w:val="18"/>
    <w:lvlOverride w:ilvl="0">
      <w:startOverride w:val="1"/>
    </w:lvlOverride>
  </w:num>
  <w:num w:numId="38" w16cid:durableId="564268392">
    <w:abstractNumId w:val="13"/>
  </w:num>
  <w:num w:numId="39" w16cid:durableId="251166538">
    <w:abstractNumId w:val="10"/>
  </w:num>
  <w:num w:numId="40" w16cid:durableId="354710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1B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C3"/>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BF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3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80"/>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5F9"/>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C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1EA37"/>
  <w15:chartTrackingRefBased/>
  <w15:docId w15:val="{257558D5-7BE0-492A-B4C9-159FB1B0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C3DC3557449949090DF36BB42EB71"/>
        <w:category>
          <w:name w:val="Allmänt"/>
          <w:gallery w:val="placeholder"/>
        </w:category>
        <w:types>
          <w:type w:val="bbPlcHdr"/>
        </w:types>
        <w:behaviors>
          <w:behavior w:val="content"/>
        </w:behaviors>
        <w:guid w:val="{3D82B2D4-DEED-4F09-B7E3-9E7946ECFB51}"/>
      </w:docPartPr>
      <w:docPartBody>
        <w:p w:rsidR="00953DA7" w:rsidRDefault="00DA77E7">
          <w:pPr>
            <w:pStyle w:val="A98C3DC3557449949090DF36BB42EB71"/>
          </w:pPr>
          <w:r w:rsidRPr="005A0A93">
            <w:rPr>
              <w:rStyle w:val="Platshllartext"/>
            </w:rPr>
            <w:t>Förslag till riksdagsbeslut</w:t>
          </w:r>
        </w:p>
      </w:docPartBody>
    </w:docPart>
    <w:docPart>
      <w:docPartPr>
        <w:name w:val="2ADE412C9D3048F8837A43C539D5A607"/>
        <w:category>
          <w:name w:val="Allmänt"/>
          <w:gallery w:val="placeholder"/>
        </w:category>
        <w:types>
          <w:type w:val="bbPlcHdr"/>
        </w:types>
        <w:behaviors>
          <w:behavior w:val="content"/>
        </w:behaviors>
        <w:guid w:val="{4F777A79-3624-4C25-B2B1-05679C3FBB57}"/>
      </w:docPartPr>
      <w:docPartBody>
        <w:p w:rsidR="00953DA7" w:rsidRDefault="00DA77E7">
          <w:pPr>
            <w:pStyle w:val="2ADE412C9D3048F8837A43C539D5A607"/>
          </w:pPr>
          <w:r w:rsidRPr="005A0A93">
            <w:rPr>
              <w:rStyle w:val="Platshllartext"/>
            </w:rPr>
            <w:t>Motivering</w:t>
          </w:r>
        </w:p>
      </w:docPartBody>
    </w:docPart>
    <w:docPart>
      <w:docPartPr>
        <w:name w:val="3A4749A267764FD49345CF59EF2AB3F3"/>
        <w:category>
          <w:name w:val="Allmänt"/>
          <w:gallery w:val="placeholder"/>
        </w:category>
        <w:types>
          <w:type w:val="bbPlcHdr"/>
        </w:types>
        <w:behaviors>
          <w:behavior w:val="content"/>
        </w:behaviors>
        <w:guid w:val="{831112B2-57FC-4A78-B3E7-5021026AF5A1}"/>
      </w:docPartPr>
      <w:docPartBody>
        <w:p w:rsidR="00953DA7" w:rsidRDefault="00DA77E7">
          <w:pPr>
            <w:pStyle w:val="3A4749A267764FD49345CF59EF2AB3F3"/>
          </w:pPr>
          <w:r>
            <w:rPr>
              <w:rStyle w:val="Platshllartext"/>
            </w:rPr>
            <w:t xml:space="preserve"> </w:t>
          </w:r>
        </w:p>
      </w:docPartBody>
    </w:docPart>
    <w:docPart>
      <w:docPartPr>
        <w:name w:val="83A161D4B70640C0B06AA5F3CF52510B"/>
        <w:category>
          <w:name w:val="Allmänt"/>
          <w:gallery w:val="placeholder"/>
        </w:category>
        <w:types>
          <w:type w:val="bbPlcHdr"/>
        </w:types>
        <w:behaviors>
          <w:behavior w:val="content"/>
        </w:behaviors>
        <w:guid w:val="{03C1EB1E-D1C2-45F1-B407-B8D7AC3912DE}"/>
      </w:docPartPr>
      <w:docPartBody>
        <w:p w:rsidR="00953DA7" w:rsidRDefault="00DA77E7">
          <w:pPr>
            <w:pStyle w:val="83A161D4B70640C0B06AA5F3CF52510B"/>
          </w:pPr>
          <w:r>
            <w:t xml:space="preserve"> </w:t>
          </w:r>
        </w:p>
      </w:docPartBody>
    </w:docPart>
    <w:docPart>
      <w:docPartPr>
        <w:name w:val="BD789B65C76D464EB549B47EF1997BE1"/>
        <w:category>
          <w:name w:val="Allmänt"/>
          <w:gallery w:val="placeholder"/>
        </w:category>
        <w:types>
          <w:type w:val="bbPlcHdr"/>
        </w:types>
        <w:behaviors>
          <w:behavior w:val="content"/>
        </w:behaviors>
        <w:guid w:val="{47B5DAED-5464-40F0-A3B2-EAA3F9AA8ADD}"/>
      </w:docPartPr>
      <w:docPartBody>
        <w:p w:rsidR="00DB5427" w:rsidRDefault="00DB54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7"/>
    <w:rsid w:val="007A0FD8"/>
    <w:rsid w:val="00953DA7"/>
    <w:rsid w:val="00DA7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8C3DC3557449949090DF36BB42EB71">
    <w:name w:val="A98C3DC3557449949090DF36BB42EB71"/>
  </w:style>
  <w:style w:type="paragraph" w:customStyle="1" w:styleId="EBD17EDDD5B240A1BDE32550BA9D8741">
    <w:name w:val="EBD17EDDD5B240A1BDE32550BA9D8741"/>
  </w:style>
  <w:style w:type="paragraph" w:customStyle="1" w:styleId="2ADE412C9D3048F8837A43C539D5A607">
    <w:name w:val="2ADE412C9D3048F8837A43C539D5A607"/>
  </w:style>
  <w:style w:type="paragraph" w:customStyle="1" w:styleId="B3F2C9DF27034EA1B5CA0E24BBDF87EB">
    <w:name w:val="B3F2C9DF27034EA1B5CA0E24BBDF87EB"/>
  </w:style>
  <w:style w:type="paragraph" w:customStyle="1" w:styleId="3A4749A267764FD49345CF59EF2AB3F3">
    <w:name w:val="3A4749A267764FD49345CF59EF2AB3F3"/>
  </w:style>
  <w:style w:type="paragraph" w:customStyle="1" w:styleId="83A161D4B70640C0B06AA5F3CF52510B">
    <w:name w:val="83A161D4B70640C0B06AA5F3CF525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5C97-7B63-4DD2-9198-925A9F7740ED}"/>
</file>

<file path=customXml/itemProps2.xml><?xml version="1.0" encoding="utf-8"?>
<ds:datastoreItem xmlns:ds="http://schemas.openxmlformats.org/officeDocument/2006/customXml" ds:itemID="{DE63D3FF-BDC2-45A1-8723-3E638C48458C}"/>
</file>

<file path=customXml/itemProps3.xml><?xml version="1.0" encoding="utf-8"?>
<ds:datastoreItem xmlns:ds="http://schemas.openxmlformats.org/officeDocument/2006/customXml" ds:itemID="{09C61956-6189-42F5-9C0E-6EED0A903F42}"/>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2292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