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86FC7" w:rsidRPr="00331A9F" w:rsidTr="00786FC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86FC7" w:rsidRPr="00331A9F" w:rsidRDefault="00254BF6" w:rsidP="00786FC7">
            <w:pPr>
              <w:pStyle w:val="RSKRbeteckning"/>
              <w:spacing w:before="240"/>
            </w:pPr>
            <w:r w:rsidRPr="00331A9F">
              <w:t>Riksdagsskrivelse</w:t>
            </w:r>
          </w:p>
          <w:p w:rsidR="00786FC7" w:rsidRPr="00331A9F" w:rsidRDefault="00254BF6" w:rsidP="00786FC7">
            <w:pPr>
              <w:pStyle w:val="RSKRbeteckning"/>
            </w:pPr>
            <w:r w:rsidRPr="00331A9F">
              <w:t>2009/10</w:t>
            </w:r>
            <w:r w:rsidR="00786FC7" w:rsidRPr="00331A9F">
              <w:t>:</w:t>
            </w:r>
            <w:r w:rsidRPr="00331A9F">
              <w:t>332</w:t>
            </w:r>
          </w:p>
        </w:tc>
        <w:tc>
          <w:tcPr>
            <w:tcW w:w="1134" w:type="dxa"/>
          </w:tcPr>
          <w:p w:rsidR="00786FC7" w:rsidRPr="00331A9F" w:rsidRDefault="00331A9F" w:rsidP="00786FC7">
            <w:pPr>
              <w:jc w:val="right"/>
            </w:pPr>
            <w:r w:rsidRPr="00331A9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FC7" w:rsidRPr="00331A9F" w:rsidTr="00786FC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86FC7" w:rsidRPr="00331A9F" w:rsidRDefault="00786FC7">
            <w:pPr>
              <w:rPr>
                <w:sz w:val="10"/>
              </w:rPr>
            </w:pPr>
          </w:p>
        </w:tc>
      </w:tr>
    </w:tbl>
    <w:p w:rsidR="00786FC7" w:rsidRPr="00331A9F" w:rsidRDefault="00786FC7"/>
    <w:p w:rsidR="00786FC7" w:rsidRPr="00331A9F" w:rsidRDefault="00254BF6" w:rsidP="00786FC7">
      <w:pPr>
        <w:pStyle w:val="Mottagare1"/>
      </w:pPr>
      <w:r w:rsidRPr="00331A9F">
        <w:t>Regeringen</w:t>
      </w:r>
    </w:p>
    <w:p w:rsidR="00786FC7" w:rsidRPr="00331A9F" w:rsidRDefault="00254BF6" w:rsidP="00786FC7">
      <w:pPr>
        <w:pStyle w:val="Mottagare2"/>
      </w:pPr>
      <w:r w:rsidRPr="00331A9F">
        <w:t>Finansdepartementet</w:t>
      </w:r>
      <w:r w:rsidR="00786FC7" w:rsidRPr="00331A9F">
        <w:rPr>
          <w:rStyle w:val="Fotnotsreferens"/>
        </w:rPr>
        <w:footnoteReference w:id="1"/>
      </w:r>
    </w:p>
    <w:p w:rsidR="00786FC7" w:rsidRPr="00331A9F" w:rsidRDefault="00786FC7" w:rsidP="00786FC7">
      <w:r w:rsidRPr="00331A9F">
        <w:t xml:space="preserve">Med överlämnande av </w:t>
      </w:r>
      <w:r w:rsidR="00254BF6" w:rsidRPr="00331A9F">
        <w:t>konstitutionsutskottet</w:t>
      </w:r>
      <w:r w:rsidRPr="00331A9F">
        <w:t xml:space="preserve">s betänkande </w:t>
      </w:r>
      <w:r w:rsidR="00254BF6" w:rsidRPr="00331A9F">
        <w:t>2009/10</w:t>
      </w:r>
      <w:r w:rsidRPr="00331A9F">
        <w:t>:</w:t>
      </w:r>
      <w:r w:rsidR="00254BF6" w:rsidRPr="00331A9F">
        <w:t>KU39</w:t>
      </w:r>
      <w:r w:rsidRPr="00331A9F">
        <w:t xml:space="preserve"> </w:t>
      </w:r>
      <w:r w:rsidR="00254BF6" w:rsidRPr="00331A9F">
        <w:t>Indelning i utgiftsområden m.m.</w:t>
      </w:r>
      <w:r w:rsidRPr="00331A9F">
        <w:t xml:space="preserve"> får jag anmäla att riksdagen denna dag bifallit utskottets förslag till riksdagsbeslut.</w:t>
      </w:r>
    </w:p>
    <w:p w:rsidR="00786FC7" w:rsidRPr="00331A9F" w:rsidRDefault="00786FC7" w:rsidP="00786FC7">
      <w:pPr>
        <w:pStyle w:val="Stockholm"/>
      </w:pPr>
      <w:r w:rsidRPr="00331A9F">
        <w:t xml:space="preserve">Stockholm </w:t>
      </w:r>
      <w:r w:rsidR="00254BF6" w:rsidRPr="00331A9F">
        <w:t>den 15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86FC7" w:rsidRPr="00331A9F" w:rsidTr="00786FC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86FC7" w:rsidRPr="00331A9F" w:rsidRDefault="00254BF6" w:rsidP="00786FC7">
            <w:pPr>
              <w:pStyle w:val="AvsTalman"/>
            </w:pPr>
            <w:r w:rsidRPr="00331A9F">
              <w:t>Per Westerberg</w:t>
            </w:r>
          </w:p>
        </w:tc>
        <w:tc>
          <w:tcPr>
            <w:tcW w:w="3628" w:type="dxa"/>
          </w:tcPr>
          <w:p w:rsidR="00786FC7" w:rsidRPr="00331A9F" w:rsidRDefault="00254BF6" w:rsidP="00786FC7">
            <w:pPr>
              <w:pStyle w:val="AvsTjnsteman"/>
            </w:pPr>
            <w:r w:rsidRPr="00331A9F">
              <w:t>Ulf Christoffersson</w:t>
            </w:r>
          </w:p>
        </w:tc>
      </w:tr>
    </w:tbl>
    <w:p w:rsidR="00D85057" w:rsidRPr="00331A9F" w:rsidRDefault="00D85057" w:rsidP="00786FC7"/>
    <w:sectPr w:rsidR="00D85057" w:rsidRPr="00331A9F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610F" w:rsidRPr="00331A9F" w:rsidRDefault="00F2610F" w:rsidP="00E91E9F">
      <w:r w:rsidRPr="00331A9F">
        <w:separator/>
      </w:r>
    </w:p>
  </w:endnote>
  <w:endnote w:type="continuationSeparator" w:id="0">
    <w:p w:rsidR="00F2610F" w:rsidRPr="00331A9F" w:rsidRDefault="00F2610F" w:rsidP="00E91E9F">
      <w:r w:rsidRPr="00331A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10F" w:rsidRPr="00331A9F" w:rsidRDefault="00F2610F" w:rsidP="00E91E9F">
      <w:r w:rsidRPr="00331A9F">
        <w:separator/>
      </w:r>
    </w:p>
  </w:footnote>
  <w:footnote w:type="continuationSeparator" w:id="0">
    <w:p w:rsidR="00F2610F" w:rsidRPr="00331A9F" w:rsidRDefault="00F2610F" w:rsidP="00E91E9F">
      <w:r w:rsidRPr="00331A9F">
        <w:continuationSeparator/>
      </w:r>
    </w:p>
  </w:footnote>
  <w:footnote w:id="1">
    <w:p w:rsidR="00786FC7" w:rsidRPr="00331A9F" w:rsidRDefault="00786FC7">
      <w:pPr>
        <w:pStyle w:val="Fotnotstext"/>
      </w:pPr>
      <w:r w:rsidRPr="00331A9F">
        <w:rPr>
          <w:rStyle w:val="Fotnotsreferens"/>
        </w:rPr>
        <w:footnoteRef/>
      </w:r>
      <w:r w:rsidRPr="00331A9F">
        <w:t xml:space="preserve"> </w:t>
      </w:r>
      <w:r w:rsidR="00E91E9F" w:rsidRPr="00331A9F">
        <w:t>Riksdagsskrivelse 2009/10:333</w:t>
      </w:r>
      <w:r w:rsidRPr="00331A9F">
        <w:t xml:space="preserve"> till </w:t>
      </w:r>
      <w:r w:rsidR="00E91E9F" w:rsidRPr="00331A9F">
        <w:t>Utbildningsdepartementet</w:t>
      </w:r>
    </w:p>
    <w:p w:rsidR="00786FC7" w:rsidRPr="00331A9F" w:rsidRDefault="00786FC7">
      <w:pPr>
        <w:pStyle w:val="Fotnotstext"/>
      </w:pPr>
      <w:r w:rsidRPr="00331A9F">
        <w:t>Riksdagsskrivelse 2009/10:33</w:t>
      </w:r>
      <w:r w:rsidR="00E91E9F" w:rsidRPr="00331A9F">
        <w:t>4</w:t>
      </w:r>
      <w:r w:rsidRPr="00331A9F">
        <w:t xml:space="preserve"> till </w:t>
      </w:r>
      <w:r w:rsidR="00E91E9F" w:rsidRPr="00331A9F">
        <w:t>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C7"/>
    <w:rsid w:val="0009098F"/>
    <w:rsid w:val="000C2D8D"/>
    <w:rsid w:val="001667BD"/>
    <w:rsid w:val="001C2855"/>
    <w:rsid w:val="00224A43"/>
    <w:rsid w:val="00243D3C"/>
    <w:rsid w:val="00244660"/>
    <w:rsid w:val="00254BF6"/>
    <w:rsid w:val="00254E2C"/>
    <w:rsid w:val="0026798D"/>
    <w:rsid w:val="00273117"/>
    <w:rsid w:val="00331A9F"/>
    <w:rsid w:val="004A0681"/>
    <w:rsid w:val="004C4FD0"/>
    <w:rsid w:val="004F1358"/>
    <w:rsid w:val="00503547"/>
    <w:rsid w:val="00510D48"/>
    <w:rsid w:val="005422B3"/>
    <w:rsid w:val="00572C20"/>
    <w:rsid w:val="005F2290"/>
    <w:rsid w:val="00621003"/>
    <w:rsid w:val="00662397"/>
    <w:rsid w:val="006668C5"/>
    <w:rsid w:val="00786FC7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67194"/>
    <w:rsid w:val="00D85057"/>
    <w:rsid w:val="00DC0766"/>
    <w:rsid w:val="00E570D1"/>
    <w:rsid w:val="00E91E9F"/>
    <w:rsid w:val="00F2610F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6BAE7D-0639-49C6-A09B-F541EEE4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86FC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86F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2010-06-15T13:01:00Z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332</vt:lpwstr>
  </property>
  <property fmtid="{D5CDD505-2E9C-101B-9397-08002B2CF9AE}" pid="6" name="Datum">
    <vt:lpwstr>2010-06-15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39</vt:lpwstr>
  </property>
  <property fmtid="{D5CDD505-2E9C-101B-9397-08002B2CF9AE}" pid="17" name="RefRubrik">
    <vt:lpwstr>Indelning i utgiftsområden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juni 2010</vt:lpwstr>
  </property>
</Properties>
</file>