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E487B0C204742989AA100652FD457B8"/>
        </w:placeholder>
        <w:text/>
      </w:sdtPr>
      <w:sdtEndPr/>
      <w:sdtContent>
        <w:p w:rsidRPr="009B062B" w:rsidR="00AF30DD" w:rsidP="00DA28CE" w:rsidRDefault="00AF30DD" w14:paraId="09EF33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2fde9551-772e-476d-a850-ea8cd3f4202c"/>
        <w:id w:val="-257987346"/>
        <w:lock w:val="sdtLocked"/>
      </w:sdtPr>
      <w:sdtEndPr/>
      <w:sdtContent>
        <w:p w:rsidR="000D58AF" w:rsidRDefault="00AA61EE" w14:paraId="095E0E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en nordisk samordning av den luftburna ambulanshelikopterverksamheten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4979ED46474BD2851FAD7A6718510E"/>
        </w:placeholder>
        <w:text/>
      </w:sdtPr>
      <w:sdtEndPr/>
      <w:sdtContent>
        <w:p w:rsidRPr="009B062B" w:rsidR="006D79C9" w:rsidP="00333E95" w:rsidRDefault="006D79C9" w14:paraId="00805079" w14:textId="77777777">
          <w:pPr>
            <w:pStyle w:val="Rubrik1"/>
          </w:pPr>
          <w:r>
            <w:t>Motivering</w:t>
          </w:r>
        </w:p>
      </w:sdtContent>
    </w:sdt>
    <w:p w:rsidR="00205CEC" w:rsidP="00205CEC" w:rsidRDefault="00205CEC" w14:paraId="559BE342" w14:textId="77777777">
      <w:pPr>
        <w:pStyle w:val="Normalutanindragellerluft"/>
      </w:pPr>
      <w:r>
        <w:t>Den luftburna ambulanssjukvården är till sin natur gränsöverskridande och lämpar sig väl för samverkan och erfarenhetsutbyte. Därför skulle samverkan med motsvarande verksamheter i Norge, Finland och på sikt även Danmark kunna fördjupa de nordiska relationerna samtidigt som det förbättrar den nationella verksamheten. Även Åland kan vara en intressant samverkanspart.</w:t>
      </w:r>
    </w:p>
    <w:p w:rsidRPr="00205CEC" w:rsidR="00205CEC" w:rsidP="00205CEC" w:rsidRDefault="00205CEC" w14:paraId="586A48BF" w14:textId="10E0B346">
      <w:r w:rsidRPr="00205CEC">
        <w:t>Det finns nio baser för ambulanshelikoptrar i Sverige, vilket innebär att stora delar av Sveriges yta saknar täckning. De landsting och regioner som har helikopter upphand</w:t>
      </w:r>
      <w:r w:rsidR="009B41DE">
        <w:softHyphen/>
      </w:r>
      <w:r w:rsidRPr="00205CEC">
        <w:t>lar sin flygtjänst var för sig, vilket innebär att det är stora skillnader mellan verksamhet</w:t>
      </w:r>
      <w:r w:rsidR="009B41DE">
        <w:softHyphen/>
      </w:r>
      <w:r w:rsidRPr="00205CEC">
        <w:t>erna. Vid de nio baserna används olika helikoptertyper. Andra skillnader avser beman</w:t>
      </w:r>
      <w:r w:rsidR="009B41DE">
        <w:softHyphen/>
      </w:r>
      <w:r w:rsidRPr="00205CEC">
        <w:t>ningskoncept, beredskap, medicinteknisk utrustning, möjlighet till instrumentflygning, flygsäkerhetsutrustning och tillgång till reservhelikopter. Delar av olikheterna kan för</w:t>
      </w:r>
      <w:r w:rsidR="009B41DE">
        <w:softHyphen/>
      </w:r>
      <w:r w:rsidRPr="00205CEC">
        <w:t>klaras med skilda verksamhetsbehov, medan andra variationer är svårare att härleda.</w:t>
      </w:r>
    </w:p>
    <w:p w:rsidR="009B41DE" w:rsidP="009B41DE" w:rsidRDefault="00205CEC" w14:paraId="13D42207" w14:textId="77777777">
      <w:r w:rsidRPr="009B41DE">
        <w:t>Redan i dag finns det ett ömsesidigt intresse för ett systematiskt samarbete mellan länderna. Organisationerna står i stor utsträckning inför likartade utvecklingsbehov och det bedöms finnas påtagliga vinster med att samarbeta. Nordisk samordning skulle kunna förbättra vårdkvaliteten och minska kostnaderna för landstingen, och stordrifts</w:t>
      </w:r>
      <w:r w:rsidRPr="009B41DE" w:rsidR="009B41DE">
        <w:softHyphen/>
      </w:r>
    </w:p>
    <w:p w:rsidR="009B41DE" w:rsidRDefault="009B41DE" w14:paraId="072C385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B41DE" w:rsidR="00422B9E" w:rsidP="009B41DE" w:rsidRDefault="00205CEC" w14:paraId="3E07251A" w14:textId="4C2A2076">
      <w:pPr>
        <w:pStyle w:val="Normalutanindragellerluft"/>
      </w:pPr>
      <w:bookmarkStart w:name="_GoBack" w:id="1"/>
      <w:bookmarkEnd w:id="1"/>
      <w:r w:rsidRPr="009B41DE">
        <w:t>fördelar och ökad patientsäkerhet leder till en mer kostnadseffektiv ambulanshelikop</w:t>
      </w:r>
      <w:r w:rsidRPr="009B41DE" w:rsidR="009B41DE">
        <w:softHyphen/>
      </w:r>
      <w:r w:rsidRPr="009B41DE">
        <w:t>tersjukvård och ett tryggare samhälle.</w:t>
      </w:r>
    </w:p>
    <w:sdt>
      <w:sdtPr>
        <w:alias w:val="CC_Underskrifter"/>
        <w:tag w:val="CC_Underskrifter"/>
        <w:id w:val="583496634"/>
        <w:lock w:val="sdtContentLocked"/>
        <w:placeholder>
          <w:docPart w:val="1C75F636CA4042BC825F4A072704A3C5"/>
        </w:placeholder>
      </w:sdtPr>
      <w:sdtEndPr/>
      <w:sdtContent>
        <w:p w:rsidR="00B309E1" w:rsidP="00C10D2A" w:rsidRDefault="00B309E1" w14:paraId="2C337087" w14:textId="77777777"/>
        <w:p w:rsidRPr="008E0FE2" w:rsidR="004801AC" w:rsidP="00C10D2A" w:rsidRDefault="009B41DE" w14:paraId="75CCF6FD" w14:textId="4D6E4D4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89769C" w:rsidRDefault="0089769C" w14:paraId="3FC1138E" w14:textId="77777777"/>
    <w:sectPr w:rsidR="008976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2F76" w14:textId="77777777" w:rsidR="00AC3550" w:rsidRDefault="00AC3550" w:rsidP="000C1CAD">
      <w:pPr>
        <w:spacing w:line="240" w:lineRule="auto"/>
      </w:pPr>
      <w:r>
        <w:separator/>
      </w:r>
    </w:p>
  </w:endnote>
  <w:endnote w:type="continuationSeparator" w:id="0">
    <w:p w14:paraId="7AF88E22" w14:textId="77777777" w:rsidR="00AC3550" w:rsidRDefault="00AC35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E9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2D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616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1944" w14:textId="2E49EC67" w:rsidR="00262EA3" w:rsidRPr="00C10D2A" w:rsidRDefault="00262EA3" w:rsidP="00C10D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BB5A" w14:textId="77777777" w:rsidR="00AC3550" w:rsidRDefault="00AC3550" w:rsidP="000C1CAD">
      <w:pPr>
        <w:spacing w:line="240" w:lineRule="auto"/>
      </w:pPr>
      <w:r>
        <w:separator/>
      </w:r>
    </w:p>
  </w:footnote>
  <w:footnote w:type="continuationSeparator" w:id="0">
    <w:p w14:paraId="480E3487" w14:textId="77777777" w:rsidR="00AC3550" w:rsidRDefault="00AC35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AA78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E0A139" wp14:anchorId="18A696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41DE" w14:paraId="3B7615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F02B87C9DA45C9B31DDC9031CDF040"/>
                              </w:placeholder>
                              <w:text/>
                            </w:sdtPr>
                            <w:sdtEndPr/>
                            <w:sdtContent>
                              <w:r w:rsidR="00205CE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BB674B45664A86BEA2BD6C5B26B2C9"/>
                              </w:placeholder>
                              <w:text/>
                            </w:sdtPr>
                            <w:sdtEndPr/>
                            <w:sdtContent>
                              <w:r w:rsidR="002B6164">
                                <w:t>1381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A696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41DE" w14:paraId="3B7615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F02B87C9DA45C9B31DDC9031CDF040"/>
                        </w:placeholder>
                        <w:text/>
                      </w:sdtPr>
                      <w:sdtEndPr/>
                      <w:sdtContent>
                        <w:r w:rsidR="00205CE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BB674B45664A86BEA2BD6C5B26B2C9"/>
                        </w:placeholder>
                        <w:text/>
                      </w:sdtPr>
                      <w:sdtEndPr/>
                      <w:sdtContent>
                        <w:r w:rsidR="002B6164">
                          <w:t>1381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E5F3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5E0CC0" w14:textId="77777777">
    <w:pPr>
      <w:jc w:val="right"/>
    </w:pPr>
  </w:p>
  <w:p w:rsidR="00262EA3" w:rsidP="00776B74" w:rsidRDefault="00262EA3" w14:paraId="381C0B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B41DE" w14:paraId="45EE6B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33DB70" wp14:anchorId="4995E9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41DE" w14:paraId="669951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5CE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B6164">
          <w:t>1381</w:t>
        </w:r>
      </w:sdtContent>
    </w:sdt>
  </w:p>
  <w:p w:rsidRPr="008227B3" w:rsidR="00262EA3" w:rsidP="008227B3" w:rsidRDefault="009B41DE" w14:paraId="22CC4A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41DE" w14:paraId="125B5C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:2596</w:t>
        </w:r>
      </w:sdtContent>
    </w:sdt>
  </w:p>
  <w:p w:rsidR="00262EA3" w:rsidP="00E03A3D" w:rsidRDefault="009B41DE" w14:paraId="55E8EA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D45B3" w14:paraId="636991B4" w14:textId="77777777">
        <w:pPr>
          <w:pStyle w:val="FSHRub2"/>
        </w:pPr>
        <w:r>
          <w:t>Angående ambulanshelikoptrar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0791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05C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8AF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CEC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0F6A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33A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164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5B3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DA9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778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69C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DE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1E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550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9E1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0D2A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7BD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F9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499FD4"/>
  <w15:chartTrackingRefBased/>
  <w15:docId w15:val="{C7988AC3-318E-48C4-B432-AF420BCC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87B0C204742989AA100652FD45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C231F-18ED-4FCE-9CA1-F3A094297D08}"/>
      </w:docPartPr>
      <w:docPartBody>
        <w:p w:rsidR="00D562CF" w:rsidRDefault="00D562CF">
          <w:pPr>
            <w:pStyle w:val="6E487B0C204742989AA100652FD457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4979ED46474BD2851FAD7A67185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5C308-6659-444C-A619-9B300324646A}"/>
      </w:docPartPr>
      <w:docPartBody>
        <w:p w:rsidR="00D562CF" w:rsidRDefault="00D562CF">
          <w:pPr>
            <w:pStyle w:val="FB4979ED46474BD2851FAD7A671851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F02B87C9DA45C9B31DDC9031CDF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9019B-1B21-4CCF-8FC8-4F1E83D2C436}"/>
      </w:docPartPr>
      <w:docPartBody>
        <w:p w:rsidR="00D562CF" w:rsidRDefault="00D562CF">
          <w:pPr>
            <w:pStyle w:val="26F02B87C9DA45C9B31DDC9031CDF0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BB674B45664A86BEA2BD6C5B26B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8D0A6-EDEE-4D23-91AC-57A324061357}"/>
      </w:docPartPr>
      <w:docPartBody>
        <w:p w:rsidR="00D562CF" w:rsidRDefault="00D562CF">
          <w:pPr>
            <w:pStyle w:val="19BB674B45664A86BEA2BD6C5B26B2C9"/>
          </w:pPr>
          <w:r>
            <w:t xml:space="preserve"> </w:t>
          </w:r>
        </w:p>
      </w:docPartBody>
    </w:docPart>
    <w:docPart>
      <w:docPartPr>
        <w:name w:val="1C75F636CA4042BC825F4A072704A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01851-337C-47C1-B1F8-CCF4FF0B66B9}"/>
      </w:docPartPr>
      <w:docPartBody>
        <w:p w:rsidR="00827A76" w:rsidRDefault="00827A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CF"/>
    <w:rsid w:val="00621A92"/>
    <w:rsid w:val="00827A76"/>
    <w:rsid w:val="00D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487B0C204742989AA100652FD457B8">
    <w:name w:val="6E487B0C204742989AA100652FD457B8"/>
  </w:style>
  <w:style w:type="paragraph" w:customStyle="1" w:styleId="C0A65353EC1A4C2DB4EBE2A88757339B">
    <w:name w:val="C0A65353EC1A4C2DB4EBE2A88757339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E8B7B8469B4A8EAB3ACC9A8BEFB6D9">
    <w:name w:val="6EE8B7B8469B4A8EAB3ACC9A8BEFB6D9"/>
  </w:style>
  <w:style w:type="paragraph" w:customStyle="1" w:styleId="FB4979ED46474BD2851FAD7A6718510E">
    <w:name w:val="FB4979ED46474BD2851FAD7A6718510E"/>
  </w:style>
  <w:style w:type="paragraph" w:customStyle="1" w:styleId="2131267E2BD14194A6647BA892EBD9C3">
    <w:name w:val="2131267E2BD14194A6647BA892EBD9C3"/>
  </w:style>
  <w:style w:type="paragraph" w:customStyle="1" w:styleId="4FE77CCA7FCB41F99B75E3BB953B8486">
    <w:name w:val="4FE77CCA7FCB41F99B75E3BB953B8486"/>
  </w:style>
  <w:style w:type="paragraph" w:customStyle="1" w:styleId="26F02B87C9DA45C9B31DDC9031CDF040">
    <w:name w:val="26F02B87C9DA45C9B31DDC9031CDF040"/>
  </w:style>
  <w:style w:type="paragraph" w:customStyle="1" w:styleId="19BB674B45664A86BEA2BD6C5B26B2C9">
    <w:name w:val="19BB674B45664A86BEA2BD6C5B26B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3681B-2412-4593-852D-89A1FD2A5DBD}"/>
</file>

<file path=customXml/itemProps2.xml><?xml version="1.0" encoding="utf-8"?>
<ds:datastoreItem xmlns:ds="http://schemas.openxmlformats.org/officeDocument/2006/customXml" ds:itemID="{FA57B8E2-E555-4D60-AD59-9E90F301E311}"/>
</file>

<file path=customXml/itemProps3.xml><?xml version="1.0" encoding="utf-8"?>
<ds:datastoreItem xmlns:ds="http://schemas.openxmlformats.org/officeDocument/2006/customXml" ds:itemID="{B89C6C76-8C92-412B-80AC-D219AF3E6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1524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M1381 Angående ambulanshelikoptrar</vt:lpstr>
      <vt:lpstr>
      </vt:lpstr>
    </vt:vector>
  </TitlesOfParts>
  <Company>Sveriges riksdag</Company>
  <LinksUpToDate>false</LinksUpToDate>
  <CharactersWithSpaces>1738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