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E37EF498AD4AF491279C7F931FF3A3"/>
        </w:placeholder>
        <w:text/>
      </w:sdtPr>
      <w:sdtEndPr/>
      <w:sdtContent>
        <w:p w:rsidRPr="009B062B" w:rsidR="00AF30DD" w:rsidP="007C497A" w:rsidRDefault="00AF30DD" w14:paraId="61685BC1" w14:textId="77777777">
          <w:pPr>
            <w:pStyle w:val="Rubrik1"/>
            <w:spacing w:after="300"/>
          </w:pPr>
          <w:r w:rsidRPr="009B062B">
            <w:t>Förslag till riksdagsbeslut</w:t>
          </w:r>
        </w:p>
      </w:sdtContent>
    </w:sdt>
    <w:sdt>
      <w:sdtPr>
        <w:alias w:val="Yrkande 1"/>
        <w:tag w:val="56a37cb5-98a9-4574-9e92-d20d97f1c223"/>
        <w:id w:val="571630570"/>
        <w:lock w:val="sdtLocked"/>
      </w:sdtPr>
      <w:sdtEndPr/>
      <w:sdtContent>
        <w:p w:rsidR="000B3316" w:rsidRDefault="004637BF" w14:paraId="61685BC2" w14:textId="0BE866F3">
          <w:pPr>
            <w:pStyle w:val="Frslagstext"/>
            <w:numPr>
              <w:ilvl w:val="0"/>
              <w:numId w:val="0"/>
            </w:numPr>
          </w:pPr>
          <w:r>
            <w:t>Riksdagen ställer sig bakom det som anförs i motionen om att regeringen ska redovisa resultatet av sin handlingsplan mot internationella stöldligor,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D9EA83B7C1495F9772D982CDF8205A"/>
        </w:placeholder>
        <w:text/>
      </w:sdtPr>
      <w:sdtEndPr/>
      <w:sdtContent>
        <w:p w:rsidRPr="009B062B" w:rsidR="006D79C9" w:rsidP="00333E95" w:rsidRDefault="006D79C9" w14:paraId="61685BC3" w14:textId="77777777">
          <w:pPr>
            <w:pStyle w:val="Rubrik1"/>
          </w:pPr>
          <w:r>
            <w:t>Motivering</w:t>
          </w:r>
        </w:p>
      </w:sdtContent>
    </w:sdt>
    <w:p w:rsidRPr="00D27CC6" w:rsidR="00422B9E" w:rsidP="00D27CC6" w:rsidRDefault="00D27CC6" w14:paraId="61685BC4" w14:textId="1AFEE8D8">
      <w:pPr>
        <w:pStyle w:val="Normalutanindragellerluft"/>
      </w:pPr>
      <w:r w:rsidRPr="00D27CC6">
        <w:t>Utländska stöldligor står för över hälften av alla inbrott och huvuddelen av stölderna när det kommer till traktorer, entreprenadmaskiner och båtmotorer. Även om problemen minskat under pandemin på grund av den begränsade rörligheten så är ligorn</w:t>
      </w:r>
      <w:r w:rsidR="00E002F3">
        <w:t>a</w:t>
      </w:r>
      <w:r w:rsidRPr="00D27CC6">
        <w:t xml:space="preserve"> extremt brottsaktiva. Efter att de slagit till smugglas stöldgodset i allmänhet snabbt ut ur landet. I Värmlands län finns det ett antal utländska stöldligor som är speciellt brottsaktiva utmed riksgränsen mot Norge. Ligorna använder gränsen för multikriminalitet såsom smuggling och häleriverksamhet. Under de senaste åren har problemen med utländska stöldligor ökat snabbt. Låga straff och få gränskontroller gör Sverige till ett perfekt mål för deras verksamhet. Regeringen presenterade en handlingsplan mot internationella stöldligor under förra året. Men denna handlingsplan har inte renderat några konkreta åtgärder och resultatet av handlingsplanen har ej heller redovisats till riksdagen.</w:t>
      </w:r>
    </w:p>
    <w:bookmarkStart w:name="_GoBack" w:displacedByCustomXml="next" w:id="1"/>
    <w:bookmarkEnd w:displacedByCustomXml="next" w:id="1"/>
    <w:sdt>
      <w:sdtPr>
        <w:rPr>
          <w:i/>
          <w:noProof/>
        </w:rPr>
        <w:alias w:val="CC_Underskrifter"/>
        <w:tag w:val="CC_Underskrifter"/>
        <w:id w:val="583496634"/>
        <w:lock w:val="sdtContentLocked"/>
        <w:placeholder>
          <w:docPart w:val="344D75108DF942EE87EFB32D14F95924"/>
        </w:placeholder>
      </w:sdtPr>
      <w:sdtEndPr>
        <w:rPr>
          <w:i w:val="0"/>
          <w:noProof w:val="0"/>
        </w:rPr>
      </w:sdtEndPr>
      <w:sdtContent>
        <w:p w:rsidR="007C497A" w:rsidRDefault="007C497A" w14:paraId="61685BC6" w14:textId="77777777"/>
        <w:p w:rsidRPr="008E0FE2" w:rsidR="004801AC" w:rsidP="007C497A" w:rsidRDefault="00904C74" w14:paraId="61685B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7B41D4" w:rsidRDefault="007B41D4" w14:paraId="61685BCB" w14:textId="77777777"/>
    <w:sectPr w:rsidR="007B41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5BCD" w14:textId="77777777" w:rsidR="00D27CC6" w:rsidRDefault="00D27CC6" w:rsidP="000C1CAD">
      <w:pPr>
        <w:spacing w:line="240" w:lineRule="auto"/>
      </w:pPr>
      <w:r>
        <w:separator/>
      </w:r>
    </w:p>
  </w:endnote>
  <w:endnote w:type="continuationSeparator" w:id="0">
    <w:p w14:paraId="61685BCE" w14:textId="77777777" w:rsidR="00D27CC6" w:rsidRDefault="00D27C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5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5B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5BDC" w14:textId="77777777" w:rsidR="00262EA3" w:rsidRPr="007C497A" w:rsidRDefault="00262EA3" w:rsidP="007C49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85BCB" w14:textId="77777777" w:rsidR="00D27CC6" w:rsidRDefault="00D27CC6" w:rsidP="000C1CAD">
      <w:pPr>
        <w:spacing w:line="240" w:lineRule="auto"/>
      </w:pPr>
      <w:r>
        <w:separator/>
      </w:r>
    </w:p>
  </w:footnote>
  <w:footnote w:type="continuationSeparator" w:id="0">
    <w:p w14:paraId="61685BCC" w14:textId="77777777" w:rsidR="00D27CC6" w:rsidRDefault="00D27C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685B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685BDE" wp14:anchorId="61685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4C74" w14:paraId="61685BE1" w14:textId="77777777">
                          <w:pPr>
                            <w:jc w:val="right"/>
                          </w:pPr>
                          <w:sdt>
                            <w:sdtPr>
                              <w:alias w:val="CC_Noformat_Partikod"/>
                              <w:tag w:val="CC_Noformat_Partikod"/>
                              <w:id w:val="-53464382"/>
                              <w:placeholder>
                                <w:docPart w:val="6EA5DF7DAD6F496B99342088343F0A9B"/>
                              </w:placeholder>
                              <w:text/>
                            </w:sdtPr>
                            <w:sdtEndPr/>
                            <w:sdtContent>
                              <w:r w:rsidR="00D27CC6">
                                <w:t>M</w:t>
                              </w:r>
                            </w:sdtContent>
                          </w:sdt>
                          <w:sdt>
                            <w:sdtPr>
                              <w:alias w:val="CC_Noformat_Partinummer"/>
                              <w:tag w:val="CC_Noformat_Partinummer"/>
                              <w:id w:val="-1709555926"/>
                              <w:placeholder>
                                <w:docPart w:val="52C1CF76C6184AD5B56D8AA83D6EBA9C"/>
                              </w:placeholder>
                              <w:text/>
                            </w:sdtPr>
                            <w:sdtEndPr/>
                            <w:sdtContent>
                              <w:r w:rsidR="00D27CC6">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685B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4C74" w14:paraId="61685BE1" w14:textId="77777777">
                    <w:pPr>
                      <w:jc w:val="right"/>
                    </w:pPr>
                    <w:sdt>
                      <w:sdtPr>
                        <w:alias w:val="CC_Noformat_Partikod"/>
                        <w:tag w:val="CC_Noformat_Partikod"/>
                        <w:id w:val="-53464382"/>
                        <w:placeholder>
                          <w:docPart w:val="6EA5DF7DAD6F496B99342088343F0A9B"/>
                        </w:placeholder>
                        <w:text/>
                      </w:sdtPr>
                      <w:sdtEndPr/>
                      <w:sdtContent>
                        <w:r w:rsidR="00D27CC6">
                          <w:t>M</w:t>
                        </w:r>
                      </w:sdtContent>
                    </w:sdt>
                    <w:sdt>
                      <w:sdtPr>
                        <w:alias w:val="CC_Noformat_Partinummer"/>
                        <w:tag w:val="CC_Noformat_Partinummer"/>
                        <w:id w:val="-1709555926"/>
                        <w:placeholder>
                          <w:docPart w:val="52C1CF76C6184AD5B56D8AA83D6EBA9C"/>
                        </w:placeholder>
                        <w:text/>
                      </w:sdtPr>
                      <w:sdtEndPr/>
                      <w:sdtContent>
                        <w:r w:rsidR="00D27CC6">
                          <w:t>2305</w:t>
                        </w:r>
                      </w:sdtContent>
                    </w:sdt>
                  </w:p>
                </w:txbxContent>
              </v:textbox>
              <w10:wrap anchorx="page"/>
            </v:shape>
          </w:pict>
        </mc:Fallback>
      </mc:AlternateContent>
    </w:r>
  </w:p>
  <w:p w:rsidRPr="00293C4F" w:rsidR="00262EA3" w:rsidP="00776B74" w:rsidRDefault="00262EA3" w14:paraId="61685B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685BD1" w14:textId="77777777">
    <w:pPr>
      <w:jc w:val="right"/>
    </w:pPr>
  </w:p>
  <w:p w:rsidR="00262EA3" w:rsidP="00776B74" w:rsidRDefault="00262EA3" w14:paraId="61685B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4C74" w14:paraId="61685B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685BE0" wp14:anchorId="61685B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4C74" w14:paraId="61685B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7CC6">
          <w:t>M</w:t>
        </w:r>
      </w:sdtContent>
    </w:sdt>
    <w:sdt>
      <w:sdtPr>
        <w:alias w:val="CC_Noformat_Partinummer"/>
        <w:tag w:val="CC_Noformat_Partinummer"/>
        <w:id w:val="-2014525982"/>
        <w:text/>
      </w:sdtPr>
      <w:sdtEndPr/>
      <w:sdtContent>
        <w:r w:rsidR="00D27CC6">
          <w:t>2305</w:t>
        </w:r>
      </w:sdtContent>
    </w:sdt>
  </w:p>
  <w:p w:rsidRPr="008227B3" w:rsidR="00262EA3" w:rsidP="008227B3" w:rsidRDefault="00904C74" w14:paraId="61685B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4C74" w14:paraId="61685B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:3552</w:t>
        </w:r>
      </w:sdtContent>
    </w:sdt>
  </w:p>
  <w:p w:rsidR="00262EA3" w:rsidP="00E03A3D" w:rsidRDefault="00904C74" w14:paraId="61685BD9"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D27CC6" w14:paraId="61685BDA" w14:textId="77777777">
        <w:pPr>
          <w:pStyle w:val="FSHRub2"/>
        </w:pPr>
        <w:r>
          <w:t>Åtgärder mot internationella stöldligor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1685B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7C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316"/>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BF"/>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22"/>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D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97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76"/>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C7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AD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C6"/>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F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85BC0"/>
  <w15:chartTrackingRefBased/>
  <w15:docId w15:val="{3B3418AE-E322-42B0-8BE6-80C97372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53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E37EF498AD4AF491279C7F931FF3A3"/>
        <w:category>
          <w:name w:val="Allmänt"/>
          <w:gallery w:val="placeholder"/>
        </w:category>
        <w:types>
          <w:type w:val="bbPlcHdr"/>
        </w:types>
        <w:behaviors>
          <w:behavior w:val="content"/>
        </w:behaviors>
        <w:guid w:val="{8A8EE7CD-A76D-485A-B67D-8357D7C0AFCC}"/>
      </w:docPartPr>
      <w:docPartBody>
        <w:p w:rsidR="00E46700" w:rsidRDefault="00E46700">
          <w:pPr>
            <w:pStyle w:val="A3E37EF498AD4AF491279C7F931FF3A3"/>
          </w:pPr>
          <w:r w:rsidRPr="005A0A93">
            <w:rPr>
              <w:rStyle w:val="Platshllartext"/>
            </w:rPr>
            <w:t>Förslag till riksdagsbeslut</w:t>
          </w:r>
        </w:p>
      </w:docPartBody>
    </w:docPart>
    <w:docPart>
      <w:docPartPr>
        <w:name w:val="53D9EA83B7C1495F9772D982CDF8205A"/>
        <w:category>
          <w:name w:val="Allmänt"/>
          <w:gallery w:val="placeholder"/>
        </w:category>
        <w:types>
          <w:type w:val="bbPlcHdr"/>
        </w:types>
        <w:behaviors>
          <w:behavior w:val="content"/>
        </w:behaviors>
        <w:guid w:val="{C30D727A-3CC6-4425-86E5-48FEB38994C7}"/>
      </w:docPartPr>
      <w:docPartBody>
        <w:p w:rsidR="00E46700" w:rsidRDefault="00E46700">
          <w:pPr>
            <w:pStyle w:val="53D9EA83B7C1495F9772D982CDF8205A"/>
          </w:pPr>
          <w:r w:rsidRPr="005A0A93">
            <w:rPr>
              <w:rStyle w:val="Platshllartext"/>
            </w:rPr>
            <w:t>Motivering</w:t>
          </w:r>
        </w:p>
      </w:docPartBody>
    </w:docPart>
    <w:docPart>
      <w:docPartPr>
        <w:name w:val="6EA5DF7DAD6F496B99342088343F0A9B"/>
        <w:category>
          <w:name w:val="Allmänt"/>
          <w:gallery w:val="placeholder"/>
        </w:category>
        <w:types>
          <w:type w:val="bbPlcHdr"/>
        </w:types>
        <w:behaviors>
          <w:behavior w:val="content"/>
        </w:behaviors>
        <w:guid w:val="{2B1BE76E-CF67-477B-B62F-961029984292}"/>
      </w:docPartPr>
      <w:docPartBody>
        <w:p w:rsidR="00E46700" w:rsidRDefault="00E46700">
          <w:pPr>
            <w:pStyle w:val="6EA5DF7DAD6F496B99342088343F0A9B"/>
          </w:pPr>
          <w:r>
            <w:rPr>
              <w:rStyle w:val="Platshllartext"/>
            </w:rPr>
            <w:t xml:space="preserve"> </w:t>
          </w:r>
        </w:p>
      </w:docPartBody>
    </w:docPart>
    <w:docPart>
      <w:docPartPr>
        <w:name w:val="52C1CF76C6184AD5B56D8AA83D6EBA9C"/>
        <w:category>
          <w:name w:val="Allmänt"/>
          <w:gallery w:val="placeholder"/>
        </w:category>
        <w:types>
          <w:type w:val="bbPlcHdr"/>
        </w:types>
        <w:behaviors>
          <w:behavior w:val="content"/>
        </w:behaviors>
        <w:guid w:val="{28AA5CBC-6A1B-4D47-A07F-E4D98A426D6B}"/>
      </w:docPartPr>
      <w:docPartBody>
        <w:p w:rsidR="00E46700" w:rsidRDefault="00E46700">
          <w:pPr>
            <w:pStyle w:val="52C1CF76C6184AD5B56D8AA83D6EBA9C"/>
          </w:pPr>
          <w:r>
            <w:t xml:space="preserve"> </w:t>
          </w:r>
        </w:p>
      </w:docPartBody>
    </w:docPart>
    <w:docPart>
      <w:docPartPr>
        <w:name w:val="344D75108DF942EE87EFB32D14F95924"/>
        <w:category>
          <w:name w:val="Allmänt"/>
          <w:gallery w:val="placeholder"/>
        </w:category>
        <w:types>
          <w:type w:val="bbPlcHdr"/>
        </w:types>
        <w:behaviors>
          <w:behavior w:val="content"/>
        </w:behaviors>
        <w:guid w:val="{C830BF4B-836D-423A-897F-7CA541E87614}"/>
      </w:docPartPr>
      <w:docPartBody>
        <w:p w:rsidR="005732DF" w:rsidRDefault="005732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00"/>
    <w:rsid w:val="005732DF"/>
    <w:rsid w:val="00E46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E37EF498AD4AF491279C7F931FF3A3">
    <w:name w:val="A3E37EF498AD4AF491279C7F931FF3A3"/>
  </w:style>
  <w:style w:type="paragraph" w:customStyle="1" w:styleId="5DB8342AEE734043BAEF05E772DD9AE9">
    <w:name w:val="5DB8342AEE734043BAEF05E772DD9A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66265B862442158A890ED0BCD33233">
    <w:name w:val="4E66265B862442158A890ED0BCD33233"/>
  </w:style>
  <w:style w:type="paragraph" w:customStyle="1" w:styleId="53D9EA83B7C1495F9772D982CDF8205A">
    <w:name w:val="53D9EA83B7C1495F9772D982CDF8205A"/>
  </w:style>
  <w:style w:type="paragraph" w:customStyle="1" w:styleId="63EF838E36794B32BFA985956B5425C7">
    <w:name w:val="63EF838E36794B32BFA985956B5425C7"/>
  </w:style>
  <w:style w:type="paragraph" w:customStyle="1" w:styleId="2B8D95391C6346EDA09345CDCAA8AE85">
    <w:name w:val="2B8D95391C6346EDA09345CDCAA8AE85"/>
  </w:style>
  <w:style w:type="paragraph" w:customStyle="1" w:styleId="6EA5DF7DAD6F496B99342088343F0A9B">
    <w:name w:val="6EA5DF7DAD6F496B99342088343F0A9B"/>
  </w:style>
  <w:style w:type="paragraph" w:customStyle="1" w:styleId="52C1CF76C6184AD5B56D8AA83D6EBA9C">
    <w:name w:val="52C1CF76C6184AD5B56D8AA83D6EB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94D76-B858-44E6-AC7E-6EA539F4C38C}"/>
</file>

<file path=customXml/itemProps2.xml><?xml version="1.0" encoding="utf-8"?>
<ds:datastoreItem xmlns:ds="http://schemas.openxmlformats.org/officeDocument/2006/customXml" ds:itemID="{6E87BD14-A9EB-4EAB-8873-09F7B293D14E}"/>
</file>

<file path=customXml/itemProps3.xml><?xml version="1.0" encoding="utf-8"?>
<ds:datastoreItem xmlns:ds="http://schemas.openxmlformats.org/officeDocument/2006/customXml" ds:itemID="{EA9FEF84-9904-49CF-BB68-F1FA61FB57AB}"/>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1044</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M2305 Åtgärder mot internationella stöldligor</vt:lpstr>
      <vt:lpstr>
      </vt:lpstr>
    </vt:vector>
  </TitlesOfParts>
  <Company>Sveriges riksdag</Company>
  <LinksUpToDate>false</LinksUpToDate>
  <CharactersWithSpaces>1205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