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2B8" w:rsidRPr="00A7424C" w:rsidRDefault="002412B8" w:rsidP="0036688E">
      <w:pPr>
        <w:pStyle w:val="Hemstlrubrik"/>
      </w:pPr>
      <w:r w:rsidRPr="00A7424C">
        <w:t>Förslag till riksdagsbeslut</w:t>
      </w:r>
    </w:p>
    <w:p w:rsidR="002412B8" w:rsidRPr="00A7424C" w:rsidRDefault="002412B8" w:rsidP="002412B8">
      <w:pPr>
        <w:pStyle w:val="Hemstlatt"/>
      </w:pPr>
      <w:r w:rsidRPr="00A7424C">
        <w:t>Riksdagen tillkännager för regeringen som sin mening vad i motionen anförs om lika förutsättningar för den regionala musikverksamheten i Kalmar och Gävleborgs län.</w:t>
      </w:r>
    </w:p>
    <w:p w:rsidR="0066265A" w:rsidRPr="00A7424C" w:rsidRDefault="0066265A" w:rsidP="0066265A">
      <w:pPr>
        <w:pStyle w:val="Rubrik1"/>
      </w:pPr>
      <w:r w:rsidRPr="00A7424C">
        <w:t>Motivering</w:t>
      </w:r>
    </w:p>
    <w:p w:rsidR="002412B8" w:rsidRPr="00A7424C" w:rsidRDefault="002412B8" w:rsidP="002412B8">
      <w:r w:rsidRPr="00A7424C">
        <w:t>Bidrag till regional musikverksamhet lämnas enligt förordningen (1996:1598) om statsbidrag till regional kulturverksamhet. Sedan länsmusikreformen genomfördes 1998 har den statliga bidragsnivån varit avsevärt lägre till Ka</w:t>
      </w:r>
      <w:r w:rsidRPr="00A7424C">
        <w:t>l</w:t>
      </w:r>
      <w:r w:rsidRPr="00A7424C">
        <w:t>mar län och Gävleborgs län än till övriga län. Statens kulturråd har vid flera tillfällen uppmärksammat situationen och konstaterat att statsbidraget till länsmusikorganisationerna i Gävleborgs och Kalmar län är av historiska skäl men utan saklig grund betydligt lägre än till övriga länsmusikorganisationer. Kulturrådet säger vidare att förhållandet bör rättas till genom en förstärkning av anslagen till Kalmar och Gävleborg. Vi delar Kulturrådets uppfattning. Någon markering av en förändring av detta förhållande antyds inte i regerin</w:t>
      </w:r>
      <w:r w:rsidRPr="00A7424C">
        <w:t>g</w:t>
      </w:r>
      <w:r w:rsidRPr="00A7424C">
        <w:t>ens budgetförslag.</w:t>
      </w:r>
    </w:p>
    <w:p w:rsidR="002412B8" w:rsidRPr="00A7424C" w:rsidRDefault="002412B8" w:rsidP="0036688E">
      <w:pPr>
        <w:pStyle w:val="Normaltindrag"/>
      </w:pPr>
      <w:r w:rsidRPr="00A7424C">
        <w:t xml:space="preserve">Det finns inga sakliga skäl </w:t>
      </w:r>
      <w:r w:rsidR="00097CDC" w:rsidRPr="00A7424C">
        <w:t>till att</w:t>
      </w:r>
      <w:r w:rsidRPr="00A7424C">
        <w:t xml:space="preserve"> dessa båda län ska diskrimineras </w:t>
      </w:r>
      <w:r w:rsidR="0036688E" w:rsidRPr="00A7424C">
        <w:t>från</w:t>
      </w:r>
      <w:r w:rsidRPr="00A7424C">
        <w:t xml:space="preserve"> a</w:t>
      </w:r>
      <w:r w:rsidRPr="00A7424C">
        <w:t>n</w:t>
      </w:r>
      <w:r w:rsidRPr="00A7424C">
        <w:t>slagssynpunkt. Det är av stor regionalpolitisk och kulturpolitisk vikt att dessa båda län av staten ges samma ekonomiska möjligheter som övriga län att arbeta med regional musikverksamhet. I de båda länen finns aktiv och välm</w:t>
      </w:r>
      <w:r w:rsidRPr="00A7424C">
        <w:t>e</w:t>
      </w:r>
      <w:r w:rsidRPr="00A7424C">
        <w:t>riterad länsmusikverksamhet</w:t>
      </w:r>
      <w:r w:rsidR="0036688E" w:rsidRPr="00A7424C">
        <w:t>, t.o.m. internationellt känd och erkänd</w:t>
      </w:r>
      <w:r w:rsidRPr="00A7424C">
        <w:t>. Det finns inga rimliga skäl till att diskriminera denna verksamhet från statens sida i anslagsgivningen. De statliga anslagen till regional musikverksamhet bör prioriteras om och justeras upp, vad gäller anslagen till Kalmar och Gävl</w:t>
      </w:r>
      <w:r w:rsidR="0036688E" w:rsidRPr="00A7424C">
        <w:t>e</w:t>
      </w:r>
      <w:r w:rsidR="0036688E" w:rsidRPr="00A7424C">
        <w:t>borgs län till att motsvara de</w:t>
      </w:r>
      <w:r w:rsidRPr="00A7424C">
        <w:t xml:space="preserve"> övriga jämförbara län </w:t>
      </w:r>
      <w:r w:rsidR="0036688E" w:rsidRPr="00A7424C">
        <w:t>har</w:t>
      </w:r>
      <w:r w:rsidR="00EB5D0C" w:rsidRPr="00A7424C">
        <w:t xml:space="preserve"> </w:t>
      </w:r>
      <w:r w:rsidRPr="00A7424C">
        <w:t>i</w:t>
      </w:r>
      <w:r w:rsidR="0036688E" w:rsidRPr="00A7424C">
        <w:t xml:space="preserve"> </w:t>
      </w:r>
      <w:r w:rsidRPr="00A7424C">
        <w:t>dag. För att up</w:t>
      </w:r>
      <w:r w:rsidRPr="00A7424C">
        <w:t>p</w:t>
      </w:r>
      <w:r w:rsidRPr="00A7424C">
        <w:t>nå detta fordras ett tillskott i storleksordningen 4 till 5 miljoner kr</w:t>
      </w:r>
      <w:r w:rsidR="0036688E" w:rsidRPr="00A7424C">
        <w:t>onor</w:t>
      </w:r>
      <w:r w:rsidRPr="00A7424C">
        <w:t xml:space="preserve"> per år för Gävleborgs län och Kalmar län. Vad som ovan anförs om en ompriorit</w:t>
      </w:r>
      <w:r w:rsidRPr="00A7424C">
        <w:t>e</w:t>
      </w:r>
      <w:r w:rsidRPr="00A7424C">
        <w:t xml:space="preserve">ring </w:t>
      </w:r>
      <w:r w:rsidRPr="00A7424C">
        <w:lastRenderedPageBreak/>
        <w:t>av anslagen för regional musikverksamhet till förmån för Kalmar och Gävl</w:t>
      </w:r>
      <w:r w:rsidRPr="00A7424C">
        <w:t>e</w:t>
      </w:r>
      <w:r w:rsidRPr="00A7424C">
        <w:t>borgs län bör ges regeringen till</w:t>
      </w:r>
      <w:r w:rsidR="0036688E" w:rsidRPr="00A7424C">
        <w:t xml:space="preserve"> </w:t>
      </w:r>
      <w:r w:rsidRPr="00A7424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688E" w:rsidRPr="00A7424C">
        <w:tblPrEx>
          <w:tblCellMar>
            <w:top w:w="0" w:type="dxa"/>
            <w:bottom w:w="0" w:type="dxa"/>
          </w:tblCellMar>
        </w:tblPrEx>
        <w:trPr>
          <w:cantSplit/>
        </w:trPr>
        <w:tc>
          <w:tcPr>
            <w:tcW w:w="3046" w:type="dxa"/>
          </w:tcPr>
          <w:p w:rsidR="0036688E" w:rsidRPr="00A7424C" w:rsidRDefault="0036688E" w:rsidP="0036688E">
            <w:pPr>
              <w:pStyle w:val="UnderskriftDatum"/>
              <w:spacing w:before="240"/>
            </w:pPr>
            <w:r w:rsidRPr="00A7424C">
              <w:t>Stockholm den 30 september 2005</w:t>
            </w:r>
          </w:p>
        </w:tc>
        <w:tc>
          <w:tcPr>
            <w:tcW w:w="3047" w:type="dxa"/>
          </w:tcPr>
          <w:p w:rsidR="0036688E" w:rsidRPr="00A7424C" w:rsidRDefault="0036688E" w:rsidP="0036688E">
            <w:pPr>
              <w:pStyle w:val="Underskrifter"/>
              <w:spacing w:before="240"/>
            </w:pPr>
          </w:p>
        </w:tc>
      </w:tr>
      <w:tr w:rsidR="0036688E" w:rsidRPr="00A7424C">
        <w:tblPrEx>
          <w:tblCellMar>
            <w:top w:w="0" w:type="dxa"/>
            <w:bottom w:w="0" w:type="dxa"/>
          </w:tblCellMar>
        </w:tblPrEx>
        <w:trPr>
          <w:cantSplit/>
        </w:trPr>
        <w:tc>
          <w:tcPr>
            <w:tcW w:w="3046" w:type="dxa"/>
          </w:tcPr>
          <w:p w:rsidR="0036688E" w:rsidRPr="00A7424C" w:rsidRDefault="0036688E" w:rsidP="0036688E">
            <w:pPr>
              <w:pStyle w:val="Underskrifter"/>
            </w:pPr>
            <w:r w:rsidRPr="00A7424C">
              <w:t>Agne Hansson (c)</w:t>
            </w:r>
          </w:p>
        </w:tc>
        <w:tc>
          <w:tcPr>
            <w:tcW w:w="3047" w:type="dxa"/>
          </w:tcPr>
          <w:p w:rsidR="0036688E" w:rsidRPr="00A7424C" w:rsidRDefault="0036688E" w:rsidP="0036688E">
            <w:pPr>
              <w:pStyle w:val="Underskrifter"/>
            </w:pPr>
            <w:r w:rsidRPr="00A7424C">
              <w:t>Sven Bergström (c)</w:t>
            </w:r>
          </w:p>
        </w:tc>
      </w:tr>
    </w:tbl>
    <w:p w:rsidR="002412B8" w:rsidRPr="00A7424C" w:rsidRDefault="002412B8" w:rsidP="0036688E">
      <w:pPr>
        <w:pStyle w:val="Normaltindrag"/>
      </w:pPr>
    </w:p>
    <w:sectPr w:rsidR="002412B8" w:rsidRPr="00A7424C" w:rsidSect="00366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BD9" w:rsidRPr="00A7424C" w:rsidRDefault="009A5BD9">
      <w:r w:rsidRPr="00A7424C">
        <w:separator/>
      </w:r>
    </w:p>
  </w:endnote>
  <w:endnote w:type="continuationSeparator" w:id="0">
    <w:p w:rsidR="009A5BD9" w:rsidRPr="00A7424C" w:rsidRDefault="009A5BD9">
      <w:r w:rsidRPr="00A742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08" w:rsidRPr="00A7424C" w:rsidRDefault="00A7424C" w:rsidP="0036688E">
    <w:pPr>
      <w:pStyle w:val="Sidfot"/>
    </w:pPr>
    <w:r w:rsidRPr="00A742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124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88E" w:rsidRDefault="0036688E">
                          <w:pPr>
                            <w:pStyle w:val="NormalS5sidnrV"/>
                          </w:pPr>
                          <w:r>
                            <w:fldChar w:fldCharType="begin"/>
                          </w:r>
                          <w:r>
                            <w:instrText xml:space="preserve"> PAGE *\charformat</w:instrText>
                          </w:r>
                          <w:r>
                            <w:fldChar w:fldCharType="separate"/>
                          </w:r>
                          <w:r w:rsidR="00D87A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88E" w:rsidRDefault="0036688E">
                    <w:pPr>
                      <w:pStyle w:val="NormalS5sidnrV"/>
                    </w:pPr>
                    <w:r>
                      <w:fldChar w:fldCharType="begin"/>
                    </w:r>
                    <w:r>
                      <w:instrText xml:space="preserve"> PAGE *\charformat</w:instrText>
                    </w:r>
                    <w:r>
                      <w:fldChar w:fldCharType="separate"/>
                    </w:r>
                    <w:r w:rsidR="00D87A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C" w:rsidRPr="00A7424C" w:rsidRDefault="00A7424C" w:rsidP="0036688E">
    <w:pPr>
      <w:pStyle w:val="Sidfot"/>
    </w:pPr>
    <w:r w:rsidRPr="00A742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539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88E" w:rsidRDefault="0036688E">
                          <w:pPr>
                            <w:pStyle w:val="NormalS5sidnrH"/>
                            <w:ind w:right="0"/>
                          </w:pPr>
                          <w:r>
                            <w:fldChar w:fldCharType="begin"/>
                          </w:r>
                          <w:r>
                            <w:instrText xml:space="preserve"> PAGE *\charformat</w:instrText>
                          </w:r>
                          <w:r>
                            <w:fldChar w:fldCharType="separate"/>
                          </w:r>
                          <w:r w:rsidR="00D87A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88E" w:rsidRDefault="0036688E">
                    <w:pPr>
                      <w:pStyle w:val="NormalS5sidnrH"/>
                      <w:ind w:right="0"/>
                    </w:pPr>
                    <w:r>
                      <w:fldChar w:fldCharType="begin"/>
                    </w:r>
                    <w:r>
                      <w:instrText xml:space="preserve"> PAGE *\charformat</w:instrText>
                    </w:r>
                    <w:r>
                      <w:fldChar w:fldCharType="separate"/>
                    </w:r>
                    <w:r w:rsidR="00D87A1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C" w:rsidRPr="00A7424C" w:rsidRDefault="00A7424C" w:rsidP="0036688E">
    <w:pPr>
      <w:pStyle w:val="Sidfot"/>
    </w:pPr>
    <w:r w:rsidRPr="00A742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711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88E" w:rsidRDefault="0036688E">
                          <w:pPr>
                            <w:pStyle w:val="NormalS5sidnrH"/>
                            <w:ind w:right="0"/>
                          </w:pPr>
                          <w:r>
                            <w:fldChar w:fldCharType="begin"/>
                          </w:r>
                          <w:r>
                            <w:instrText xml:space="preserve"> PAGE *\charformat</w:instrText>
                          </w:r>
                          <w:r>
                            <w:fldChar w:fldCharType="separate"/>
                          </w:r>
                          <w:r w:rsidR="00D87A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88E" w:rsidRDefault="0036688E">
                    <w:pPr>
                      <w:pStyle w:val="NormalS5sidnrH"/>
                      <w:ind w:right="0"/>
                    </w:pPr>
                    <w:r>
                      <w:fldChar w:fldCharType="begin"/>
                    </w:r>
                    <w:r>
                      <w:instrText xml:space="preserve"> PAGE *\charformat</w:instrText>
                    </w:r>
                    <w:r>
                      <w:fldChar w:fldCharType="separate"/>
                    </w:r>
                    <w:r w:rsidR="00D87A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BD9" w:rsidRPr="00A7424C" w:rsidRDefault="009A5BD9">
      <w:r w:rsidRPr="00A7424C">
        <w:separator/>
      </w:r>
    </w:p>
  </w:footnote>
  <w:footnote w:type="continuationSeparator" w:id="0">
    <w:p w:rsidR="009A5BD9" w:rsidRPr="00A7424C" w:rsidRDefault="009A5BD9">
      <w:r w:rsidRPr="00A742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B08" w:rsidRPr="00A7424C" w:rsidRDefault="00A7424C" w:rsidP="0036688E">
    <w:pPr>
      <w:pStyle w:val="Sidhuvud"/>
    </w:pPr>
    <w:r w:rsidRPr="00A742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956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88E" w:rsidRDefault="0036688E">
                          <w:pPr>
                            <w:pStyle w:val="KantRubrikS5V"/>
                          </w:pPr>
                          <w:r>
                            <w:fldChar w:fldCharType="begin"/>
                          </w:r>
                          <w:r>
                            <w:instrText xml:space="preserve"> DOCPROPERTY "YearUser" *\charformat </w:instrText>
                          </w:r>
                          <w:r>
                            <w:fldChar w:fldCharType="separate"/>
                          </w:r>
                          <w:r w:rsidR="00D87A19">
                            <w:t>2005/06</w:t>
                          </w:r>
                          <w:r>
                            <w:fldChar w:fldCharType="end"/>
                          </w:r>
                          <w:r>
                            <w:t>:</w:t>
                          </w:r>
                          <w:r>
                            <w:fldChar w:fldCharType="begin"/>
                          </w:r>
                          <w:r>
                            <w:instrText xml:space="preserve"> DOCPROPERTY "Motionsnummer" *\charformat </w:instrText>
                          </w:r>
                          <w:r>
                            <w:fldChar w:fldCharType="separate"/>
                          </w:r>
                          <w:r w:rsidR="00D87A19">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88E" w:rsidRDefault="0036688E">
                    <w:pPr>
                      <w:pStyle w:val="KantRubrikS5V"/>
                    </w:pPr>
                    <w:r>
                      <w:fldChar w:fldCharType="begin"/>
                    </w:r>
                    <w:r>
                      <w:instrText xml:space="preserve"> DOCPROPERTY "YearUser" *\charformat </w:instrText>
                    </w:r>
                    <w:r>
                      <w:fldChar w:fldCharType="separate"/>
                    </w:r>
                    <w:r w:rsidR="00D87A19">
                      <w:t>2005/06</w:t>
                    </w:r>
                    <w:r>
                      <w:fldChar w:fldCharType="end"/>
                    </w:r>
                    <w:r>
                      <w:t>:</w:t>
                    </w:r>
                    <w:r>
                      <w:fldChar w:fldCharType="begin"/>
                    </w:r>
                    <w:r>
                      <w:instrText xml:space="preserve"> DOCPROPERTY "Motionsnummer" *\charformat </w:instrText>
                    </w:r>
                    <w:r>
                      <w:fldChar w:fldCharType="separate"/>
                    </w:r>
                    <w:r w:rsidR="00D87A19">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D0C" w:rsidRPr="00A7424C" w:rsidRDefault="00A7424C" w:rsidP="0036688E">
    <w:pPr>
      <w:pStyle w:val="Sidhuvud"/>
    </w:pPr>
    <w:r w:rsidRPr="00A742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696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88E" w:rsidRDefault="0036688E">
                          <w:pPr>
                            <w:pStyle w:val="KantRubrikS5H"/>
                            <w:ind w:right="0"/>
                          </w:pPr>
                          <w:r>
                            <w:fldChar w:fldCharType="begin"/>
                          </w:r>
                          <w:r>
                            <w:instrText xml:space="preserve"> DOCPROPERTY "YearUser" *\charformat </w:instrText>
                          </w:r>
                          <w:r>
                            <w:fldChar w:fldCharType="separate"/>
                          </w:r>
                          <w:r w:rsidR="00D87A19">
                            <w:t>2005/06</w:t>
                          </w:r>
                          <w:r>
                            <w:fldChar w:fldCharType="end"/>
                          </w:r>
                          <w:r>
                            <w:t>:</w:t>
                          </w:r>
                          <w:r>
                            <w:fldChar w:fldCharType="begin"/>
                          </w:r>
                          <w:r>
                            <w:instrText xml:space="preserve"> DOCPROPERTY "Motionsnummer" *\charformat </w:instrText>
                          </w:r>
                          <w:r>
                            <w:fldChar w:fldCharType="separate"/>
                          </w:r>
                          <w:r w:rsidR="00D87A19">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88E" w:rsidRDefault="0036688E">
                    <w:pPr>
                      <w:pStyle w:val="KantRubrikS5H"/>
                      <w:ind w:right="0"/>
                    </w:pPr>
                    <w:r>
                      <w:fldChar w:fldCharType="begin"/>
                    </w:r>
                    <w:r>
                      <w:instrText xml:space="preserve"> DOCPROPERTY "YearUser" *\charformat </w:instrText>
                    </w:r>
                    <w:r>
                      <w:fldChar w:fldCharType="separate"/>
                    </w:r>
                    <w:r w:rsidR="00D87A19">
                      <w:t>2005/06</w:t>
                    </w:r>
                    <w:r>
                      <w:fldChar w:fldCharType="end"/>
                    </w:r>
                    <w:r>
                      <w:t>:</w:t>
                    </w:r>
                    <w:r>
                      <w:fldChar w:fldCharType="begin"/>
                    </w:r>
                    <w:r>
                      <w:instrText xml:space="preserve"> DOCPROPERTY "Motionsnummer" *\charformat </w:instrText>
                    </w:r>
                    <w:r>
                      <w:fldChar w:fldCharType="separate"/>
                    </w:r>
                    <w:r w:rsidR="00D87A19">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88E" w:rsidRPr="00A7424C" w:rsidRDefault="0036688E">
    <w:pPr>
      <w:pStyle w:val="FSHNormal"/>
      <w:tabs>
        <w:tab w:val="right" w:pos="5840"/>
      </w:tabs>
    </w:pPr>
    <w:r w:rsidRPr="00A7424C">
      <w:br/>
    </w:r>
    <w:r w:rsidRPr="00A7424C">
      <w:fldChar w:fldCharType="begin" w:fldLock="1"/>
    </w:r>
    <w:r w:rsidRPr="00A7424C">
      <w:instrText xml:space="preserve"> DOCPROPERTY</w:instrText>
    </w:r>
    <w:r w:rsidRPr="00A7424C">
      <w:rPr>
        <w:sz w:val="18"/>
      </w:rPr>
      <w:instrText xml:space="preserve"> "YearUser" *\charformat </w:instrText>
    </w:r>
    <w:r w:rsidRPr="00A7424C">
      <w:fldChar w:fldCharType="separate"/>
    </w:r>
    <w:r w:rsidR="00D87A19" w:rsidRPr="00A7424C">
      <w:t>2005/06</w:t>
    </w:r>
    <w:r w:rsidRPr="00A7424C">
      <w:fldChar w:fldCharType="end"/>
    </w:r>
    <w:r w:rsidRPr="00A7424C">
      <w:t xml:space="preserve"> </w:t>
    </w:r>
    <w:r w:rsidRPr="00A7424C">
      <w:tab/>
      <w:t xml:space="preserve">mnr: </w:t>
    </w:r>
    <w:r w:rsidRPr="00A7424C">
      <w:fldChar w:fldCharType="begin" w:fldLock="1"/>
    </w:r>
    <w:r w:rsidRPr="00A7424C">
      <w:instrText xml:space="preserve"> DOCPROPERTY</w:instrText>
    </w:r>
    <w:r w:rsidRPr="00A7424C">
      <w:rPr>
        <w:sz w:val="18"/>
      </w:rPr>
      <w:instrText xml:space="preserve"> "Motionsnummer" *\charformat </w:instrText>
    </w:r>
    <w:r w:rsidRPr="00A7424C">
      <w:fldChar w:fldCharType="separate"/>
    </w:r>
    <w:r w:rsidR="00D87A19" w:rsidRPr="00A7424C">
      <w:t>Kr308</w:t>
    </w:r>
    <w:r w:rsidRPr="00A7424C">
      <w:fldChar w:fldCharType="end"/>
    </w:r>
    <w:r w:rsidRPr="00A7424C">
      <w:br/>
    </w:r>
    <w:r w:rsidRPr="00A7424C">
      <w:fldChar w:fldCharType="begin" w:fldLock="1"/>
    </w:r>
    <w:r w:rsidRPr="00A7424C">
      <w:instrText xml:space="preserve"> DOCPROPERTY</w:instrText>
    </w:r>
    <w:r w:rsidRPr="00A7424C">
      <w:rPr>
        <w:sz w:val="18"/>
      </w:rPr>
      <w:instrText xml:space="preserve"> "Samling" *\charformat </w:instrText>
    </w:r>
    <w:r w:rsidRPr="00A7424C">
      <w:fldChar w:fldCharType="end"/>
    </w:r>
    <w:r w:rsidRPr="00A7424C">
      <w:tab/>
      <w:t xml:space="preserve">pnr: </w:t>
    </w:r>
    <w:r w:rsidRPr="00A7424C">
      <w:fldChar w:fldCharType="begin" w:fldLock="1"/>
    </w:r>
    <w:r w:rsidRPr="00A7424C">
      <w:instrText xml:space="preserve"> DOCPROPERTY</w:instrText>
    </w:r>
    <w:r w:rsidRPr="00A7424C">
      <w:rPr>
        <w:sz w:val="18"/>
      </w:rPr>
      <w:instrText xml:space="preserve"> "Partinummer" *\charformat </w:instrText>
    </w:r>
    <w:r w:rsidRPr="00A7424C">
      <w:fldChar w:fldCharType="separate"/>
    </w:r>
    <w:r w:rsidR="00D87A19" w:rsidRPr="00A7424C">
      <w:t>c675</w:t>
    </w:r>
    <w:r w:rsidRPr="00A7424C">
      <w:fldChar w:fldCharType="end"/>
    </w:r>
  </w:p>
  <w:p w:rsidR="0036688E" w:rsidRPr="00A7424C" w:rsidRDefault="0036688E">
    <w:pPr>
      <w:pStyle w:val="FSHRub1"/>
    </w:pPr>
    <w:r w:rsidRPr="00A7424C">
      <w:t>Motion till riksdagen</w:t>
    </w:r>
    <w:r w:rsidRPr="00A7424C">
      <w:br/>
    </w:r>
    <w:r w:rsidRPr="00A7424C">
      <w:fldChar w:fldCharType="begin" w:fldLock="1"/>
    </w:r>
    <w:r w:rsidRPr="00A7424C">
      <w:instrText xml:space="preserve"> DOCPROPERTY "YearUser" *\charformat </w:instrText>
    </w:r>
    <w:r w:rsidRPr="00A7424C">
      <w:fldChar w:fldCharType="separate"/>
    </w:r>
    <w:r w:rsidR="00D87A19" w:rsidRPr="00A7424C">
      <w:t>2005/06</w:t>
    </w:r>
    <w:r w:rsidRPr="00A7424C">
      <w:fldChar w:fldCharType="end"/>
    </w:r>
    <w:r w:rsidRPr="00A7424C">
      <w:t>:</w:t>
    </w:r>
    <w:r w:rsidRPr="00A7424C">
      <w:fldChar w:fldCharType="begin" w:fldLock="1"/>
    </w:r>
    <w:r w:rsidRPr="00A7424C">
      <w:instrText xml:space="preserve"> DOCPROPERTY "Motionsnummer" *\charformat </w:instrText>
    </w:r>
    <w:r w:rsidRPr="00A7424C">
      <w:fldChar w:fldCharType="separate"/>
    </w:r>
    <w:r w:rsidR="00D87A19" w:rsidRPr="00A7424C">
      <w:t>Kr308</w:t>
    </w:r>
    <w:r w:rsidRPr="00A7424C">
      <w:fldChar w:fldCharType="end"/>
    </w:r>
  </w:p>
  <w:p w:rsidR="0036688E" w:rsidRPr="00A7424C" w:rsidRDefault="0036688E">
    <w:pPr>
      <w:pStyle w:val="FSHNormalS5"/>
    </w:pPr>
    <w:r w:rsidRPr="00A7424C">
      <w:fldChar w:fldCharType="begin" w:fldLock="1"/>
    </w:r>
    <w:r w:rsidRPr="00A7424C">
      <w:instrText xml:space="preserve"> DOCPROPERTY "MotionarText" *\charformat </w:instrText>
    </w:r>
    <w:r w:rsidRPr="00A7424C">
      <w:fldChar w:fldCharType="separate"/>
    </w:r>
    <w:r w:rsidR="00D87A19" w:rsidRPr="00A7424C">
      <w:t>av Agne Hansson och Sven Bergström (c)</w:t>
    </w:r>
    <w:r w:rsidRPr="00A7424C">
      <w:fldChar w:fldCharType="end"/>
    </w:r>
    <w:r w:rsidRPr="00A7424C">
      <w:br/>
    </w:r>
    <w:r w:rsidRPr="00A7424C">
      <w:fldChar w:fldCharType="begin" w:fldLock="1"/>
    </w:r>
    <w:r w:rsidRPr="00A7424C">
      <w:instrText xml:space="preserve"> DOCPROPERTY "SvarFrasKort" *\charformat </w:instrText>
    </w:r>
    <w:r w:rsidRPr="00A7424C">
      <w:fldChar w:fldCharType="end"/>
    </w:r>
  </w:p>
  <w:p w:rsidR="0036688E" w:rsidRPr="00A7424C" w:rsidRDefault="0036688E">
    <w:pPr>
      <w:pStyle w:val="FSHTitel"/>
    </w:pPr>
    <w:r w:rsidRPr="00A7424C">
      <w:fldChar w:fldCharType="begin" w:fldLock="1"/>
    </w:r>
    <w:r w:rsidRPr="00A7424C">
      <w:instrText xml:space="preserve"> DOCPROPERTY</w:instrText>
    </w:r>
    <w:r w:rsidRPr="00A7424C">
      <w:rPr>
        <w:sz w:val="18"/>
      </w:rPr>
      <w:instrText xml:space="preserve"> "RubrikSvar" *\charformat </w:instrText>
    </w:r>
    <w:r w:rsidRPr="00A7424C">
      <w:fldChar w:fldCharType="separate"/>
    </w:r>
    <w:r w:rsidR="00D87A19" w:rsidRPr="00A7424C">
      <w:t>Omorganisering av länsmusikanslaget</w:t>
    </w:r>
    <w:r w:rsidRPr="00A7424C">
      <w:fldChar w:fldCharType="end"/>
    </w:r>
  </w:p>
  <w:p w:rsidR="0036688E" w:rsidRPr="00A7424C" w:rsidRDefault="0036688E" w:rsidP="003668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2B1518"/>
    <w:multiLevelType w:val="hybridMultilevel"/>
    <w:tmpl w:val="CB5AB78C"/>
    <w:lvl w:ilvl="0" w:tplc="649E86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5279453">
    <w:abstractNumId w:val="14"/>
  </w:num>
  <w:num w:numId="2" w16cid:durableId="1132598388">
    <w:abstractNumId w:val="10"/>
  </w:num>
  <w:num w:numId="3" w16cid:durableId="1629776369">
    <w:abstractNumId w:val="11"/>
  </w:num>
  <w:num w:numId="4" w16cid:durableId="263343498">
    <w:abstractNumId w:val="13"/>
  </w:num>
  <w:num w:numId="5" w16cid:durableId="1739084773">
    <w:abstractNumId w:val="8"/>
  </w:num>
  <w:num w:numId="6" w16cid:durableId="830220514">
    <w:abstractNumId w:val="3"/>
  </w:num>
  <w:num w:numId="7" w16cid:durableId="574165189">
    <w:abstractNumId w:val="2"/>
  </w:num>
  <w:num w:numId="8" w16cid:durableId="2015568947">
    <w:abstractNumId w:val="1"/>
  </w:num>
  <w:num w:numId="9" w16cid:durableId="12657696">
    <w:abstractNumId w:val="0"/>
  </w:num>
  <w:num w:numId="10" w16cid:durableId="666206203">
    <w:abstractNumId w:val="9"/>
  </w:num>
  <w:num w:numId="11" w16cid:durableId="641932007">
    <w:abstractNumId w:val="7"/>
  </w:num>
  <w:num w:numId="12" w16cid:durableId="1496994939">
    <w:abstractNumId w:val="6"/>
  </w:num>
  <w:num w:numId="13" w16cid:durableId="835726016">
    <w:abstractNumId w:val="5"/>
  </w:num>
  <w:num w:numId="14" w16cid:durableId="1165702866">
    <w:abstractNumId w:val="4"/>
  </w:num>
  <w:num w:numId="15" w16cid:durableId="1688672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B5D0C"/>
    <w:rsid w:val="0004381F"/>
    <w:rsid w:val="00064BC3"/>
    <w:rsid w:val="00066775"/>
    <w:rsid w:val="00072FB9"/>
    <w:rsid w:val="00097CDC"/>
    <w:rsid w:val="000A6419"/>
    <w:rsid w:val="000E2F67"/>
    <w:rsid w:val="00100531"/>
    <w:rsid w:val="00185B08"/>
    <w:rsid w:val="00201DFB"/>
    <w:rsid w:val="00202C6C"/>
    <w:rsid w:val="00204A63"/>
    <w:rsid w:val="00212FF1"/>
    <w:rsid w:val="00230193"/>
    <w:rsid w:val="002412B8"/>
    <w:rsid w:val="0025068A"/>
    <w:rsid w:val="002818D3"/>
    <w:rsid w:val="002D11A8"/>
    <w:rsid w:val="0036688E"/>
    <w:rsid w:val="004267D5"/>
    <w:rsid w:val="00445271"/>
    <w:rsid w:val="004A0504"/>
    <w:rsid w:val="004E38D9"/>
    <w:rsid w:val="005B145B"/>
    <w:rsid w:val="0066265A"/>
    <w:rsid w:val="00740D6D"/>
    <w:rsid w:val="00794149"/>
    <w:rsid w:val="007B67A7"/>
    <w:rsid w:val="007C6092"/>
    <w:rsid w:val="009A5BD9"/>
    <w:rsid w:val="00A053C6"/>
    <w:rsid w:val="00A7424C"/>
    <w:rsid w:val="00B13BF0"/>
    <w:rsid w:val="00C1285C"/>
    <w:rsid w:val="00C27B7D"/>
    <w:rsid w:val="00C8354F"/>
    <w:rsid w:val="00CF7A43"/>
    <w:rsid w:val="00D1174F"/>
    <w:rsid w:val="00D87A19"/>
    <w:rsid w:val="00DC6C70"/>
    <w:rsid w:val="00E22893"/>
    <w:rsid w:val="00E360DE"/>
    <w:rsid w:val="00E75D28"/>
    <w:rsid w:val="00E84F25"/>
    <w:rsid w:val="00EB5D0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8AB13-408C-41F6-AB20-F4E4069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68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12B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1726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Kr308</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Kr308</dc:title>
  <dc:subject>Kr308</dc:subject>
  <dc:creator>Riksdagen</dc:creator>
  <cp:keywords>Riksdagen</cp:keywords>
  <dc:description/>
  <cp:lastModifiedBy>Lars Brink</cp:lastModifiedBy>
  <cp:revision>2</cp:revision>
  <cp:lastPrinted>2006-01-20T06:49:00Z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Omorganisering av länsmusikanslaget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Omorganisering av länsmusikanslaget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Sven Bergström (c)</vt:lpwstr>
  </property>
  <property fmtid="{D5CDD505-2E9C-101B-9397-08002B2CF9AE}" pid="26" name="MotionarLista">
    <vt:lpwstr>Hansson, Agne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20052006000000000099000006750069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20052006000000000099000006750069</vt:lpwstr>
  </property>
  <property fmtid="{D5CDD505-2E9C-101B-9397-08002B2CF9AE}" pid="50" name="nummer">
    <vt:lpwstr>308</vt:lpwstr>
  </property>
  <property fmtid="{D5CDD505-2E9C-101B-9397-08002B2CF9AE}" pid="51" name="utskottsbeteckning">
    <vt:lpwstr>Kr</vt:lpwstr>
  </property>
</Properties>
</file>