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FEE0477C7442F58B2669C62D521828"/>
        </w:placeholder>
        <w:text/>
      </w:sdtPr>
      <w:sdtEndPr/>
      <w:sdtContent>
        <w:p w:rsidRPr="009B062B" w:rsidR="00AF30DD" w:rsidP="00DA28CE" w:rsidRDefault="00AF30DD" w14:paraId="0CF85E20" w14:textId="77777777">
          <w:pPr>
            <w:pStyle w:val="Rubrik1"/>
            <w:spacing w:after="300"/>
          </w:pPr>
          <w:r w:rsidRPr="009B062B">
            <w:t>Förslag till riksdagsbeslut</w:t>
          </w:r>
        </w:p>
      </w:sdtContent>
    </w:sdt>
    <w:sdt>
      <w:sdtPr>
        <w:alias w:val="Yrkande 1"/>
        <w:tag w:val="fd121096-119e-46cd-8e52-9b8dd6f386bd"/>
        <w:id w:val="-1755742199"/>
        <w:lock w:val="sdtLocked"/>
      </w:sdtPr>
      <w:sdtEndPr/>
      <w:sdtContent>
        <w:p w:rsidR="00BB0CB8" w:rsidRDefault="00CA4F29" w14:paraId="0CF85E21"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0974426c-2410-4129-9a88-57e6f834a4b5"/>
        <w:id w:val="1005023045"/>
        <w:lock w:val="sdtLocked"/>
      </w:sdtPr>
      <w:sdtEndPr/>
      <w:sdtContent>
        <w:p w:rsidR="00BB0CB8" w:rsidRDefault="00CA4F29" w14:paraId="0CF85E22"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22b986f8-5ba0-44a5-8f12-3eebc35c9f57"/>
        <w:id w:val="359396183"/>
        <w:lock w:val="sdtLocked"/>
      </w:sdtPr>
      <w:sdtEndPr/>
      <w:sdtContent>
        <w:p w:rsidR="00BB0CB8" w:rsidRDefault="00CA4F29" w14:paraId="0CF85E23" w14:textId="77777777">
          <w:pPr>
            <w:pStyle w:val="Frslagstext"/>
          </w:pPr>
          <w:r>
            <w:t>Riksdagen ställer sig bakom det som anförs i motionen om att tillsätta en kommitté med syfte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332C352EB444639EF7C95666C7F1E3"/>
        </w:placeholder>
        <w:text/>
      </w:sdtPr>
      <w:sdtEndPr/>
      <w:sdtContent>
        <w:p w:rsidRPr="009B062B" w:rsidR="006D79C9" w:rsidP="00333E95" w:rsidRDefault="006D79C9" w14:paraId="0CF85E24" w14:textId="77777777">
          <w:pPr>
            <w:pStyle w:val="Rubrik1"/>
          </w:pPr>
          <w:r>
            <w:t>Motivering</w:t>
          </w:r>
        </w:p>
      </w:sdtContent>
    </w:sdt>
    <w:p w:rsidR="00376533" w:rsidP="00376533" w:rsidRDefault="00376533" w14:paraId="0CF85E25" w14:textId="7543299F">
      <w:pPr>
        <w:pStyle w:val="Normalutanindragellerluft"/>
      </w:pPr>
      <w:r>
        <w:t>Sverige har varit förhållandevis förskonat från krig och det är få länder som har kunnat njuta av en sådan långvarig fred som vi har. Det betyder dock inte att Sverige saknar krigsveteraner,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w:t>
      </w:r>
      <w:r w:rsidR="00197389">
        <w:t xml:space="preserve"> och S</w:t>
      </w:r>
      <w:r>
        <w:t>ocialstyrelsen har konstaterat att det saknas kompetens i flertalet regioner och landsting.</w:t>
      </w:r>
    </w:p>
    <w:p w:rsidRPr="00E8010C" w:rsidR="00376533" w:rsidP="00E8010C" w:rsidRDefault="00376533" w14:paraId="0CF85E27" w14:textId="6D815025">
      <w:r w:rsidRPr="00E8010C">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w:t>
      </w:r>
      <w:r w:rsidR="00E8010C">
        <w:softHyphen/>
      </w:r>
      <w:bookmarkStart w:name="_GoBack" w:id="1"/>
      <w:bookmarkEnd w:id="1"/>
      <w:r w:rsidRPr="00E8010C">
        <w:t xml:space="preserve">härdar är det viktigt att kunskapen om veteraners hälsotillstånd </w:t>
      </w:r>
      <w:r w:rsidRPr="00E8010C">
        <w:lastRenderedPageBreak/>
        <w:t>efter tjänstgöringen är god och att samhället står redo med kunskapscentrum för vård och rehabilitering.</w:t>
      </w:r>
    </w:p>
    <w:p w:rsidRPr="00E8010C" w:rsidR="00422B9E" w:rsidP="00E8010C" w:rsidRDefault="00376533" w14:paraId="0CF85E29" w14:textId="77777777">
      <w:r w:rsidRPr="00E8010C">
        <w:t xml:space="preserve">Vårt samhälle måste vara </w:t>
      </w:r>
      <w:r w:rsidRPr="00E8010C" w:rsidR="002D7AEB">
        <w:t>berett</w:t>
      </w:r>
      <w:r w:rsidRPr="00E8010C">
        <w:t xml:space="preserve"> att möta veteranernas behov så att de får den rehabilitering som veteraner är i behov av, vilket inkluderar en god och effektiv samordning mellan kommuner, landsting, försvarsmakten och försäkringskassan.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779966B9AEB243A299B6453D3E977E79"/>
        </w:placeholder>
      </w:sdtPr>
      <w:sdtEndPr>
        <w:rPr>
          <w:i w:val="0"/>
          <w:noProof w:val="0"/>
        </w:rPr>
      </w:sdtEndPr>
      <w:sdtContent>
        <w:p w:rsidR="00DD2B4C" w:rsidP="00DD2B4C" w:rsidRDefault="00DD2B4C" w14:paraId="0CF85E2B" w14:textId="77777777"/>
        <w:p w:rsidRPr="008E0FE2" w:rsidR="004801AC" w:rsidP="00DD2B4C" w:rsidRDefault="00E8010C" w14:paraId="0CF85E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8E55DD" w:rsidRDefault="008E55DD" w14:paraId="0CF85E30" w14:textId="77777777"/>
    <w:sectPr w:rsidR="008E55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85E32" w14:textId="77777777" w:rsidR="0019464B" w:rsidRDefault="0019464B" w:rsidP="000C1CAD">
      <w:pPr>
        <w:spacing w:line="240" w:lineRule="auto"/>
      </w:pPr>
      <w:r>
        <w:separator/>
      </w:r>
    </w:p>
  </w:endnote>
  <w:endnote w:type="continuationSeparator" w:id="0">
    <w:p w14:paraId="0CF85E33" w14:textId="77777777" w:rsidR="0019464B" w:rsidRDefault="00194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5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5E39" w14:textId="67817C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01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85E30" w14:textId="77777777" w:rsidR="0019464B" w:rsidRDefault="0019464B" w:rsidP="000C1CAD">
      <w:pPr>
        <w:spacing w:line="240" w:lineRule="auto"/>
      </w:pPr>
      <w:r>
        <w:separator/>
      </w:r>
    </w:p>
  </w:footnote>
  <w:footnote w:type="continuationSeparator" w:id="0">
    <w:p w14:paraId="0CF85E31" w14:textId="77777777" w:rsidR="0019464B" w:rsidRDefault="001946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F85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85E43" wp14:anchorId="0CF85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10C" w14:paraId="0CF85E46" w14:textId="77777777">
                          <w:pPr>
                            <w:jc w:val="right"/>
                          </w:pPr>
                          <w:sdt>
                            <w:sdtPr>
                              <w:alias w:val="CC_Noformat_Partikod"/>
                              <w:tag w:val="CC_Noformat_Partikod"/>
                              <w:id w:val="-53464382"/>
                              <w:placeholder>
                                <w:docPart w:val="A4C36FEDBF98450F9D323EBC6D2F6BB6"/>
                              </w:placeholder>
                              <w:text/>
                            </w:sdtPr>
                            <w:sdtEndPr/>
                            <w:sdtContent>
                              <w:r w:rsidR="00376533">
                                <w:t>SD</w:t>
                              </w:r>
                            </w:sdtContent>
                          </w:sdt>
                          <w:sdt>
                            <w:sdtPr>
                              <w:alias w:val="CC_Noformat_Partinummer"/>
                              <w:tag w:val="CC_Noformat_Partinummer"/>
                              <w:id w:val="-1709555926"/>
                              <w:placeholder>
                                <w:docPart w:val="50DFEFEE14F94F6D97F5E35833853A14"/>
                              </w:placeholder>
                              <w:text/>
                            </w:sdtPr>
                            <w:sdtEndPr/>
                            <w:sdtContent>
                              <w:r w:rsidR="00DD2B4C">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F85E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10C" w14:paraId="0CF85E46" w14:textId="77777777">
                    <w:pPr>
                      <w:jc w:val="right"/>
                    </w:pPr>
                    <w:sdt>
                      <w:sdtPr>
                        <w:alias w:val="CC_Noformat_Partikod"/>
                        <w:tag w:val="CC_Noformat_Partikod"/>
                        <w:id w:val="-53464382"/>
                        <w:placeholder>
                          <w:docPart w:val="A4C36FEDBF98450F9D323EBC6D2F6BB6"/>
                        </w:placeholder>
                        <w:text/>
                      </w:sdtPr>
                      <w:sdtEndPr/>
                      <w:sdtContent>
                        <w:r w:rsidR="00376533">
                          <w:t>SD</w:t>
                        </w:r>
                      </w:sdtContent>
                    </w:sdt>
                    <w:sdt>
                      <w:sdtPr>
                        <w:alias w:val="CC_Noformat_Partinummer"/>
                        <w:tag w:val="CC_Noformat_Partinummer"/>
                        <w:id w:val="-1709555926"/>
                        <w:placeholder>
                          <w:docPart w:val="50DFEFEE14F94F6D97F5E35833853A14"/>
                        </w:placeholder>
                        <w:text/>
                      </w:sdtPr>
                      <w:sdtEndPr/>
                      <w:sdtContent>
                        <w:r w:rsidR="00DD2B4C">
                          <w:t>208</w:t>
                        </w:r>
                      </w:sdtContent>
                    </w:sdt>
                  </w:p>
                </w:txbxContent>
              </v:textbox>
              <w10:wrap anchorx="page"/>
            </v:shape>
          </w:pict>
        </mc:Fallback>
      </mc:AlternateContent>
    </w:r>
  </w:p>
  <w:p w:rsidRPr="00293C4F" w:rsidR="00262EA3" w:rsidP="00776B74" w:rsidRDefault="00262EA3" w14:paraId="0CF85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F85E36" w14:textId="77777777">
    <w:pPr>
      <w:jc w:val="right"/>
    </w:pPr>
  </w:p>
  <w:p w:rsidR="00262EA3" w:rsidP="00776B74" w:rsidRDefault="00262EA3" w14:paraId="0CF85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010C" w14:paraId="0CF85E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F85E45" wp14:anchorId="0CF85E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10C" w14:paraId="0CF85E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6533">
          <w:t>SD</w:t>
        </w:r>
      </w:sdtContent>
    </w:sdt>
    <w:sdt>
      <w:sdtPr>
        <w:alias w:val="CC_Noformat_Partinummer"/>
        <w:tag w:val="CC_Noformat_Partinummer"/>
        <w:id w:val="-2014525982"/>
        <w:text/>
      </w:sdtPr>
      <w:sdtEndPr/>
      <w:sdtContent>
        <w:r w:rsidR="00DD2B4C">
          <w:t>208</w:t>
        </w:r>
      </w:sdtContent>
    </w:sdt>
  </w:p>
  <w:p w:rsidRPr="008227B3" w:rsidR="00262EA3" w:rsidP="008227B3" w:rsidRDefault="00E8010C" w14:paraId="0CF85E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10C" w14:paraId="0CF85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w:t>
        </w:r>
      </w:sdtContent>
    </w:sdt>
  </w:p>
  <w:p w:rsidR="00262EA3" w:rsidP="00E03A3D" w:rsidRDefault="00E8010C" w14:paraId="0CF85E3E"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CA4F29" w14:paraId="0CF85E3F" w14:textId="3F5EFB3D">
        <w:pPr>
          <w:pStyle w:val="FSHRub2"/>
        </w:pPr>
        <w:r>
          <w:t>Ökat stöd till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F85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6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4B"/>
    <w:rsid w:val="00194A96"/>
    <w:rsid w:val="00194ACE"/>
    <w:rsid w:val="00194E0E"/>
    <w:rsid w:val="00195150"/>
    <w:rsid w:val="001954DF"/>
    <w:rsid w:val="00195E9F"/>
    <w:rsid w:val="00196358"/>
    <w:rsid w:val="00196657"/>
    <w:rsid w:val="00197339"/>
    <w:rsid w:val="0019738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AEB"/>
    <w:rsid w:val="002E0A17"/>
    <w:rsid w:val="002E0E38"/>
    <w:rsid w:val="002E19D1"/>
    <w:rsid w:val="002E250F"/>
    <w:rsid w:val="002E2CF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AE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33"/>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5D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D0A"/>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F5"/>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B8"/>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F9"/>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29"/>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66D"/>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5F2F"/>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B4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0C"/>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F85E1F"/>
  <w15:chartTrackingRefBased/>
  <w15:docId w15:val="{724458D8-600F-4FF1-ABCB-E0A7FEA8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270228">
      <w:bodyDiv w:val="1"/>
      <w:marLeft w:val="0"/>
      <w:marRight w:val="0"/>
      <w:marTop w:val="0"/>
      <w:marBottom w:val="0"/>
      <w:divBdr>
        <w:top w:val="none" w:sz="0" w:space="0" w:color="auto"/>
        <w:left w:val="none" w:sz="0" w:space="0" w:color="auto"/>
        <w:bottom w:val="none" w:sz="0" w:space="0" w:color="auto"/>
        <w:right w:val="none" w:sz="0" w:space="0" w:color="auto"/>
      </w:divBdr>
    </w:div>
    <w:div w:id="13275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EE0477C7442F58B2669C62D521828"/>
        <w:category>
          <w:name w:val="Allmänt"/>
          <w:gallery w:val="placeholder"/>
        </w:category>
        <w:types>
          <w:type w:val="bbPlcHdr"/>
        </w:types>
        <w:behaviors>
          <w:behavior w:val="content"/>
        </w:behaviors>
        <w:guid w:val="{14FC2CF5-6426-4AF4-941E-2D429C8D6889}"/>
      </w:docPartPr>
      <w:docPartBody>
        <w:p w:rsidR="00E93C0C" w:rsidRDefault="00B246A2">
          <w:pPr>
            <w:pStyle w:val="53FEE0477C7442F58B2669C62D521828"/>
          </w:pPr>
          <w:r w:rsidRPr="005A0A93">
            <w:rPr>
              <w:rStyle w:val="Platshllartext"/>
            </w:rPr>
            <w:t>Förslag till riksdagsbeslut</w:t>
          </w:r>
        </w:p>
      </w:docPartBody>
    </w:docPart>
    <w:docPart>
      <w:docPartPr>
        <w:name w:val="9E332C352EB444639EF7C95666C7F1E3"/>
        <w:category>
          <w:name w:val="Allmänt"/>
          <w:gallery w:val="placeholder"/>
        </w:category>
        <w:types>
          <w:type w:val="bbPlcHdr"/>
        </w:types>
        <w:behaviors>
          <w:behavior w:val="content"/>
        </w:behaviors>
        <w:guid w:val="{1A196351-B132-4B92-8B14-9B97F2C9F9AB}"/>
      </w:docPartPr>
      <w:docPartBody>
        <w:p w:rsidR="00E93C0C" w:rsidRDefault="00B246A2">
          <w:pPr>
            <w:pStyle w:val="9E332C352EB444639EF7C95666C7F1E3"/>
          </w:pPr>
          <w:r w:rsidRPr="005A0A93">
            <w:rPr>
              <w:rStyle w:val="Platshllartext"/>
            </w:rPr>
            <w:t>Motivering</w:t>
          </w:r>
        </w:p>
      </w:docPartBody>
    </w:docPart>
    <w:docPart>
      <w:docPartPr>
        <w:name w:val="A4C36FEDBF98450F9D323EBC6D2F6BB6"/>
        <w:category>
          <w:name w:val="Allmänt"/>
          <w:gallery w:val="placeholder"/>
        </w:category>
        <w:types>
          <w:type w:val="bbPlcHdr"/>
        </w:types>
        <w:behaviors>
          <w:behavior w:val="content"/>
        </w:behaviors>
        <w:guid w:val="{B769A158-4A80-4FFF-A3F0-C5D7131DD9C5}"/>
      </w:docPartPr>
      <w:docPartBody>
        <w:p w:rsidR="00E93C0C" w:rsidRDefault="00B246A2">
          <w:pPr>
            <w:pStyle w:val="A4C36FEDBF98450F9D323EBC6D2F6BB6"/>
          </w:pPr>
          <w:r>
            <w:rPr>
              <w:rStyle w:val="Platshllartext"/>
            </w:rPr>
            <w:t xml:space="preserve"> </w:t>
          </w:r>
        </w:p>
      </w:docPartBody>
    </w:docPart>
    <w:docPart>
      <w:docPartPr>
        <w:name w:val="50DFEFEE14F94F6D97F5E35833853A14"/>
        <w:category>
          <w:name w:val="Allmänt"/>
          <w:gallery w:val="placeholder"/>
        </w:category>
        <w:types>
          <w:type w:val="bbPlcHdr"/>
        </w:types>
        <w:behaviors>
          <w:behavior w:val="content"/>
        </w:behaviors>
        <w:guid w:val="{BBBA5C5E-6D40-469B-AFA2-01CA891493FF}"/>
      </w:docPartPr>
      <w:docPartBody>
        <w:p w:rsidR="00E93C0C" w:rsidRDefault="00B246A2">
          <w:pPr>
            <w:pStyle w:val="50DFEFEE14F94F6D97F5E35833853A14"/>
          </w:pPr>
          <w:r>
            <w:t xml:space="preserve"> </w:t>
          </w:r>
        </w:p>
      </w:docPartBody>
    </w:docPart>
    <w:docPart>
      <w:docPartPr>
        <w:name w:val="779966B9AEB243A299B6453D3E977E79"/>
        <w:category>
          <w:name w:val="Allmänt"/>
          <w:gallery w:val="placeholder"/>
        </w:category>
        <w:types>
          <w:type w:val="bbPlcHdr"/>
        </w:types>
        <w:behaviors>
          <w:behavior w:val="content"/>
        </w:behaviors>
        <w:guid w:val="{9B8A93B4-037D-4529-8C23-3BC3742F4770}"/>
      </w:docPartPr>
      <w:docPartBody>
        <w:p w:rsidR="00B97EE9" w:rsidRDefault="00B97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A2"/>
    <w:rsid w:val="00106B5C"/>
    <w:rsid w:val="005F5AAF"/>
    <w:rsid w:val="00B246A2"/>
    <w:rsid w:val="00B97EE9"/>
    <w:rsid w:val="00E93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EE0477C7442F58B2669C62D521828">
    <w:name w:val="53FEE0477C7442F58B2669C62D521828"/>
  </w:style>
  <w:style w:type="paragraph" w:customStyle="1" w:styleId="0F72BE034F8948E38E4BFA3A07911620">
    <w:name w:val="0F72BE034F8948E38E4BFA3A079116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7F6DC4353547629E11348AE366E1BB">
    <w:name w:val="2C7F6DC4353547629E11348AE366E1BB"/>
  </w:style>
  <w:style w:type="paragraph" w:customStyle="1" w:styleId="9E332C352EB444639EF7C95666C7F1E3">
    <w:name w:val="9E332C352EB444639EF7C95666C7F1E3"/>
  </w:style>
  <w:style w:type="paragraph" w:customStyle="1" w:styleId="186F4755BDC74F4B83AB52BADDB48ECF">
    <w:name w:val="186F4755BDC74F4B83AB52BADDB48ECF"/>
  </w:style>
  <w:style w:type="paragraph" w:customStyle="1" w:styleId="32F6DE8F892F4FC6BBDC9FDAA32DA817">
    <w:name w:val="32F6DE8F892F4FC6BBDC9FDAA32DA817"/>
  </w:style>
  <w:style w:type="paragraph" w:customStyle="1" w:styleId="A4C36FEDBF98450F9D323EBC6D2F6BB6">
    <w:name w:val="A4C36FEDBF98450F9D323EBC6D2F6BB6"/>
  </w:style>
  <w:style w:type="paragraph" w:customStyle="1" w:styleId="50DFEFEE14F94F6D97F5E35833853A14">
    <w:name w:val="50DFEFEE14F94F6D97F5E35833853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8F5B4-0D79-4695-89B0-BB88CA9E2954}"/>
</file>

<file path=customXml/itemProps2.xml><?xml version="1.0" encoding="utf-8"?>
<ds:datastoreItem xmlns:ds="http://schemas.openxmlformats.org/officeDocument/2006/customXml" ds:itemID="{985B2A10-96E9-4AD9-9D1B-C4713B5AA571}"/>
</file>

<file path=customXml/itemProps3.xml><?xml version="1.0" encoding="utf-8"?>
<ds:datastoreItem xmlns:ds="http://schemas.openxmlformats.org/officeDocument/2006/customXml" ds:itemID="{39FABDE1-7BEE-421B-8BF4-3A63C80616DF}"/>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2226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