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E3F4ECC8F7843A2B3FC87FE5094C1EA"/>
        </w:placeholder>
        <w15:appearance w15:val="hidden"/>
        <w:text/>
      </w:sdtPr>
      <w:sdtEndPr/>
      <w:sdtContent>
        <w:p w:rsidRPr="00841B81" w:rsidR="00AF30DD" w:rsidP="00841B81" w:rsidRDefault="00AF30DD" w14:paraId="20430FD7" w14:textId="77777777">
          <w:pPr>
            <w:pStyle w:val="RubrikFrslagTIllRiksdagsbeslut"/>
          </w:pPr>
          <w:r w:rsidRPr="00841B81">
            <w:t>Förslag till riksdagsbeslut</w:t>
          </w:r>
        </w:p>
      </w:sdtContent>
    </w:sdt>
    <w:sdt>
      <w:sdtPr>
        <w:alias w:val="Yrkande 1"/>
        <w:tag w:val="89de8f18-b5b4-46ae-a440-100eb3d69108"/>
        <w:id w:val="1553191039"/>
        <w:lock w:val="sdtLocked"/>
      </w:sdtPr>
      <w:sdtEndPr/>
      <w:sdtContent>
        <w:p w:rsidR="009E5829" w:rsidRDefault="00BC7DFF" w14:paraId="5536B1A6" w14:textId="77777777">
          <w:pPr>
            <w:pStyle w:val="Frslagstext"/>
            <w:numPr>
              <w:ilvl w:val="0"/>
              <w:numId w:val="0"/>
            </w:numPr>
          </w:pPr>
          <w:r>
            <w:t>Riksdagen ställer sig bakom det som anförs i motionen om att se över möjligheten att inrätta enklare typer av tolkutbildning och tillkännager detta för regeringen.</w:t>
          </w:r>
        </w:p>
      </w:sdtContent>
    </w:sdt>
    <w:p w:rsidRPr="009B062B" w:rsidR="00AF30DD" w:rsidP="009B062B" w:rsidRDefault="000156D9" w14:paraId="2EED7656" w14:textId="77777777">
      <w:pPr>
        <w:pStyle w:val="Rubrik1"/>
      </w:pPr>
      <w:bookmarkStart w:name="MotionsStart" w:id="0"/>
      <w:bookmarkEnd w:id="0"/>
      <w:r w:rsidRPr="009B062B">
        <w:t>Motivering</w:t>
      </w:r>
    </w:p>
    <w:p w:rsidRPr="00841B81" w:rsidR="00075429" w:rsidP="00841B81" w:rsidRDefault="00075429" w14:paraId="66E17AB6" w14:textId="77777777">
      <w:pPr>
        <w:pStyle w:val="Normalutanindragellerluft"/>
      </w:pPr>
      <w:r w:rsidRPr="00841B81">
        <w:t xml:space="preserve">Ett av de vanligaste problem som drabbar äldre är att de på äldre dagar får nedsatt hörsel. Idag finns det bra hörapparater som gör att även den som har en svår hörselnedsättning kan höra väl. Det förutsätter dock att den personal som arbetar inom äldreomsorgen har kompetens om hur dessa ska skötas. </w:t>
      </w:r>
    </w:p>
    <w:p w:rsidRPr="00075429" w:rsidR="00075429" w:rsidP="00075429" w:rsidRDefault="00075429" w14:paraId="732D7E2B" w14:textId="50D2A3B5">
      <w:r w:rsidRPr="00075429">
        <w:t>Idag har knappt bara en tredjedel av alla kommuner en utbildad hörselinstruktör a</w:t>
      </w:r>
      <w:r w:rsidR="00841B81">
        <w:t>nställd. Det är denne som ska</w:t>
      </w:r>
      <w:bookmarkStart w:name="_GoBack" w:id="1"/>
      <w:bookmarkEnd w:id="1"/>
      <w:r w:rsidRPr="00075429">
        <w:t xml:space="preserve"> hjälpa äldre med hörhjälpmedel. I ännu färre kommuner än så säkerställer man att all personal inom äldreomsorgen har grundläggande kompetens på området. </w:t>
      </w:r>
    </w:p>
    <w:p w:rsidRPr="00075429" w:rsidR="00075429" w:rsidP="00075429" w:rsidRDefault="00075429" w14:paraId="334E2099" w14:textId="77777777">
      <w:r w:rsidRPr="00075429">
        <w:t xml:space="preserve">Alla äldre som får insatser från kommun och landsting ska ha en dräglig tillvaro. I detta ingår att man ska få möjlighet att höra så gott det går. </w:t>
      </w:r>
      <w:r w:rsidRPr="00075429">
        <w:lastRenderedPageBreak/>
        <w:t xml:space="preserve">Regeringen bör därför överväga att införa nationella regler för grundläggande kompetens om hörselnedsättningar hos all personal som arbetar inom äldreomsorgen.  </w:t>
      </w:r>
    </w:p>
    <w:p w:rsidRPr="00093F48" w:rsidR="00093F48" w:rsidP="00093F48" w:rsidRDefault="00093F48" w14:paraId="5745537D" w14:textId="77777777">
      <w:pPr>
        <w:pStyle w:val="Normalutanindragellerluft"/>
      </w:pPr>
    </w:p>
    <w:sdt>
      <w:sdtPr>
        <w:rPr>
          <w:i/>
          <w:noProof/>
        </w:rPr>
        <w:alias w:val="CC_Underskrifter"/>
        <w:tag w:val="CC_Underskrifter"/>
        <w:id w:val="583496634"/>
        <w:lock w:val="sdtContentLocked"/>
        <w:placeholder>
          <w:docPart w:val="89784128A608434E8FB51E8FE69DE30D"/>
        </w:placeholder>
        <w15:appearance w15:val="hidden"/>
      </w:sdtPr>
      <w:sdtEndPr>
        <w:rPr>
          <w:i w:val="0"/>
          <w:noProof w:val="0"/>
        </w:rPr>
      </w:sdtEndPr>
      <w:sdtContent>
        <w:p w:rsidR="004801AC" w:rsidP="00071B2A" w:rsidRDefault="00841B81" w14:paraId="2CFA69B8" w14:textId="6887568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1815A9" w:rsidRDefault="001815A9" w14:paraId="317CE396" w14:textId="77777777"/>
    <w:sectPr w:rsidR="001815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21C19" w14:textId="77777777" w:rsidR="00673A20" w:rsidRDefault="00673A20" w:rsidP="000C1CAD">
      <w:pPr>
        <w:spacing w:line="240" w:lineRule="auto"/>
      </w:pPr>
      <w:r>
        <w:separator/>
      </w:r>
    </w:p>
  </w:endnote>
  <w:endnote w:type="continuationSeparator" w:id="0">
    <w:p w14:paraId="09E8E0B6" w14:textId="77777777" w:rsidR="00673A20" w:rsidRDefault="00673A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EDB5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89654" w14:textId="1D1A33F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1B8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0B58A" w14:textId="77777777" w:rsidR="00673A20" w:rsidRDefault="00673A20" w:rsidP="000C1CAD">
      <w:pPr>
        <w:spacing w:line="240" w:lineRule="auto"/>
      </w:pPr>
      <w:r>
        <w:separator/>
      </w:r>
    </w:p>
  </w:footnote>
  <w:footnote w:type="continuationSeparator" w:id="0">
    <w:p w14:paraId="680A6A25" w14:textId="77777777" w:rsidR="00673A20" w:rsidRDefault="00673A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9C5CB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3EBD7C" wp14:anchorId="0C3DD5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41B81" w14:paraId="70F80C7E" w14:textId="77777777">
                          <w:pPr>
                            <w:jc w:val="right"/>
                          </w:pPr>
                          <w:sdt>
                            <w:sdtPr>
                              <w:alias w:val="CC_Noformat_Partikod"/>
                              <w:tag w:val="CC_Noformat_Partikod"/>
                              <w:id w:val="-53464382"/>
                              <w:placeholder>
                                <w:docPart w:val="265511824EBB4EE0AC3ABB7ADB683B88"/>
                              </w:placeholder>
                              <w:text/>
                            </w:sdtPr>
                            <w:sdtEndPr/>
                            <w:sdtContent>
                              <w:r w:rsidR="00075429">
                                <w:t>M</w:t>
                              </w:r>
                            </w:sdtContent>
                          </w:sdt>
                          <w:sdt>
                            <w:sdtPr>
                              <w:alias w:val="CC_Noformat_Partinummer"/>
                              <w:tag w:val="CC_Noformat_Partinummer"/>
                              <w:id w:val="-1709555926"/>
                              <w:placeholder>
                                <w:docPart w:val="4AC8A91C2DBE4E9EBCCFCA4C9DEE6CD9"/>
                              </w:placeholder>
                              <w:text/>
                            </w:sdtPr>
                            <w:sdtEndPr/>
                            <w:sdtContent>
                              <w:r w:rsidR="00075429">
                                <w:t>2082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3DD5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41B81" w14:paraId="70F80C7E" w14:textId="77777777">
                    <w:pPr>
                      <w:jc w:val="right"/>
                    </w:pPr>
                    <w:sdt>
                      <w:sdtPr>
                        <w:alias w:val="CC_Noformat_Partikod"/>
                        <w:tag w:val="CC_Noformat_Partikod"/>
                        <w:id w:val="-53464382"/>
                        <w:placeholder>
                          <w:docPart w:val="265511824EBB4EE0AC3ABB7ADB683B88"/>
                        </w:placeholder>
                        <w:text/>
                      </w:sdtPr>
                      <w:sdtEndPr/>
                      <w:sdtContent>
                        <w:r w:rsidR="00075429">
                          <w:t>M</w:t>
                        </w:r>
                      </w:sdtContent>
                    </w:sdt>
                    <w:sdt>
                      <w:sdtPr>
                        <w:alias w:val="CC_Noformat_Partinummer"/>
                        <w:tag w:val="CC_Noformat_Partinummer"/>
                        <w:id w:val="-1709555926"/>
                        <w:placeholder>
                          <w:docPart w:val="4AC8A91C2DBE4E9EBCCFCA4C9DEE6CD9"/>
                        </w:placeholder>
                        <w:text/>
                      </w:sdtPr>
                      <w:sdtEndPr/>
                      <w:sdtContent>
                        <w:r w:rsidR="00075429">
                          <w:t>2082</w:t>
                        </w:r>
                      </w:sdtContent>
                    </w:sdt>
                  </w:p>
                </w:txbxContent>
              </v:textbox>
              <w10:wrap anchorx="page"/>
            </v:shape>
          </w:pict>
        </mc:Fallback>
      </mc:AlternateContent>
    </w:r>
  </w:p>
  <w:p w:rsidRPr="00293C4F" w:rsidR="007A5507" w:rsidP="00776B74" w:rsidRDefault="007A5507" w14:paraId="2411E7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41B81" w14:paraId="20005328" w14:textId="77777777">
    <w:pPr>
      <w:jc w:val="right"/>
    </w:pPr>
    <w:sdt>
      <w:sdtPr>
        <w:alias w:val="CC_Noformat_Partikod"/>
        <w:tag w:val="CC_Noformat_Partikod"/>
        <w:id w:val="559911109"/>
        <w:text/>
      </w:sdtPr>
      <w:sdtEndPr/>
      <w:sdtContent>
        <w:r w:rsidR="00075429">
          <w:t>M</w:t>
        </w:r>
      </w:sdtContent>
    </w:sdt>
    <w:sdt>
      <w:sdtPr>
        <w:alias w:val="CC_Noformat_Partinummer"/>
        <w:tag w:val="CC_Noformat_Partinummer"/>
        <w:id w:val="1197820850"/>
        <w:text/>
      </w:sdtPr>
      <w:sdtEndPr/>
      <w:sdtContent>
        <w:r w:rsidR="00075429">
          <w:t>2082</w:t>
        </w:r>
      </w:sdtContent>
    </w:sdt>
  </w:p>
  <w:p w:rsidR="007A5507" w:rsidP="00776B74" w:rsidRDefault="007A5507" w14:paraId="4782FB5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41B81" w14:paraId="0115A030" w14:textId="77777777">
    <w:pPr>
      <w:jc w:val="right"/>
    </w:pPr>
    <w:sdt>
      <w:sdtPr>
        <w:alias w:val="CC_Noformat_Partikod"/>
        <w:tag w:val="CC_Noformat_Partikod"/>
        <w:id w:val="1471015553"/>
        <w:text/>
      </w:sdtPr>
      <w:sdtEndPr/>
      <w:sdtContent>
        <w:r w:rsidR="00075429">
          <w:t>M</w:t>
        </w:r>
      </w:sdtContent>
    </w:sdt>
    <w:sdt>
      <w:sdtPr>
        <w:alias w:val="CC_Noformat_Partinummer"/>
        <w:tag w:val="CC_Noformat_Partinummer"/>
        <w:id w:val="-2014525982"/>
        <w:text/>
      </w:sdtPr>
      <w:sdtEndPr/>
      <w:sdtContent>
        <w:r w:rsidR="00075429">
          <w:t>2082</w:t>
        </w:r>
      </w:sdtContent>
    </w:sdt>
  </w:p>
  <w:p w:rsidR="007A5507" w:rsidP="00A314CF" w:rsidRDefault="00841B81" w14:paraId="585ABF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41B81" w14:paraId="14540E1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41B81" w14:paraId="77AD57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:1225</w:t>
        </w:r>
      </w:sdtContent>
    </w:sdt>
  </w:p>
  <w:p w:rsidR="007A5507" w:rsidP="00E03A3D" w:rsidRDefault="00841B81" w14:paraId="50103BAF"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7A5507" w:rsidP="00283E0F" w:rsidRDefault="00075429" w14:paraId="19CE7B39" w14:textId="77777777">
        <w:pPr>
          <w:pStyle w:val="FSHRub2"/>
        </w:pPr>
        <w:r>
          <w:t xml:space="preserve">Kunskap inom äldreomsorgen om hörselnedsättning </w:t>
        </w:r>
      </w:p>
    </w:sdtContent>
  </w:sdt>
  <w:sdt>
    <w:sdtPr>
      <w:alias w:val="CC_Boilerplate_3"/>
      <w:tag w:val="CC_Boilerplate_3"/>
      <w:id w:val="1606463544"/>
      <w:lock w:val="sdtContentLocked"/>
      <w15:appearance w15:val="hidden"/>
      <w:text w:multiLine="1"/>
    </w:sdtPr>
    <w:sdtEndPr/>
    <w:sdtContent>
      <w:p w:rsidR="007A5507" w:rsidP="00283E0F" w:rsidRDefault="007A5507" w14:paraId="2159FA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7542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1B2A"/>
    <w:rsid w:val="00072835"/>
    <w:rsid w:val="000734AE"/>
    <w:rsid w:val="000743FF"/>
    <w:rsid w:val="00074588"/>
    <w:rsid w:val="00075429"/>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15A9"/>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0E16"/>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598E"/>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0FDF"/>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3A20"/>
    <w:rsid w:val="00676000"/>
    <w:rsid w:val="006806B7"/>
    <w:rsid w:val="00680CB1"/>
    <w:rsid w:val="006814EE"/>
    <w:rsid w:val="0068238B"/>
    <w:rsid w:val="006838D7"/>
    <w:rsid w:val="00683D70"/>
    <w:rsid w:val="00683FAB"/>
    <w:rsid w:val="006846DE"/>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12E"/>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1B81"/>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829"/>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586E"/>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C7DFF"/>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0BED"/>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4C0"/>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6BF7A9"/>
  <w15:chartTrackingRefBased/>
  <w15:docId w15:val="{14BBBDAD-A7E7-4416-9D85-5269158F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3F4ECC8F7843A2B3FC87FE5094C1EA"/>
        <w:category>
          <w:name w:val="Allmänt"/>
          <w:gallery w:val="placeholder"/>
        </w:category>
        <w:types>
          <w:type w:val="bbPlcHdr"/>
        </w:types>
        <w:behaviors>
          <w:behavior w:val="content"/>
        </w:behaviors>
        <w:guid w:val="{7FF49CC2-69F6-4126-BB01-690250421A31}"/>
      </w:docPartPr>
      <w:docPartBody>
        <w:p w:rsidR="00AB3B1F" w:rsidRDefault="00066B6E">
          <w:pPr>
            <w:pStyle w:val="0E3F4ECC8F7843A2B3FC87FE5094C1EA"/>
          </w:pPr>
          <w:r w:rsidRPr="009A726D">
            <w:rPr>
              <w:rStyle w:val="Platshllartext"/>
            </w:rPr>
            <w:t>Klicka här för att ange text.</w:t>
          </w:r>
        </w:p>
      </w:docPartBody>
    </w:docPart>
    <w:docPart>
      <w:docPartPr>
        <w:name w:val="89784128A608434E8FB51E8FE69DE30D"/>
        <w:category>
          <w:name w:val="Allmänt"/>
          <w:gallery w:val="placeholder"/>
        </w:category>
        <w:types>
          <w:type w:val="bbPlcHdr"/>
        </w:types>
        <w:behaviors>
          <w:behavior w:val="content"/>
        </w:behaviors>
        <w:guid w:val="{CDB483EA-5353-4A2C-AD69-05E43AB7F5B6}"/>
      </w:docPartPr>
      <w:docPartBody>
        <w:p w:rsidR="00AB3B1F" w:rsidRDefault="00066B6E">
          <w:pPr>
            <w:pStyle w:val="89784128A608434E8FB51E8FE69DE30D"/>
          </w:pPr>
          <w:r w:rsidRPr="002551EA">
            <w:rPr>
              <w:rStyle w:val="Platshllartext"/>
              <w:color w:val="808080" w:themeColor="background1" w:themeShade="80"/>
            </w:rPr>
            <w:t>[Motionärernas namn]</w:t>
          </w:r>
        </w:p>
      </w:docPartBody>
    </w:docPart>
    <w:docPart>
      <w:docPartPr>
        <w:name w:val="265511824EBB4EE0AC3ABB7ADB683B88"/>
        <w:category>
          <w:name w:val="Allmänt"/>
          <w:gallery w:val="placeholder"/>
        </w:category>
        <w:types>
          <w:type w:val="bbPlcHdr"/>
        </w:types>
        <w:behaviors>
          <w:behavior w:val="content"/>
        </w:behaviors>
        <w:guid w:val="{06E3CDDD-32AE-4262-A13E-68F76C71CA69}"/>
      </w:docPartPr>
      <w:docPartBody>
        <w:p w:rsidR="00AB3B1F" w:rsidRDefault="00066B6E">
          <w:pPr>
            <w:pStyle w:val="265511824EBB4EE0AC3ABB7ADB683B88"/>
          </w:pPr>
          <w:r>
            <w:rPr>
              <w:rStyle w:val="Platshllartext"/>
            </w:rPr>
            <w:t xml:space="preserve"> </w:t>
          </w:r>
        </w:p>
      </w:docPartBody>
    </w:docPart>
    <w:docPart>
      <w:docPartPr>
        <w:name w:val="4AC8A91C2DBE4E9EBCCFCA4C9DEE6CD9"/>
        <w:category>
          <w:name w:val="Allmänt"/>
          <w:gallery w:val="placeholder"/>
        </w:category>
        <w:types>
          <w:type w:val="bbPlcHdr"/>
        </w:types>
        <w:behaviors>
          <w:behavior w:val="content"/>
        </w:behaviors>
        <w:guid w:val="{C0EF556D-0D55-4501-8E09-406F3AFA3B76}"/>
      </w:docPartPr>
      <w:docPartBody>
        <w:p w:rsidR="00AB3B1F" w:rsidRDefault="00066B6E">
          <w:pPr>
            <w:pStyle w:val="4AC8A91C2DBE4E9EBCCFCA4C9DEE6CD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B6E"/>
    <w:rsid w:val="00066B6E"/>
    <w:rsid w:val="004C6F3C"/>
    <w:rsid w:val="00AB3B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3F4ECC8F7843A2B3FC87FE5094C1EA">
    <w:name w:val="0E3F4ECC8F7843A2B3FC87FE5094C1EA"/>
  </w:style>
  <w:style w:type="paragraph" w:customStyle="1" w:styleId="4BA07D8243C94A5EBC72A99804694EDE">
    <w:name w:val="4BA07D8243C94A5EBC72A99804694EDE"/>
  </w:style>
  <w:style w:type="paragraph" w:customStyle="1" w:styleId="E52E7219DFAA49938EE89972AA246651">
    <w:name w:val="E52E7219DFAA49938EE89972AA246651"/>
  </w:style>
  <w:style w:type="paragraph" w:customStyle="1" w:styleId="89784128A608434E8FB51E8FE69DE30D">
    <w:name w:val="89784128A608434E8FB51E8FE69DE30D"/>
  </w:style>
  <w:style w:type="paragraph" w:customStyle="1" w:styleId="265511824EBB4EE0AC3ABB7ADB683B88">
    <w:name w:val="265511824EBB4EE0AC3ABB7ADB683B88"/>
  </w:style>
  <w:style w:type="paragraph" w:customStyle="1" w:styleId="4AC8A91C2DBE4E9EBCCFCA4C9DEE6CD9">
    <w:name w:val="4AC8A91C2DBE4E9EBCCFCA4C9DEE6C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AE5DB8-2366-41BD-98CF-D830BB8F7254}"/>
</file>

<file path=customXml/itemProps2.xml><?xml version="1.0" encoding="utf-8"?>
<ds:datastoreItem xmlns:ds="http://schemas.openxmlformats.org/officeDocument/2006/customXml" ds:itemID="{3E23603D-6B13-4FFC-A9F9-EA999CF54C50}"/>
</file>

<file path=customXml/itemProps3.xml><?xml version="1.0" encoding="utf-8"?>
<ds:datastoreItem xmlns:ds="http://schemas.openxmlformats.org/officeDocument/2006/customXml" ds:itemID="{0AB504E0-30BE-47C3-AB31-F4072112B706}"/>
</file>

<file path=docProps/app.xml><?xml version="1.0" encoding="utf-8"?>
<Properties xmlns="http://schemas.openxmlformats.org/officeDocument/2006/extended-properties" xmlns:vt="http://schemas.openxmlformats.org/officeDocument/2006/docPropsVTypes">
  <Template>Normal</Template>
  <TotalTime>8</TotalTime>
  <Pages>1</Pages>
  <Words>175</Words>
  <Characters>934</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201617M2082 Kunskap inom äldreomsorgen om hörselnedsättning</vt:lpstr>
      <vt:lpstr>
      </vt:lpstr>
    </vt:vector>
  </TitlesOfParts>
  <Company>Sveriges riksdag</Company>
  <LinksUpToDate>false</LinksUpToDate>
  <CharactersWithSpaces>1101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