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980DE3" w:rsidRDefault="000F272F" w14:paraId="0B7D5FC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A20E45B47AC84CDC9C0CBB71814C398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4cc0e79e-5723-4704-a62e-64270a01e79f"/>
        <w:id w:val="1388685840"/>
        <w:lock w:val="sdtLocked"/>
      </w:sdtPr>
      <w:sdtEndPr/>
      <w:sdtContent>
        <w:p w:rsidR="008C06C5" w:rsidRDefault="0025117E" w14:paraId="5A772F6B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återkomma med förslag på utökat straffrättsligt ansvar för tjänstefel enligt vad som följer av Tidöavtalet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1BB57AC362E41B9A5D79DD7D13C9A31"/>
        </w:placeholder>
        <w:text/>
      </w:sdtPr>
      <w:sdtEndPr/>
      <w:sdtContent>
        <w:p w:rsidRPr="009B062B" w:rsidR="006D79C9" w:rsidP="00333E95" w:rsidRDefault="006D79C9" w14:paraId="4DA2D5D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B545B" w:rsidP="0025117E" w:rsidRDefault="004B545B" w14:paraId="3D4012B2" w14:textId="6ECBDE0B">
      <w:pPr>
        <w:pStyle w:val="Normalutanindragellerluft"/>
      </w:pPr>
      <w:r>
        <w:t xml:space="preserve">Riksdagen har </w:t>
      </w:r>
      <w:r w:rsidRPr="0025117E">
        <w:t>behandlat</w:t>
      </w:r>
      <w:r>
        <w:t xml:space="preserve"> frågan kring tjänstemannaansvar och uppmanat regeringen att återkomma med förslag kring utökat ansvar för tjänstefel (bet</w:t>
      </w:r>
      <w:r w:rsidR="0025117E">
        <w:t>.</w:t>
      </w:r>
      <w:r>
        <w:t xml:space="preserve"> 2017/18:KU37).</w:t>
      </w:r>
    </w:p>
    <w:p w:rsidR="004B545B" w:rsidP="0025117E" w:rsidRDefault="004B545B" w14:paraId="5E1A1A64" w14:textId="4B690432">
      <w:r>
        <w:t>Ett utökat straffrättsligt ansvar för tjänstefel skulle öka möjligheterna till en mer</w:t>
      </w:r>
      <w:r w:rsidR="0025117E">
        <w:t xml:space="preserve"> </w:t>
      </w:r>
      <w:r>
        <w:t>rättssäker behandling samt öka medborgarnas förtroende för samhällsverksamheterna. Det offentliga är till för medborgaren och således borde man kunna stå till svars för sina handlingar.</w:t>
      </w:r>
    </w:p>
    <w:p w:rsidR="004B545B" w:rsidP="0025117E" w:rsidRDefault="004B545B" w14:paraId="280858BA" w14:textId="0B9AAA56">
      <w:r>
        <w:t>Regeringen har tagit emot SOU 2025:87. Utredningen föreslår bland annat att</w:t>
      </w:r>
    </w:p>
    <w:p w:rsidR="004B545B" w:rsidP="000F272F" w:rsidRDefault="004B545B" w14:paraId="6340B0E2" w14:textId="2540C54F">
      <w:pPr>
        <w:pStyle w:val="ListaPunkt"/>
      </w:pPr>
      <w:r>
        <w:t>korruptionsbrotten samlas i en ny lag som benämns lag om straff för vissa korruptionsbrott</w:t>
      </w:r>
    </w:p>
    <w:p w:rsidR="004B545B" w:rsidP="000F272F" w:rsidRDefault="004B545B" w14:paraId="43CEBBB9" w14:textId="40DE207F">
      <w:pPr>
        <w:pStyle w:val="ListaPunkt"/>
      </w:pPr>
      <w:r>
        <w:t>straffansvaret för mutbrott förtydligas och straffskalan skärps</w:t>
      </w:r>
    </w:p>
    <w:p w:rsidR="004B545B" w:rsidP="000F272F" w:rsidRDefault="004B545B" w14:paraId="6D047814" w14:textId="249175D7">
      <w:pPr>
        <w:pStyle w:val="ListaPunkt"/>
      </w:pPr>
      <w:r>
        <w:t>straffbestämmelsen om handel med inflytande utvidgas och förtydligas, straffskalan skärps och ett grovt brott införs</w:t>
      </w:r>
    </w:p>
    <w:p w:rsidR="004B545B" w:rsidP="000F272F" w:rsidRDefault="004B545B" w14:paraId="5F7F893B" w14:textId="7B627A71">
      <w:pPr>
        <w:pStyle w:val="ListaPunkt"/>
      </w:pPr>
      <w:r>
        <w:t>ett nytt straffansvar för oaktsam finansiering av korruptionsbrott införs</w:t>
      </w:r>
    </w:p>
    <w:p w:rsidR="004B545B" w:rsidP="000F272F" w:rsidRDefault="004B545B" w14:paraId="3AC080EA" w14:textId="0C0029E1">
      <w:pPr>
        <w:pStyle w:val="ListaPunkt"/>
      </w:pPr>
      <w:r>
        <w:t>ett utvidgat ansvar för missbruk av det offentliga uppdraget införs genom ett nytt brott, missbruk av offentlig ställning</w:t>
      </w:r>
    </w:p>
    <w:p w:rsidR="004B545B" w:rsidP="000F272F" w:rsidRDefault="004B545B" w14:paraId="061E5ABE" w14:textId="2B3E4606">
      <w:pPr>
        <w:pStyle w:val="ListaPunkt"/>
      </w:pPr>
      <w:r>
        <w:t>straffskalan för tjänstefel skärps och det förtydligas vilka omständigheter som kan beaktas vid bedömningen av om en gärning är ringa och därmed undantagen från straffansvar</w:t>
      </w:r>
    </w:p>
    <w:p w:rsidR="004B545B" w:rsidP="000F272F" w:rsidRDefault="004B545B" w14:paraId="30027E3F" w14:textId="1D7417C1">
      <w:pPr>
        <w:pStyle w:val="ListaPunkt"/>
      </w:pPr>
      <w:r>
        <w:t xml:space="preserve">möjligheten för </w:t>
      </w:r>
      <w:r w:rsidR="0025117E">
        <w:t xml:space="preserve">en </w:t>
      </w:r>
      <w:r>
        <w:t>svensk domstol att döma över korruptionsbrott som begås utomlands utökas.</w:t>
      </w:r>
    </w:p>
    <w:p w:rsidR="00BB6339" w:rsidP="008E0FE2" w:rsidRDefault="004B545B" w14:paraId="26F8B913" w14:textId="417EC0A7">
      <w:pPr>
        <w:pStyle w:val="Normalutanindragellerluft"/>
      </w:pPr>
      <w:r>
        <w:lastRenderedPageBreak/>
        <w:t xml:space="preserve">I Tidöavtalet är samarbetspartierna överens om att frågan är viktig. Det är angeläget att regeringen återkommer i ärendet och lämnar ett förslag till riksdagen, så att det blir verklighet. </w:t>
      </w:r>
      <w:r w:rsidR="00FD1DD2">
        <w:t>D</w:t>
      </w:r>
      <w:r>
        <w:t xml:space="preserve">et </w:t>
      </w:r>
      <w:r w:rsidR="00FD1DD2">
        <w:t xml:space="preserve">är </w:t>
      </w:r>
      <w:r>
        <w:t xml:space="preserve">dags att ett förslag i enlighet med Tidöavtalet </w:t>
      </w:r>
      <w:r w:rsidR="00FD1DD2">
        <w:t xml:space="preserve">nu </w:t>
      </w:r>
      <w:r>
        <w:t>tas fram.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BC790CD69D4A2EB1BC5A3847B8176D"/>
        </w:placeholder>
      </w:sdtPr>
      <w:sdtEndPr/>
      <w:sdtContent>
        <w:p w:rsidR="00980DE3" w:rsidP="00980DE3" w:rsidRDefault="00980DE3" w14:paraId="695E0979" w14:textId="77777777"/>
        <w:p w:rsidR="00980DE3" w:rsidP="00980DE3" w:rsidRDefault="000F272F" w14:paraId="34062E3D" w14:textId="4EC2D8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C06C5" w14:paraId="282532BC" w14:textId="77777777">
        <w:trPr>
          <w:cantSplit/>
        </w:trPr>
        <w:tc>
          <w:tcPr>
            <w:tcW w:w="50" w:type="pct"/>
            <w:vAlign w:val="bottom"/>
          </w:tcPr>
          <w:p w:rsidR="008C06C5" w:rsidRDefault="0025117E" w14:paraId="4E79854E" w14:textId="77777777"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 w:rsidR="008C06C5" w:rsidRDefault="008C06C5" w14:paraId="26FBE24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019ADE91" w14:textId="6C28A83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2AA5D" w14:textId="77777777" w:rsidR="004B545B" w:rsidRDefault="004B545B" w:rsidP="000C1CAD">
      <w:pPr>
        <w:spacing w:line="240" w:lineRule="auto"/>
      </w:pPr>
      <w:r>
        <w:separator/>
      </w:r>
    </w:p>
  </w:endnote>
  <w:endnote w:type="continuationSeparator" w:id="0">
    <w:p w14:paraId="5683700B" w14:textId="77777777" w:rsidR="004B545B" w:rsidRDefault="004B545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78F5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DAFD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996E0" w14:textId="353DA146" w:rsidR="00262EA3" w:rsidRPr="00980DE3" w:rsidRDefault="00262EA3" w:rsidP="00980D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5323D" w14:textId="77777777" w:rsidR="004B545B" w:rsidRDefault="004B545B" w:rsidP="000C1CAD">
      <w:pPr>
        <w:spacing w:line="240" w:lineRule="auto"/>
      </w:pPr>
      <w:r>
        <w:separator/>
      </w:r>
    </w:p>
  </w:footnote>
  <w:footnote w:type="continuationSeparator" w:id="0">
    <w:p w14:paraId="5264ADA7" w14:textId="77777777" w:rsidR="004B545B" w:rsidRDefault="004B545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0BB55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69C1BF" wp14:editId="2D3A772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C77696" w14:textId="33CA31A1" w:rsidR="00262EA3" w:rsidRDefault="000F272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5D6395C405443AAA28EE9B1CB1A1697"/>
                              </w:placeholder>
                              <w:text/>
                            </w:sdtPr>
                            <w:sdtEndPr/>
                            <w:sdtContent>
                              <w:r w:rsidR="004B545B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9371B458F704A1C85121BE65FB585D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D69C1B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EC77696" w14:textId="33CA31A1" w:rsidR="00262EA3" w:rsidRDefault="000F272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5D6395C405443AAA28EE9B1CB1A1697"/>
                        </w:placeholder>
                        <w:text/>
                      </w:sdtPr>
                      <w:sdtEndPr/>
                      <w:sdtContent>
                        <w:r w:rsidR="004B545B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9371B458F704A1C85121BE65FB585D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DF620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87E63" w14:textId="77777777" w:rsidR="00262EA3" w:rsidRDefault="00262EA3" w:rsidP="008563AC">
    <w:pPr>
      <w:jc w:val="right"/>
    </w:pPr>
  </w:p>
  <w:p w14:paraId="77C577A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CD4CC" w14:textId="77777777" w:rsidR="00262EA3" w:rsidRDefault="000F272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F9166A" wp14:editId="0CDDA9C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50C66A9" w14:textId="740A6DC1" w:rsidR="00262EA3" w:rsidRDefault="000F272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80DE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4B545B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67CB1EFC" w14:textId="77777777" w:rsidR="00262EA3" w:rsidRPr="008227B3" w:rsidRDefault="000F272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6708F39" w14:textId="196AA81D" w:rsidR="00262EA3" w:rsidRPr="008227B3" w:rsidRDefault="000F272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DE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80DE3">
          <w:t>:1564</w:t>
        </w:r>
      </w:sdtContent>
    </w:sdt>
  </w:p>
  <w:p w14:paraId="57336A34" w14:textId="6B3E9107" w:rsidR="00262EA3" w:rsidRDefault="000F272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95D6395C405443AAA28EE9B1CB1A1697"/>
        </w:placeholder>
        <w15:appearance w15:val="hidden"/>
        <w:text/>
      </w:sdtPr>
      <w:sdtEndPr/>
      <w:sdtContent>
        <w:r w:rsidR="00980DE3">
          <w:t>av Larry Söder (KD)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9371B458F704A1C85121BE65FB585D6"/>
      </w:placeholder>
      <w:text/>
    </w:sdtPr>
    <w:sdtEndPr/>
    <w:sdtContent>
      <w:p w14:paraId="6A7E2754" w14:textId="3A9F47A4" w:rsidR="00262EA3" w:rsidRDefault="004B545B" w:rsidP="00283E0F">
        <w:pPr>
          <w:pStyle w:val="FSHRub2"/>
        </w:pPr>
        <w:r>
          <w:t>Tjänstemannaansvar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4B7A49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853E2"/>
    <w:multiLevelType w:val="hybridMultilevel"/>
    <w:tmpl w:val="B350BA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9431334">
    <w:abstractNumId w:val="9"/>
  </w:num>
  <w:num w:numId="2" w16cid:durableId="1223641049">
    <w:abstractNumId w:val="8"/>
  </w:num>
  <w:num w:numId="3" w16cid:durableId="613253017">
    <w:abstractNumId w:val="17"/>
  </w:num>
  <w:num w:numId="4" w16cid:durableId="1644118674">
    <w:abstractNumId w:val="15"/>
  </w:num>
  <w:num w:numId="5" w16cid:durableId="1325277942">
    <w:abstractNumId w:val="18"/>
  </w:num>
  <w:num w:numId="6" w16cid:durableId="1275670474">
    <w:abstractNumId w:val="19"/>
  </w:num>
  <w:num w:numId="7" w16cid:durableId="1154758921">
    <w:abstractNumId w:val="12"/>
  </w:num>
  <w:num w:numId="8" w16cid:durableId="861356738">
    <w:abstractNumId w:val="13"/>
  </w:num>
  <w:num w:numId="9" w16cid:durableId="796795199">
    <w:abstractNumId w:val="16"/>
  </w:num>
  <w:num w:numId="10" w16cid:durableId="1472405973">
    <w:abstractNumId w:val="23"/>
  </w:num>
  <w:num w:numId="11" w16cid:durableId="1139954723">
    <w:abstractNumId w:val="22"/>
  </w:num>
  <w:num w:numId="12" w16cid:durableId="2026983239">
    <w:abstractNumId w:val="22"/>
  </w:num>
  <w:num w:numId="13" w16cid:durableId="647365679">
    <w:abstractNumId w:val="3"/>
  </w:num>
  <w:num w:numId="14" w16cid:durableId="1699891692">
    <w:abstractNumId w:val="2"/>
  </w:num>
  <w:num w:numId="15" w16cid:durableId="1800342298">
    <w:abstractNumId w:val="1"/>
  </w:num>
  <w:num w:numId="16" w16cid:durableId="38600903">
    <w:abstractNumId w:val="0"/>
  </w:num>
  <w:num w:numId="17" w16cid:durableId="656765353">
    <w:abstractNumId w:val="7"/>
  </w:num>
  <w:num w:numId="18" w16cid:durableId="1622804968">
    <w:abstractNumId w:val="6"/>
  </w:num>
  <w:num w:numId="19" w16cid:durableId="1509248501">
    <w:abstractNumId w:val="5"/>
  </w:num>
  <w:num w:numId="20" w16cid:durableId="88432831">
    <w:abstractNumId w:val="4"/>
  </w:num>
  <w:num w:numId="21" w16cid:durableId="625813636">
    <w:abstractNumId w:val="22"/>
  </w:num>
  <w:num w:numId="22" w16cid:durableId="1163546572">
    <w:abstractNumId w:val="22"/>
  </w:num>
  <w:num w:numId="23" w16cid:durableId="750152529">
    <w:abstractNumId w:val="22"/>
  </w:num>
  <w:num w:numId="24" w16cid:durableId="776143225">
    <w:abstractNumId w:val="22"/>
  </w:num>
  <w:num w:numId="25" w16cid:durableId="1037855487">
    <w:abstractNumId w:val="22"/>
  </w:num>
  <w:num w:numId="26" w16cid:durableId="693506803">
    <w:abstractNumId w:val="23"/>
  </w:num>
  <w:num w:numId="27" w16cid:durableId="1570921298">
    <w:abstractNumId w:val="23"/>
  </w:num>
  <w:num w:numId="28" w16cid:durableId="79105793">
    <w:abstractNumId w:val="23"/>
  </w:num>
  <w:num w:numId="29" w16cid:durableId="337661930">
    <w:abstractNumId w:val="23"/>
  </w:num>
  <w:num w:numId="30" w16cid:durableId="795681660">
    <w:abstractNumId w:val="22"/>
  </w:num>
  <w:num w:numId="31" w16cid:durableId="1196164087">
    <w:abstractNumId w:val="22"/>
  </w:num>
  <w:num w:numId="32" w16cid:durableId="815612596">
    <w:abstractNumId w:val="23"/>
  </w:num>
  <w:num w:numId="33" w16cid:durableId="83315">
    <w:abstractNumId w:val="22"/>
  </w:num>
  <w:num w:numId="34" w16cid:durableId="1627393166">
    <w:abstractNumId w:val="19"/>
  </w:num>
  <w:num w:numId="35" w16cid:durableId="237247132">
    <w:abstractNumId w:val="19"/>
    <w:lvlOverride w:ilvl="0">
      <w:startOverride w:val="1"/>
    </w:lvlOverride>
  </w:num>
  <w:num w:numId="36" w16cid:durableId="1268345777">
    <w:abstractNumId w:val="20"/>
  </w:num>
  <w:num w:numId="37" w16cid:durableId="2031056502">
    <w:abstractNumId w:val="19"/>
    <w:lvlOverride w:ilvl="0">
      <w:startOverride w:val="1"/>
    </w:lvlOverride>
  </w:num>
  <w:num w:numId="38" w16cid:durableId="1249001133">
    <w:abstractNumId w:val="14"/>
  </w:num>
  <w:num w:numId="39" w16cid:durableId="2101488704">
    <w:abstractNumId w:val="10"/>
  </w:num>
  <w:num w:numId="40" w16cid:durableId="1293752962">
    <w:abstractNumId w:val="21"/>
  </w:num>
  <w:num w:numId="41" w16cid:durableId="82139034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B545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72F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17E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45B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06C5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0DE3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472F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C7A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F2E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1DD2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B11313"/>
  <w15:chartTrackingRefBased/>
  <w15:docId w15:val="{3EAD2C15-A985-4998-8A08-9401BB37F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0E45B47AC84CDC9C0CBB71814C39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2201FC-77B1-454A-BD6F-6DC52154D89A}"/>
      </w:docPartPr>
      <w:docPartBody>
        <w:p w:rsidR="00141277" w:rsidRDefault="00141277">
          <w:pPr>
            <w:pStyle w:val="A20E45B47AC84CDC9C0CBB71814C398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1BB57AC362E41B9A5D79DD7D13C9A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AEF31B-3C51-40F6-875F-F94AC6C103F3}"/>
      </w:docPartPr>
      <w:docPartBody>
        <w:p w:rsidR="00141277" w:rsidRDefault="00141277">
          <w:pPr>
            <w:pStyle w:val="01BB57AC362E41B9A5D79DD7D13C9A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D6395C405443AAA28EE9B1CB1A16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B4B935-4DF1-4136-8657-1987ED19AECA}"/>
      </w:docPartPr>
      <w:docPartBody>
        <w:p w:rsidR="00141277" w:rsidRDefault="00141277">
          <w:pPr>
            <w:pStyle w:val="95D6395C405443AAA28EE9B1CB1A16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371B458F704A1C85121BE65FB585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F39D9E-CADA-4F66-AC45-89D8E363F0E1}"/>
      </w:docPartPr>
      <w:docPartBody>
        <w:p w:rsidR="00141277" w:rsidRDefault="00141277">
          <w:pPr>
            <w:pStyle w:val="E9371B458F704A1C85121BE65FB585D6"/>
          </w:pPr>
          <w:r>
            <w:t xml:space="preserve"> </w:t>
          </w:r>
        </w:p>
      </w:docPartBody>
    </w:docPart>
    <w:docPart>
      <w:docPartPr>
        <w:name w:val="E5BC790CD69D4A2EB1BC5A3847B817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5181792-742C-48D4-9408-42BF0C83CAA6}"/>
      </w:docPartPr>
      <w:docPartBody>
        <w:p w:rsidR="00DF7EAF" w:rsidRDefault="00DF7EA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77"/>
    <w:rsid w:val="00141277"/>
    <w:rsid w:val="00A6472F"/>
    <w:rsid w:val="00D3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20E45B47AC84CDC9C0CBB71814C398A">
    <w:name w:val="A20E45B47AC84CDC9C0CBB71814C398A"/>
  </w:style>
  <w:style w:type="paragraph" w:customStyle="1" w:styleId="01BB57AC362E41B9A5D79DD7D13C9A31">
    <w:name w:val="01BB57AC362E41B9A5D79DD7D13C9A31"/>
  </w:style>
  <w:style w:type="paragraph" w:customStyle="1" w:styleId="95D6395C405443AAA28EE9B1CB1A1697">
    <w:name w:val="95D6395C405443AAA28EE9B1CB1A1697"/>
  </w:style>
  <w:style w:type="paragraph" w:customStyle="1" w:styleId="E9371B458F704A1C85121BE65FB585D6">
    <w:name w:val="E9371B458F704A1C85121BE65FB585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A52B0B0-48B2-4E7C-A2D2-D14F43B3A048}"/>
</file>

<file path=customXml/itemProps2.xml><?xml version="1.0" encoding="utf-8"?>
<ds:datastoreItem xmlns:ds="http://schemas.openxmlformats.org/officeDocument/2006/customXml" ds:itemID="{E150222A-3F74-4F1C-8D32-8E1D63379496}"/>
</file>

<file path=customXml/itemProps3.xml><?xml version="1.0" encoding="utf-8"?>
<ds:datastoreItem xmlns:ds="http://schemas.openxmlformats.org/officeDocument/2006/customXml" ds:itemID="{954CDED6-2526-4413-A9D1-24F403497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252</Words>
  <Characters>1541</Characters>
  <Application>Microsoft Office Word</Application>
  <DocSecurity>0</DocSecurity>
  <Lines>35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1776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