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534BD" w:rsidRPr="00E35E47" w:rsidTr="00C534B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534BD" w:rsidRPr="00E35E47" w:rsidRDefault="00C534BD" w:rsidP="00C534BD">
            <w:pPr>
              <w:pStyle w:val="RSKRbeteckning"/>
              <w:spacing w:before="240"/>
            </w:pPr>
            <w:r w:rsidRPr="00E35E47">
              <w:t>Riksdagsskrivelse</w:t>
            </w:r>
          </w:p>
          <w:p w:rsidR="00C534BD" w:rsidRPr="00E35E47" w:rsidRDefault="00C534BD" w:rsidP="00C534BD">
            <w:pPr>
              <w:pStyle w:val="RSKRbeteckning"/>
            </w:pPr>
            <w:r w:rsidRPr="00E35E47">
              <w:t>2010/11:274</w:t>
            </w:r>
          </w:p>
        </w:tc>
        <w:tc>
          <w:tcPr>
            <w:tcW w:w="1134" w:type="dxa"/>
          </w:tcPr>
          <w:p w:rsidR="00C534BD" w:rsidRPr="00E35E47" w:rsidRDefault="00E35E47" w:rsidP="00C534BD">
            <w:pPr>
              <w:jc w:val="right"/>
            </w:pPr>
            <w:r w:rsidRPr="00E35E4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4BD" w:rsidRPr="00E35E47" w:rsidTr="00C534B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534BD" w:rsidRPr="00E35E47" w:rsidRDefault="00C534BD">
            <w:pPr>
              <w:rPr>
                <w:sz w:val="10"/>
              </w:rPr>
            </w:pPr>
          </w:p>
        </w:tc>
      </w:tr>
    </w:tbl>
    <w:p w:rsidR="00C534BD" w:rsidRPr="00E35E47" w:rsidRDefault="00C534BD"/>
    <w:p w:rsidR="00C534BD" w:rsidRPr="00E35E47" w:rsidRDefault="00C534BD" w:rsidP="00C534BD">
      <w:pPr>
        <w:pStyle w:val="Mottagare1"/>
      </w:pPr>
      <w:r w:rsidRPr="00E35E47">
        <w:t>Regeringen</w:t>
      </w:r>
    </w:p>
    <w:p w:rsidR="00C534BD" w:rsidRPr="00E35E47" w:rsidRDefault="00C534BD" w:rsidP="00C534BD">
      <w:pPr>
        <w:pStyle w:val="Mottagare2"/>
      </w:pPr>
      <w:r w:rsidRPr="00E35E47">
        <w:t>Näringsdepartementet</w:t>
      </w:r>
    </w:p>
    <w:p w:rsidR="00C534BD" w:rsidRPr="00E35E47" w:rsidRDefault="00C534BD" w:rsidP="00C534BD">
      <w:r w:rsidRPr="00E35E47">
        <w:t>Med överlämnande av trafikutskottets betänkande 2010/11:TU19 Behörighet för lokförare får jag anmäla att riksdagen denna dag bifallit utskottets förslag till riksdagsbeslut.</w:t>
      </w:r>
    </w:p>
    <w:p w:rsidR="00C534BD" w:rsidRPr="00E35E47" w:rsidRDefault="00C534BD" w:rsidP="00C534BD">
      <w:pPr>
        <w:pStyle w:val="Stockholm"/>
      </w:pPr>
      <w:r w:rsidRPr="00E35E47">
        <w:t>Stockholm den 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34BD" w:rsidRPr="00E35E47" w:rsidTr="00C534B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534BD" w:rsidRPr="00E35E47" w:rsidRDefault="00C534BD" w:rsidP="00C534BD">
            <w:pPr>
              <w:pStyle w:val="AvsTalman"/>
            </w:pPr>
            <w:r w:rsidRPr="00E35E47">
              <w:t>Per Westerberg</w:t>
            </w:r>
          </w:p>
        </w:tc>
        <w:tc>
          <w:tcPr>
            <w:tcW w:w="3628" w:type="dxa"/>
          </w:tcPr>
          <w:p w:rsidR="00C534BD" w:rsidRPr="00E35E47" w:rsidRDefault="00C534BD" w:rsidP="00C534BD">
            <w:pPr>
              <w:pStyle w:val="AvsTjnsteman"/>
            </w:pPr>
            <w:r w:rsidRPr="00E35E47">
              <w:t>Ulf Christoffersson</w:t>
            </w:r>
          </w:p>
        </w:tc>
      </w:tr>
    </w:tbl>
    <w:p w:rsidR="00D85057" w:rsidRPr="00E35E47" w:rsidRDefault="00D85057" w:rsidP="00C534BD"/>
    <w:sectPr w:rsidR="00D85057" w:rsidRPr="00E35E4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BD"/>
    <w:rsid w:val="000035AB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A3806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534BD"/>
    <w:rsid w:val="00C72B82"/>
    <w:rsid w:val="00D644E9"/>
    <w:rsid w:val="00D85057"/>
    <w:rsid w:val="00DC0766"/>
    <w:rsid w:val="00E35E47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DFBAAD-1171-46F0-B7DD-782E00FB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274</vt:lpwstr>
  </property>
  <property fmtid="{D5CDD505-2E9C-101B-9397-08002B2CF9AE}" pid="6" name="Datum">
    <vt:lpwstr>2011-06-01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2010/11</vt:lpwstr>
  </property>
  <property fmtid="{D5CDD505-2E9C-101B-9397-08002B2CF9AE}" pid="16" name="RefNr">
    <vt:lpwstr>19</vt:lpwstr>
  </property>
  <property fmtid="{D5CDD505-2E9C-101B-9397-08002B2CF9AE}" pid="17" name="RefRubrik">
    <vt:lpwstr>Behörighet för lokförare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juni 2011</vt:lpwstr>
  </property>
</Properties>
</file>