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C3E9F4F188042A89906C8E76F45F5F9"/>
        </w:placeholder>
        <w15:appearance w15:val="hidden"/>
        <w:text/>
      </w:sdtPr>
      <w:sdtEndPr/>
      <w:sdtContent>
        <w:p w:rsidRPr="009B062B" w:rsidR="00AF30DD" w:rsidP="009B062B" w:rsidRDefault="00AF30DD" w14:paraId="02DBCD2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e97598c-5ff3-471c-be2e-97c4c475daed"/>
        <w:id w:val="1335502681"/>
        <w:lock w:val="sdtLocked"/>
      </w:sdtPr>
      <w:sdtEndPr/>
      <w:sdtContent>
        <w:p w:rsidR="00010504" w:rsidRDefault="0085422F" w14:paraId="02DBCD21" w14:textId="576CED3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byta ut begreppet begravningsavgift mot kyrkogårdsavgift och tillkännager detta för regeringen.</w:t>
          </w:r>
        </w:p>
      </w:sdtContent>
    </w:sdt>
    <w:p w:rsidRPr="009B062B" w:rsidR="00AF30DD" w:rsidP="009B062B" w:rsidRDefault="000156D9" w14:paraId="02DBCD2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272078" w:rsidR="00093F48" w:rsidP="00272078" w:rsidRDefault="00420C20" w14:paraId="02DBCD23" w14:textId="2F8EF97B">
      <w:pPr>
        <w:pStyle w:val="Normalutanindragellerluft"/>
      </w:pPr>
      <w:r w:rsidRPr="00272078">
        <w:t>Svenska kyrkan skildes från staten år 2000 och statens uppbörd av skatt till kyrkan upphörde. Begreppet kyrkoskatt byttes ut och uppdelades i en kyrkoavgift samt en begravningsavgift. Erfarenheten med begravningsavgift visar att många människor som på sin skattsedel ser att det beta</w:t>
      </w:r>
      <w:r w:rsidR="00272078">
        <w:t>lar begravningsavgift uppfattar</w:t>
      </w:r>
      <w:r w:rsidRPr="00272078">
        <w:t xml:space="preserve"> att de får kostnaderna för sin begravning täckta av denna inbetalda avgift. Tanken är inte helt ologis</w:t>
      </w:r>
      <w:r w:rsidR="00272078">
        <w:t>k och de anhörigas frustration ä</w:t>
      </w:r>
      <w:r w:rsidRPr="00272078">
        <w:t>r stor över att få betala för en begr</w:t>
      </w:r>
      <w:r w:rsidR="00272078">
        <w:t>avningsgudstjänst</w:t>
      </w:r>
      <w:r w:rsidRPr="00272078">
        <w:t xml:space="preserve"> om man vill ha en sådan och inte tillhör Svenska kyrkan.</w:t>
      </w:r>
    </w:p>
    <w:p w:rsidR="00420C20" w:rsidP="00FA47E9" w:rsidRDefault="00420C20" w14:paraId="02DBCD24" w14:textId="10499B26">
      <w:r>
        <w:t>Begreppet kyrkogårdsavgift speglar på ett bättre sätt vad avgiften omfattar. Det är en frustration när man konfronteras med begreppet begrav</w:t>
      </w:r>
      <w:r w:rsidR="00FA47E9">
        <w:t xml:space="preserve">ningsavgift och den inte täcker </w:t>
      </w:r>
      <w:r>
        <w:t>kostnader för själva begravningen. Vi tycker därför att be</w:t>
      </w:r>
      <w:r w:rsidR="00272078">
        <w:t>nämningen begravningsavgift bör bytas mot kyrkogårdsavgift i l</w:t>
      </w:r>
      <w:bookmarkStart w:name="_GoBack" w:id="1"/>
      <w:bookmarkEnd w:id="1"/>
      <w:r>
        <w:t>agen om Svenska kyrkan.</w:t>
      </w:r>
    </w:p>
    <w:p w:rsidRPr="00420C20" w:rsidR="00420C20" w:rsidP="00420C20" w:rsidRDefault="00420C20" w14:paraId="02DBCD25" w14:textId="77777777"/>
    <w:sdt>
      <w:sdtPr>
        <w:alias w:val="CC_Underskrifter"/>
        <w:tag w:val="CC_Underskrifter"/>
        <w:id w:val="583496634"/>
        <w:lock w:val="sdtContentLocked"/>
        <w:placeholder>
          <w:docPart w:val="413348D2C1BA4BFA8A4E34EAA1DB7907"/>
        </w:placeholder>
        <w15:appearance w15:val="hidden"/>
      </w:sdtPr>
      <w:sdtEndPr/>
      <w:sdtContent>
        <w:p w:rsidR="004801AC" w:rsidP="00E85A94" w:rsidRDefault="00272078" w14:paraId="02DBCD2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Lohman (M)</w:t>
            </w:r>
          </w:p>
        </w:tc>
      </w:tr>
    </w:tbl>
    <w:p w:rsidR="00176E8B" w:rsidRDefault="00176E8B" w14:paraId="02DBCD2A" w14:textId="77777777"/>
    <w:sectPr w:rsidR="00176E8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BCD2C" w14:textId="77777777" w:rsidR="00925094" w:rsidRDefault="00925094" w:rsidP="000C1CAD">
      <w:pPr>
        <w:spacing w:line="240" w:lineRule="auto"/>
      </w:pPr>
      <w:r>
        <w:separator/>
      </w:r>
    </w:p>
  </w:endnote>
  <w:endnote w:type="continuationSeparator" w:id="0">
    <w:p w14:paraId="02DBCD2D" w14:textId="77777777" w:rsidR="00925094" w:rsidRDefault="009250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BCD3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BCD33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7207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BCD2A" w14:textId="77777777" w:rsidR="00925094" w:rsidRDefault="00925094" w:rsidP="000C1CAD">
      <w:pPr>
        <w:spacing w:line="240" w:lineRule="auto"/>
      </w:pPr>
      <w:r>
        <w:separator/>
      </w:r>
    </w:p>
  </w:footnote>
  <w:footnote w:type="continuationSeparator" w:id="0">
    <w:p w14:paraId="02DBCD2B" w14:textId="77777777" w:rsidR="00925094" w:rsidRDefault="009250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2DBCD2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DBCD3E" wp14:anchorId="02DBCD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272078" w14:paraId="02DBCD3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DA81D2A1CCB4F0F88B5F2DBB01B6FDC"/>
                              </w:placeholder>
                              <w:text/>
                            </w:sdtPr>
                            <w:sdtEndPr/>
                            <w:sdtContent>
                              <w:r w:rsidR="00420C2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59C3B89CB24DA68AD0CB8C56F39F25"/>
                              </w:placeholder>
                              <w:text/>
                            </w:sdtPr>
                            <w:sdtEndPr/>
                            <w:sdtContent>
                              <w:r w:rsidR="00225608">
                                <w:t>1644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DBCD3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272078" w14:paraId="02DBCD3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DA81D2A1CCB4F0F88B5F2DBB01B6FDC"/>
                        </w:placeholder>
                        <w:text/>
                      </w:sdtPr>
                      <w:sdtEndPr/>
                      <w:sdtContent>
                        <w:r w:rsidR="00420C2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59C3B89CB24DA68AD0CB8C56F39F25"/>
                        </w:placeholder>
                        <w:text/>
                      </w:sdtPr>
                      <w:sdtEndPr/>
                      <w:sdtContent>
                        <w:r w:rsidR="00225608">
                          <w:t>1644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2DBCD2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72078" w14:paraId="02DBCD30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20C2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25608">
          <w:t>1644</w:t>
        </w:r>
      </w:sdtContent>
    </w:sdt>
  </w:p>
  <w:p w:rsidR="007A5507" w:rsidP="00776B74" w:rsidRDefault="007A5507" w14:paraId="02DBCD3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72078" w14:paraId="02DBCD3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20C2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25608">
          <w:t>1644</w:t>
        </w:r>
      </w:sdtContent>
    </w:sdt>
  </w:p>
  <w:p w:rsidR="007A5507" w:rsidP="00A314CF" w:rsidRDefault="00272078" w14:paraId="262E68F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272078" w14:paraId="02DBCD3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272078" w14:paraId="02DBCD3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:1491</w:t>
        </w:r>
      </w:sdtContent>
    </w:sdt>
  </w:p>
  <w:p w:rsidR="007A5507" w:rsidP="00E03A3D" w:rsidRDefault="00272078" w14:paraId="02DBCD3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Ann-Britt Åsebol och Eva Lohman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05065" w14:paraId="02DBCD3A" w14:textId="3F3019D6">
        <w:pPr>
          <w:pStyle w:val="FSHRub2"/>
        </w:pPr>
        <w:r>
          <w:t xml:space="preserve">Byt ut begreppet </w:t>
        </w:r>
        <w:r w:rsidR="0085422F">
          <w:t>begravningsavgift mot kyrkogårdsavgift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2DBCD3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20C20"/>
    <w:rsid w:val="000014AF"/>
    <w:rsid w:val="000030B6"/>
    <w:rsid w:val="00003CCB"/>
    <w:rsid w:val="00006BF0"/>
    <w:rsid w:val="00010168"/>
    <w:rsid w:val="00010504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6E8B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5065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60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2078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B64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0C20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379F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2A27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A5B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4D6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422F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094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0E4A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164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40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B07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4720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94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47E9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DBCD1F"/>
  <w15:chartTrackingRefBased/>
  <w15:docId w15:val="{3A761180-01B1-4596-9291-C006A42D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3E9F4F188042A89906C8E76F45F5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F8FCF-B01B-4344-A523-46176ED97361}"/>
      </w:docPartPr>
      <w:docPartBody>
        <w:p w:rsidR="00547AF3" w:rsidRDefault="0057790A">
          <w:pPr>
            <w:pStyle w:val="2C3E9F4F188042A89906C8E76F45F5F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13348D2C1BA4BFA8A4E34EAA1DB79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70F89A-F9CA-4406-AE1A-E6B683D272A4}"/>
      </w:docPartPr>
      <w:docPartBody>
        <w:p w:rsidR="00547AF3" w:rsidRDefault="0057790A">
          <w:pPr>
            <w:pStyle w:val="413348D2C1BA4BFA8A4E34EAA1DB790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4DA81D2A1CCB4F0F88B5F2DBB01B6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6B2BA-BA4C-43F5-ACE5-9F5AB7FE7684}"/>
      </w:docPartPr>
      <w:docPartBody>
        <w:p w:rsidR="00547AF3" w:rsidRDefault="0057790A">
          <w:pPr>
            <w:pStyle w:val="4DA81D2A1CCB4F0F88B5F2DBB01B6F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59C3B89CB24DA68AD0CB8C56F39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0F96B-37D4-4EDB-A227-2571725D0542}"/>
      </w:docPartPr>
      <w:docPartBody>
        <w:p w:rsidR="00547AF3" w:rsidRDefault="0057790A">
          <w:pPr>
            <w:pStyle w:val="CF59C3B89CB24DA68AD0CB8C56F39F2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0A"/>
    <w:rsid w:val="0034003F"/>
    <w:rsid w:val="00547AF3"/>
    <w:rsid w:val="0057790A"/>
    <w:rsid w:val="0079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3E9F4F188042A89906C8E76F45F5F9">
    <w:name w:val="2C3E9F4F188042A89906C8E76F45F5F9"/>
  </w:style>
  <w:style w:type="paragraph" w:customStyle="1" w:styleId="252304BA922E4413B7CB487ECCB477BD">
    <w:name w:val="252304BA922E4413B7CB487ECCB477BD"/>
  </w:style>
  <w:style w:type="paragraph" w:customStyle="1" w:styleId="466BF5D00F324A8B96264C15C7E3FDED">
    <w:name w:val="466BF5D00F324A8B96264C15C7E3FDED"/>
  </w:style>
  <w:style w:type="paragraph" w:customStyle="1" w:styleId="413348D2C1BA4BFA8A4E34EAA1DB7907">
    <w:name w:val="413348D2C1BA4BFA8A4E34EAA1DB7907"/>
  </w:style>
  <w:style w:type="paragraph" w:customStyle="1" w:styleId="4DA81D2A1CCB4F0F88B5F2DBB01B6FDC">
    <w:name w:val="4DA81D2A1CCB4F0F88B5F2DBB01B6FDC"/>
  </w:style>
  <w:style w:type="paragraph" w:customStyle="1" w:styleId="CF59C3B89CB24DA68AD0CB8C56F39F25">
    <w:name w:val="CF59C3B89CB24DA68AD0CB8C56F39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58D290-0D68-4CF2-A4E9-AF8F86E050B5}"/>
</file>

<file path=customXml/itemProps2.xml><?xml version="1.0" encoding="utf-8"?>
<ds:datastoreItem xmlns:ds="http://schemas.openxmlformats.org/officeDocument/2006/customXml" ds:itemID="{25114055-F833-4FC1-B08A-6810AD9E2BC7}"/>
</file>

<file path=customXml/itemProps3.xml><?xml version="1.0" encoding="utf-8"?>
<ds:datastoreItem xmlns:ds="http://schemas.openxmlformats.org/officeDocument/2006/customXml" ds:itemID="{A07056CA-0D8B-4F7C-BF83-6B97FBD9CE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958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201617M1644 Byt benämningen begravningsavgift mot kyrkogårdsavgift</vt:lpstr>
      <vt:lpstr>
      </vt:lpstr>
    </vt:vector>
  </TitlesOfParts>
  <Company>Sveriges riksdag</Company>
  <LinksUpToDate>false</LinksUpToDate>
  <CharactersWithSpaces>1111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