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4B0D" w:rsidRPr="00105153" w:rsidTr="00904B0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04B0D" w:rsidRPr="00105153" w:rsidRDefault="00904B0D" w:rsidP="00904B0D">
            <w:pPr>
              <w:pStyle w:val="RSKRbeteckning"/>
              <w:spacing w:before="240"/>
            </w:pPr>
            <w:r w:rsidRPr="00105153">
              <w:t>Riksdagsskrivelse</w:t>
            </w:r>
          </w:p>
          <w:p w:rsidR="00904B0D" w:rsidRPr="00105153" w:rsidRDefault="00904B0D" w:rsidP="00904B0D">
            <w:pPr>
              <w:pStyle w:val="RSKRbeteckning"/>
            </w:pPr>
            <w:r w:rsidRPr="00105153">
              <w:t>2008/09:34</w:t>
            </w:r>
          </w:p>
        </w:tc>
        <w:tc>
          <w:tcPr>
            <w:tcW w:w="1134" w:type="dxa"/>
          </w:tcPr>
          <w:p w:rsidR="00904B0D" w:rsidRPr="00105153" w:rsidRDefault="00105153" w:rsidP="00904B0D">
            <w:pPr>
              <w:jc w:val="right"/>
            </w:pPr>
            <w:r w:rsidRPr="0010515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B0D" w:rsidRPr="00105153" w:rsidTr="00904B0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4B0D" w:rsidRPr="00105153" w:rsidRDefault="00904B0D">
            <w:pPr>
              <w:rPr>
                <w:sz w:val="10"/>
              </w:rPr>
            </w:pPr>
          </w:p>
        </w:tc>
      </w:tr>
    </w:tbl>
    <w:p w:rsidR="00904B0D" w:rsidRPr="00105153" w:rsidRDefault="00904B0D"/>
    <w:p w:rsidR="00904B0D" w:rsidRPr="00105153" w:rsidRDefault="00904B0D" w:rsidP="00904B0D">
      <w:pPr>
        <w:pStyle w:val="Mottagare1"/>
      </w:pPr>
      <w:r w:rsidRPr="00105153">
        <w:t>Regeringen</w:t>
      </w:r>
    </w:p>
    <w:p w:rsidR="00904B0D" w:rsidRPr="00105153" w:rsidRDefault="00904B0D" w:rsidP="00904B0D">
      <w:pPr>
        <w:pStyle w:val="Mottagare2"/>
      </w:pPr>
      <w:r w:rsidRPr="00105153">
        <w:t>Justitiedepartementet</w:t>
      </w:r>
    </w:p>
    <w:p w:rsidR="00904B0D" w:rsidRPr="00105153" w:rsidRDefault="00904B0D" w:rsidP="00904B0D">
      <w:r w:rsidRPr="00105153">
        <w:t>Med överlämnande av civilutskottets betänkande 2008/09:CU5 Lag om företagshypotek får jag anmäla att riksdagen denna dag bifallit utskottets förslag till riksdagsbeslut.</w:t>
      </w:r>
    </w:p>
    <w:p w:rsidR="00904B0D" w:rsidRPr="00105153" w:rsidRDefault="00904B0D" w:rsidP="00904B0D">
      <w:pPr>
        <w:pStyle w:val="Stockholm"/>
      </w:pPr>
      <w:r w:rsidRPr="00105153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4B0D" w:rsidRPr="00105153" w:rsidTr="00904B0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04B0D" w:rsidRPr="00105153" w:rsidRDefault="00904B0D" w:rsidP="00904B0D">
            <w:pPr>
              <w:pStyle w:val="AvsTalman"/>
            </w:pPr>
            <w:r w:rsidRPr="00105153">
              <w:t>Per Westerberg</w:t>
            </w:r>
          </w:p>
        </w:tc>
        <w:tc>
          <w:tcPr>
            <w:tcW w:w="3628" w:type="dxa"/>
          </w:tcPr>
          <w:p w:rsidR="00904B0D" w:rsidRPr="00105153" w:rsidRDefault="00904B0D" w:rsidP="00904B0D">
            <w:pPr>
              <w:pStyle w:val="AvsTjnsteman"/>
            </w:pPr>
            <w:r w:rsidRPr="00105153">
              <w:t>Ulf Christoffersson</w:t>
            </w:r>
          </w:p>
        </w:tc>
      </w:tr>
    </w:tbl>
    <w:p w:rsidR="00D85057" w:rsidRPr="00105153" w:rsidRDefault="00D85057" w:rsidP="00904B0D"/>
    <w:sectPr w:rsidR="00D85057" w:rsidRPr="0010515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0D"/>
    <w:rsid w:val="0009098F"/>
    <w:rsid w:val="000C2D8D"/>
    <w:rsid w:val="00105153"/>
    <w:rsid w:val="001667BD"/>
    <w:rsid w:val="001C2855"/>
    <w:rsid w:val="00224A43"/>
    <w:rsid w:val="00243D3C"/>
    <w:rsid w:val="00244660"/>
    <w:rsid w:val="0026798D"/>
    <w:rsid w:val="0042195F"/>
    <w:rsid w:val="004A0681"/>
    <w:rsid w:val="004C4FD0"/>
    <w:rsid w:val="004F1358"/>
    <w:rsid w:val="00503547"/>
    <w:rsid w:val="00510D48"/>
    <w:rsid w:val="00515F40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4B0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66ED1C-DC94-4D5C-B5EE-1A03E90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34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Lag om företagshypotek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