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4C72" w:rsidRDefault="00456A82" w14:paraId="3415B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7750F8067944A09D4AB391CD693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d94c71-34c8-4120-b13d-cf53581bee56"/>
        <w:id w:val="1852529038"/>
        <w:lock w:val="sdtLocked"/>
      </w:sdtPr>
      <w:sdtEndPr/>
      <w:sdtContent>
        <w:p w:rsidR="003D2A1E" w:rsidRDefault="00356BA5" w14:paraId="0ED25C92" w14:textId="77777777">
          <w:pPr>
            <w:pStyle w:val="Frslagstext"/>
          </w:pPr>
          <w:r>
            <w:t>Riksdagen ställer sig bakom det som anförs i motionen om att regeringen skyndsamt ska återkomma med förslag om effektiva, proportionella och avskräckande sanktioner, inklusive sanktionsavgifter, för att motverka fusk i livsmedelskedjan och tillkännager detta för regeringen.</w:t>
          </w:r>
        </w:p>
      </w:sdtContent>
    </w:sdt>
    <w:sdt>
      <w:sdtPr>
        <w:alias w:val="Yrkande 2"/>
        <w:tag w:val="12d374c2-d074-43e3-827c-4345b704e9ff"/>
        <w:id w:val="932629550"/>
        <w:lock w:val="sdtLocked"/>
      </w:sdtPr>
      <w:sdtEndPr/>
      <w:sdtContent>
        <w:p w:rsidR="003D2A1E" w:rsidRDefault="00356BA5" w14:paraId="7870D5EA" w14:textId="77777777">
          <w:pPr>
            <w:pStyle w:val="Frslagstext"/>
          </w:pPr>
          <w:r>
            <w:t>Riksdagen ställer sig bakom det som anförs i motionen om att arbetet mot fusk i livsmedelskedjan inte enbart bör stärkas genom förbättrad kontroll och informationsutbyte utan också genom skärpta konsekvenser för den som bryter mot regelverket,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67D0D368D547EEA9C207C5665CDD71"/>
        </w:placeholder>
        <w:text/>
      </w:sdtPr>
      <w:sdtEndPr/>
      <w:sdtContent>
        <w:p w:rsidRPr="009B062B" w:rsidR="006D79C9" w:rsidP="00333E95" w:rsidRDefault="006D79C9" w14:paraId="084DE4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6A82" w:rsidP="00456A82" w:rsidRDefault="001E3C2C" w14:paraId="5AA73CCB" w14:textId="7F16CD79">
      <w:pPr>
        <w:pStyle w:val="Normalutanindragellerluft"/>
      </w:pPr>
      <w:r>
        <w:t>Regeringens proposition syftar till att stärka arbetet mot fusk i livsmedelskedjan, t</w:t>
      </w:r>
      <w:r w:rsidR="00356BA5">
        <w:t>.ex.</w:t>
      </w:r>
      <w:r>
        <w:t xml:space="preserve"> när företag medvetet vilseleder eller bryter mot regelverket. Förslagen innebär bl</w:t>
      </w:r>
      <w:r w:rsidR="00356BA5">
        <w:t>.</w:t>
      </w:r>
      <w:r>
        <w:t>a</w:t>
      </w:r>
      <w:r w:rsidR="00356BA5">
        <w:t>.</w:t>
      </w:r>
      <w:r>
        <w:t xml:space="preserve"> att statliga myndigheter som Livsmedelsverket och Jordbruksverket ska kunna ta över kontrollen i mer komplicerade ärenden samt att informationsutbytet mellan kontroll</w:t>
      </w:r>
      <w:r w:rsidR="00456A82">
        <w:softHyphen/>
      </w:r>
      <w:r>
        <w:t>myndigheter förbättras.</w:t>
      </w:r>
    </w:p>
    <w:p w:rsidR="00456A82" w:rsidP="00456A82" w:rsidRDefault="001E3C2C" w14:paraId="4E6FEC2A" w14:textId="77777777">
      <w:r>
        <w:t>Detta är i grunden positivt. En bättre samordning mellan myndigheter och ökade möjligheter att dela information är viktiga förutsättningar för att kunna upptäcka och hantera mer avancerade former av fusk.</w:t>
      </w:r>
    </w:p>
    <w:p w:rsidR="00456A82" w:rsidP="00456A82" w:rsidRDefault="001E3C2C" w14:paraId="160C31D3" w14:textId="48BCFD29">
      <w:r w:rsidRPr="00456A82">
        <w:rPr>
          <w:spacing w:val="-1"/>
        </w:rPr>
        <w:t>Samtidigt är det tydligt att dagens system inte är tillräckligt. Få överträdelser leder till</w:t>
      </w:r>
      <w:r>
        <w:t xml:space="preserve"> påföljd, trots att det i många fall kan vara ekonomiskt lönsamt att bryta mot reglerna. </w:t>
      </w:r>
      <w:r w:rsidRPr="00456A82">
        <w:rPr>
          <w:spacing w:val="-1"/>
        </w:rPr>
        <w:t>Detta riskerar att undergräva förtroendet för livsmedelskedjan och snedvrida konkur</w:t>
      </w:r>
      <w:r w:rsidRPr="00456A82" w:rsidR="00456A82">
        <w:rPr>
          <w:spacing w:val="-1"/>
        </w:rPr>
        <w:softHyphen/>
      </w:r>
      <w:r w:rsidRPr="00456A82">
        <w:rPr>
          <w:spacing w:val="-1"/>
        </w:rPr>
        <w:t>rensen</w:t>
      </w:r>
      <w:r>
        <w:t xml:space="preserve"> till nackdel för seriösa aktörer.</w:t>
      </w:r>
    </w:p>
    <w:p w:rsidR="00456A82" w:rsidP="00456A82" w:rsidRDefault="001E3C2C" w14:paraId="6BDAD4E2" w14:textId="5F0EFFB4">
      <w:r>
        <w:t xml:space="preserve">Livsmedelsverket delar i sitt </w:t>
      </w:r>
      <w:proofErr w:type="gramStart"/>
      <w:r>
        <w:t>remissvar bedömningen</w:t>
      </w:r>
      <w:proofErr w:type="gramEnd"/>
      <w:r>
        <w:t xml:space="preserve"> att det befintliga sanktions</w:t>
      </w:r>
      <w:r w:rsidR="00456A82">
        <w:softHyphen/>
      </w:r>
      <w:r>
        <w:t xml:space="preserve">systemet kan ifrågasättas när det gäller effektivitet och avskräckande verkan. Samtidigt </w:t>
      </w:r>
      <w:r>
        <w:lastRenderedPageBreak/>
        <w:t>pekar myndigheten på brister i den föreslagna modellen för sanktionsavgifter, bl</w:t>
      </w:r>
      <w:r w:rsidR="00356BA5">
        <w:t>.</w:t>
      </w:r>
      <w:r>
        <w:t>a</w:t>
      </w:r>
      <w:r w:rsidR="00356BA5">
        <w:t>.</w:t>
      </w:r>
      <w:r>
        <w:t xml:space="preserve"> vad gäller rättssäkerhet och förutsebarhet.</w:t>
      </w:r>
    </w:p>
    <w:p w:rsidR="00456A82" w:rsidP="00456A82" w:rsidRDefault="001E3C2C" w14:paraId="58482904" w14:textId="77777777">
      <w:r>
        <w:t>Detta förändrar dock inte den grundläggande problembilden. Att den föreslagna modellen behöver utvecklas är inte ett argument för att avstå från sanktioner, utan för att utforma dem bättre.</w:t>
      </w:r>
    </w:p>
    <w:p w:rsidR="00456A82" w:rsidP="00456A82" w:rsidRDefault="001E3C2C" w14:paraId="1B78ACBD" w14:textId="77777777">
      <w:r>
        <w:t xml:space="preserve">Regeringen har i stället valt att inte gå vidare med förslag om sanktionsavgifter utan anger att frågan bereds vidare. Det innebär i praktiken att man nu saknar de verktyg som krävs för att skärpa konsekvenserna för den som bryter mot regelverket. </w:t>
      </w:r>
    </w:p>
    <w:p w:rsidR="00456A82" w:rsidP="00456A82" w:rsidRDefault="001E3C2C" w14:paraId="115273F2" w14:textId="77777777">
      <w:r>
        <w:t>För att arbetet mot fusk ska vara verkningsfullt räcker det inte att öka sannolikheten att bli upptäckt, det måste också finnas tydliga och kännbara påföljder.</w:t>
      </w:r>
      <w:r w:rsidR="00356BA5">
        <w:t xml:space="preserve"> </w:t>
      </w:r>
      <w:r>
        <w:t xml:space="preserve">Detta är särskilt </w:t>
      </w:r>
      <w:r w:rsidRPr="00456A82">
        <w:rPr>
          <w:spacing w:val="-1"/>
        </w:rPr>
        <w:t>viktigt mot bakgrund av att fusk i livsmedelskedjan i vissa fall är kopplat till organiserad</w:t>
      </w:r>
      <w:r>
        <w:t xml:space="preserve"> brottslighet. I sådana sammanhang krävs ett regelverk där sanktionerna är tillräckligt avskräckande för att motverka ekonomiska incitament att fuska.</w:t>
      </w:r>
    </w:p>
    <w:p w:rsidR="00456A82" w:rsidP="00456A82" w:rsidRDefault="001E3C2C" w14:paraId="04D9E386" w14:textId="77777777">
      <w:r>
        <w:t>Sammantaget anser Socialdemokraterna att propositionen innehåller viktiga steg i rätt riktning när det gäller kontroll och samordning, men att den är otillräcklig i sin nuvarande form. För att på allvar komma åt fusket i livsmedelskedjan krävs att regeringen skyndsamt återkommer med förslag om skärpta och effektiva sanktioner.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5E197FE8C64B6FA7608A3F729372DD"/>
        </w:placeholder>
      </w:sdtPr>
      <w:sdtEndPr/>
      <w:sdtContent>
        <w:p w:rsidR="008F4C72" w:rsidP="008F4C72" w:rsidRDefault="008F4C72" w14:paraId="0BF8307A" w14:textId="2336B567"/>
        <w:p w:rsidR="008F4C72" w:rsidP="008F4C72" w:rsidRDefault="00456A82" w14:paraId="516C4AD9" w14:textId="62BDC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2A1E" w14:paraId="40DB7D41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E1EA4FF" w14:textId="77777777">
            <w:pPr>
              <w:pStyle w:val="Underskrifter"/>
              <w:spacing w:after="0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 w:rsidR="003D2A1E" w:rsidRDefault="003D2A1E" w14:paraId="68AC9BA2" w14:textId="77777777">
            <w:pPr>
              <w:pStyle w:val="Underskrifter"/>
              <w:spacing w:after="0"/>
            </w:pPr>
          </w:p>
        </w:tc>
      </w:tr>
      <w:tr w:rsidR="003D2A1E" w14:paraId="399066C2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3F60F391" w14:textId="77777777"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 w:rsidR="003D2A1E" w:rsidRDefault="00356BA5" w14:paraId="056CCA0F" w14:textId="77777777">
            <w:pPr>
              <w:pStyle w:val="Underskrifter"/>
              <w:spacing w:after="0"/>
            </w:pPr>
            <w:r>
              <w:t>Malin Larsson (S)</w:t>
            </w:r>
          </w:p>
        </w:tc>
      </w:tr>
      <w:tr w:rsidR="003D2A1E" w14:paraId="64A19C8F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73C2FAFD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3D2A1E" w:rsidRDefault="00356BA5" w14:paraId="1A23A5F0" w14:textId="77777777">
            <w:pPr>
              <w:pStyle w:val="Underskrifter"/>
              <w:spacing w:after="0"/>
            </w:pPr>
            <w:r>
              <w:t>Jytte Guteland (S)</w:t>
            </w:r>
          </w:p>
        </w:tc>
      </w:tr>
      <w:tr w:rsidR="003D2A1E" w14:paraId="7BA3D85A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70018E1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3D2A1E" w:rsidRDefault="00356BA5" w14:paraId="49C73E0A" w14:textId="77777777">
            <w:pPr>
              <w:pStyle w:val="Underskrifter"/>
              <w:spacing w:after="0"/>
            </w:pPr>
            <w:r>
              <w:t>Aida Birinxhiku (S)</w:t>
            </w:r>
          </w:p>
        </w:tc>
      </w:tr>
    </w:tbl>
    <w:p w:rsidRPr="008E0FE2" w:rsidR="004801AC" w:rsidP="00DF3554" w:rsidRDefault="004801AC" w14:paraId="645B7A2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4C15" w14:textId="77777777" w:rsidR="001E3C2C" w:rsidRDefault="001E3C2C" w:rsidP="000C1CAD">
      <w:pPr>
        <w:spacing w:line="240" w:lineRule="auto"/>
      </w:pPr>
      <w:r>
        <w:separator/>
      </w:r>
    </w:p>
  </w:endnote>
  <w:endnote w:type="continuationSeparator" w:id="0">
    <w:p w14:paraId="1B330141" w14:textId="77777777" w:rsidR="001E3C2C" w:rsidRDefault="001E3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0E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5B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C51" w14:textId="79EB5811" w:rsidR="00262EA3" w:rsidRPr="008F4C72" w:rsidRDefault="00262EA3" w:rsidP="008F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D896" w14:textId="77777777" w:rsidR="001E3C2C" w:rsidRDefault="001E3C2C" w:rsidP="000C1CAD">
      <w:pPr>
        <w:spacing w:line="240" w:lineRule="auto"/>
      </w:pPr>
      <w:r>
        <w:separator/>
      </w:r>
    </w:p>
  </w:footnote>
  <w:footnote w:type="continuationSeparator" w:id="0">
    <w:p w14:paraId="36F84B16" w14:textId="77777777" w:rsidR="001E3C2C" w:rsidRDefault="001E3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6AF5" w14:textId="3194BA1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193DD" w14:textId="2B8BFF35" w:rsidR="00262EA3" w:rsidRDefault="00456A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BBA64CA2E4A2D8D89409EF71F1A0E"/>
                              </w:placeholder>
                              <w:text/>
                            </w:sdtPr>
                            <w:sdtEndPr/>
                            <w:sdtContent>
                              <w:r w:rsidR="001E3C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90086CD11481EB2F6EC01311986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9193DD" w14:textId="2B8BFF35" w:rsidR="00262EA3" w:rsidRDefault="00456A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BBA64CA2E4A2D8D89409EF71F1A0E"/>
                        </w:placeholder>
                        <w:text/>
                      </w:sdtPr>
                      <w:sdtEndPr/>
                      <w:sdtContent>
                        <w:r w:rsidR="001E3C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90086CD11481EB2F6EC01311986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FFE8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0ACA" w14:textId="6DCB76AD" w:rsidR="00262EA3" w:rsidRDefault="00262EA3" w:rsidP="008563AC">
    <w:pPr>
      <w:jc w:val="right"/>
    </w:pPr>
  </w:p>
  <w:p w14:paraId="3003C6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F970" w14:textId="399D978B" w:rsidR="00262EA3" w:rsidRDefault="00456A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EE174D" w14:textId="45F45F3E" w:rsidR="00262EA3" w:rsidRDefault="00456A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C7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C2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00C819" w14:textId="77777777" w:rsidR="00262EA3" w:rsidRPr="008227B3" w:rsidRDefault="00456A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97332" w14:textId="146FDE74" w:rsidR="00262EA3" w:rsidRPr="008227B3" w:rsidRDefault="00456A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:4020</w:t>
        </w:r>
      </w:sdtContent>
    </w:sdt>
  </w:p>
  <w:p w14:paraId="4D9538C7" w14:textId="13781371" w:rsidR="00262EA3" w:rsidRDefault="00456A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DBBA64CA2E4A2D8D89409EF71F1A0E"/>
        </w:placeholder>
        <w15:appearance w15:val="hidden"/>
        <w:text/>
      </w:sdtPr>
      <w:sdtEndPr/>
      <w:sdtContent>
        <w:r w:rsidR="008F4C72">
          <w:t>av Åsa Westlund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390086CD11481EB2F6EC0131198616"/>
      </w:placeholder>
      <w:text/>
    </w:sdtPr>
    <w:sdtEndPr/>
    <w:sdtContent>
      <w:p w14:paraId="70B00E8B" w14:textId="0994E6C2" w:rsidR="00262EA3" w:rsidRDefault="001E3C2C" w:rsidP="00283E0F">
        <w:pPr>
          <w:pStyle w:val="FSHRub2"/>
        </w:pPr>
        <w:r>
          <w:t>med anledning av prop. 2025/26:206 Stärkt kontroll av fusk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2AE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E3C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3E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2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795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BA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A1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A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A0"/>
    <w:rsid w:val="008113C5"/>
    <w:rsid w:val="00811D86"/>
    <w:rsid w:val="00812147"/>
    <w:rsid w:val="008128E9"/>
    <w:rsid w:val="00812958"/>
    <w:rsid w:val="00812E41"/>
    <w:rsid w:val="00812EF3"/>
    <w:rsid w:val="0081418C"/>
    <w:rsid w:val="008143B0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7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6EB6"/>
  <w15:chartTrackingRefBased/>
  <w15:docId w15:val="{6B138D52-F0B5-40AB-BF07-DE30754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750F8067944A09D4AB391CD693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55A09-749B-4B01-915F-F49FE3E75A13}"/>
      </w:docPartPr>
      <w:docPartBody>
        <w:p w:rsidR="00DD1B86" w:rsidRDefault="00DD1B86">
          <w:pPr>
            <w:pStyle w:val="6E7750F8067944A09D4AB391CD693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67D0D368D547EEA9C207C5665C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4CD7-D106-49D3-9F20-A1FE08E3325E}"/>
      </w:docPartPr>
      <w:docPartBody>
        <w:p w:rsidR="00DD1B86" w:rsidRDefault="00DD1B86">
          <w:pPr>
            <w:pStyle w:val="EA67D0D368D547EEA9C207C5665C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BBA64CA2E4A2D8D89409EF71F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7A41-E7E3-4AE0-9E48-980E150D3590}"/>
      </w:docPartPr>
      <w:docPartBody>
        <w:p w:rsidR="00DD1B86" w:rsidRDefault="00DD1B86">
          <w:pPr>
            <w:pStyle w:val="E8DBBA64CA2E4A2D8D89409EF71F1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90086CD11481EB2F6EC0131198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D6B-E2F4-4849-87F3-C807FE454EE5}"/>
      </w:docPartPr>
      <w:docPartBody>
        <w:p w:rsidR="00DD1B86" w:rsidRDefault="00DD1B86">
          <w:pPr>
            <w:pStyle w:val="EA390086CD11481EB2F6EC0131198616"/>
          </w:pPr>
          <w:r>
            <w:t xml:space="preserve"> </w:t>
          </w:r>
        </w:p>
      </w:docPartBody>
    </w:docPart>
    <w:docPart>
      <w:docPartPr>
        <w:name w:val="5E5E197FE8C64B6FA7608A3F72937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EA31C-AA0E-4BBB-8286-BA49A73950C8}"/>
      </w:docPartPr>
      <w:docPartBody>
        <w:p w:rsidR="00A01967" w:rsidRDefault="001704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6"/>
    <w:rsid w:val="00057B3E"/>
    <w:rsid w:val="008108A0"/>
    <w:rsid w:val="008143B0"/>
    <w:rsid w:val="00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7750F8067944A09D4AB391CD69386C">
    <w:name w:val="6E7750F8067944A09D4AB391CD69386C"/>
  </w:style>
  <w:style w:type="paragraph" w:customStyle="1" w:styleId="EA67D0D368D547EEA9C207C5665CDD71">
    <w:name w:val="EA67D0D368D547EEA9C207C5665CDD71"/>
  </w:style>
  <w:style w:type="paragraph" w:customStyle="1" w:styleId="E8DBBA64CA2E4A2D8D89409EF71F1A0E">
    <w:name w:val="E8DBBA64CA2E4A2D8D89409EF71F1A0E"/>
  </w:style>
  <w:style w:type="paragraph" w:customStyle="1" w:styleId="EA390086CD11481EB2F6EC0131198616">
    <w:name w:val="EA390086CD11481EB2F6EC0131198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89D8B-4652-46A0-8292-CE37191B1292}"/>
</file>

<file path=customXml/itemProps2.xml><?xml version="1.0" encoding="utf-8"?>
<ds:datastoreItem xmlns:ds="http://schemas.openxmlformats.org/officeDocument/2006/customXml" ds:itemID="{3FB5ED58-ACA7-48FA-AEC6-36C35079FCB6}"/>
</file>

<file path=customXml/itemProps3.xml><?xml version="1.0" encoding="utf-8"?>
<ds:datastoreItem xmlns:ds="http://schemas.openxmlformats.org/officeDocument/2006/customXml" ds:itemID="{7DAF8092-912D-4CB7-94EE-D2DEA1D064C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2685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26 206  Stärkt kontroll av fusk i livsmedelskedjan</vt:lpstr>
      <vt:lpstr>
      </vt:lpstr>
    </vt:vector>
  </TitlesOfParts>
  <Company>Sveriges riksdag</Company>
  <LinksUpToDate>false</LinksUpToDate>
  <CharactersWithSpaces>3103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