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B4F831FE0AD49209D4956F9294E7A65"/>
        </w:placeholder>
        <w15:appearance w15:val="hidden"/>
        <w:text/>
      </w:sdtPr>
      <w:sdtEndPr/>
      <w:sdtContent>
        <w:p w:rsidRPr="009B062B" w:rsidR="00AF30DD" w:rsidP="009B062B" w:rsidRDefault="00AF30DD" w14:paraId="1494CB8D" w14:textId="77777777">
          <w:pPr>
            <w:pStyle w:val="RubrikFrslagTIllRiksdagsbeslut"/>
          </w:pPr>
          <w:r w:rsidRPr="009B062B">
            <w:t>Förslag till riksdagsbeslut</w:t>
          </w:r>
        </w:p>
      </w:sdtContent>
    </w:sdt>
    <w:sdt>
      <w:sdtPr>
        <w:alias w:val="Yrkande 1"/>
        <w:tag w:val="6ed35dee-b3f5-4892-aad0-2b792cb7221e"/>
        <w:id w:val="224187757"/>
        <w:lock w:val="sdtLocked"/>
      </w:sdtPr>
      <w:sdtEndPr/>
      <w:sdtContent>
        <w:p w:rsidR="006C41EB" w:rsidRDefault="00D81F6F" w14:paraId="1494CB8E" w14:textId="3EAAA977">
          <w:pPr>
            <w:pStyle w:val="Frslagstext"/>
          </w:pPr>
          <w:r>
            <w:t>Riksdagen ställer sig bakom det som anförs i motionen om att med vetenskapliga metoder åldersbestämma immigranter som vid prövning av uppehållstillståndet vill behandlas eller kommer att bli behandlade som om de vore under 18 år gamla, och detta tillkännager riksdagen för regeringen.</w:t>
          </w:r>
        </w:p>
      </w:sdtContent>
    </w:sdt>
    <w:sdt>
      <w:sdtPr>
        <w:alias w:val="Yrkande 2"/>
        <w:tag w:val="92aaf291-2773-4929-b9f1-848545ab6b30"/>
        <w:id w:val="334654800"/>
        <w:lock w:val="sdtLocked"/>
      </w:sdtPr>
      <w:sdtEndPr/>
      <w:sdtContent>
        <w:p w:rsidR="006C41EB" w:rsidRDefault="00D81F6F" w14:paraId="1494CB8F" w14:textId="40F8D41B">
          <w:pPr>
            <w:pStyle w:val="Frslagstext"/>
          </w:pPr>
          <w:r>
            <w:t>Riksdagen ställer sig bakom det som anförs i motionen om att prövningen för uppehållstillståndet för den som vägrar att delta i åldersbestämning ska avslutas och att personen ska av- eller utvisas med omedelbar verkan, och detta tillkännager riksdagen för regeringen.</w:t>
          </w:r>
        </w:p>
      </w:sdtContent>
    </w:sdt>
    <w:sdt>
      <w:sdtPr>
        <w:alias w:val="Yrkande 3"/>
        <w:tag w:val="a9ef2885-c235-481c-a6cb-b28686f405f3"/>
        <w:id w:val="-2517451"/>
        <w:lock w:val="sdtLocked"/>
      </w:sdtPr>
      <w:sdtEndPr/>
      <w:sdtContent>
        <w:p w:rsidR="006C41EB" w:rsidRDefault="00D81F6F" w14:paraId="1494CB90" w14:textId="77777777">
          <w:pPr>
            <w:pStyle w:val="Frslagstext"/>
          </w:pPr>
          <w:r>
            <w:t>Riksdagen ställer sig bakom det som anförs i motionen om retroaktiv bedömning av åldern och tillkännager detta för regeringen.</w:t>
          </w:r>
        </w:p>
      </w:sdtContent>
    </w:sdt>
    <w:p w:rsidRPr="009B062B" w:rsidR="00AF30DD" w:rsidP="009B062B" w:rsidRDefault="000156D9" w14:paraId="1494CB92" w14:textId="77777777">
      <w:pPr>
        <w:pStyle w:val="Rubrik1"/>
      </w:pPr>
      <w:bookmarkStart w:name="MotionsStart" w:id="0"/>
      <w:bookmarkEnd w:id="0"/>
      <w:r w:rsidRPr="009B062B">
        <w:t>Motivering</w:t>
      </w:r>
    </w:p>
    <w:p w:rsidR="00E67D3B" w:rsidP="00E67D3B" w:rsidRDefault="00E67D3B" w14:paraId="1494CB93" w14:textId="13870D7A">
      <w:pPr>
        <w:pStyle w:val="Normalutanindragellerluft"/>
      </w:pPr>
      <w:r>
        <w:t>Det h</w:t>
      </w:r>
      <w:r w:rsidR="00F543F1">
        <w:t>ar visat sig att de så kallade ensamkommande flyktingbarnen</w:t>
      </w:r>
      <w:r>
        <w:t>, som ökat markant i Sverige på senare tid men även i våra grannländer, i många fall är över 18 år gamla. I Norge visade tandtester från Odontologisk fakultet vid Universitetet i Oslo år 2009 att nio av tio minderåriga i själva verket var över 18 och här i Sverige har Migrationsverket i efterhand skrivit upp åldern i 15 procent av fallen. Danmarks Rättsmedicinska Institut testade år 2010 i sin tur 120 ensamkommande unga män s</w:t>
      </w:r>
      <w:r w:rsidR="00F543F1">
        <w:t>om uppgivit att de var under 18 </w:t>
      </w:r>
      <w:r>
        <w:t xml:space="preserve">år. Av de 120 flyttades 71 direkt över till gruppen vuxna asylsökande, och förlorade därmed den gräddfil till asyl som ungdomar under 18 år har även i Danmark. Denna frivilliga ålderstest görs via röntgen av händer och tänder samt en kroppslig besiktning. </w:t>
      </w:r>
    </w:p>
    <w:p w:rsidRPr="00F543F1" w:rsidR="00E67D3B" w:rsidP="00F543F1" w:rsidRDefault="00E67D3B" w14:paraId="1494CB94" w14:textId="77777777">
      <w:r w:rsidRPr="00F543F1">
        <w:t>Situationen med att ljuga om sin ålder lär inte skilja sig speciellt mycket i Sverige från den i Norge eller Danmark, vilket uppskrivningen av åldrarna som Migrationsverket gjort vittnar om. Detta innebär att behovet av att åldersbestämma de som påstår sig vara barn är stort.</w:t>
      </w:r>
    </w:p>
    <w:p w:rsidRPr="00F543F1" w:rsidR="00E67D3B" w:rsidP="00F543F1" w:rsidRDefault="00E67D3B" w14:paraId="1494CB95" w14:textId="77777777">
      <w:r w:rsidRPr="00F543F1">
        <w:t>På Migrationsverket i Malmö sa informatören Fredrik Bengtsson följande:</w:t>
      </w:r>
    </w:p>
    <w:p w:rsidRPr="00F543F1" w:rsidR="00E67D3B" w:rsidP="00F543F1" w:rsidRDefault="00E67D3B" w14:paraId="1494CB96" w14:textId="1EA03E5E">
      <w:pPr>
        <w:pStyle w:val="Citat"/>
      </w:pPr>
      <w:r w:rsidRPr="00F543F1">
        <w:lastRenderedPageBreak/>
        <w:t>Vi slutade helt med att röntga tänder och handleder för något år sedan eftersom vi tycker det är en osäker metod. Bedömningen har ofta ett åldersspann på två–tre år och då har vi ingen nytta av den. Vi djupintervjuar istället de sökande när vi är osäkra på om de är under arton år. Och vi väljer konse</w:t>
      </w:r>
      <w:r w:rsidR="00F543F1">
        <w:t>kvent att hellre fria än fälla.</w:t>
      </w:r>
    </w:p>
    <w:p w:rsidR="00E67D3B" w:rsidP="00E67D3B" w:rsidRDefault="00E67D3B" w14:paraId="1494CB97" w14:textId="35FBED56">
      <w:pPr>
        <w:pStyle w:val="Normalutanindragellerluft"/>
      </w:pPr>
      <w:r>
        <w:t>Men det argumentet håller inte. Genom att röntga tänder och handleder får man som Bengtsson själ</w:t>
      </w:r>
      <w:r w:rsidR="00F543F1">
        <w:t>v erkänner ett åldersspann på 1–</w:t>
      </w:r>
      <w:r>
        <w:t xml:space="preserve">2 år enligt Olle Söder på Svenska Barnläkarföreningen, vilket innebär att man i alla fall kan avfärda de som är över 20 år gamla från att klassas som barn. Därmed kan fusk undvikas och det bör ligga i allas intresse att systemet beivrar de som försöker missbruka det. </w:t>
      </w:r>
    </w:p>
    <w:p w:rsidRPr="00F543F1" w:rsidR="00E67D3B" w:rsidP="00F543F1" w:rsidRDefault="00E67D3B" w14:paraId="1494CB98" w14:textId="77777777">
      <w:r w:rsidRPr="00F543F1">
        <w:t xml:space="preserve">Ett lagstadgat krav på åldersbestämning behövs. Därför bör Sverige omgående införa åldersbestämning som baseras på vetenskapliga metoder såsom röntgen av tänder, handleder men eventuellt även andra nya metoder som har ännu större tillförlitlighet. Denna åldersbestämning ska omfatta de som påstår sig vara under 18 år eller av andra påstås vara under 18 år, eller som av andra anledningar antas vara under 18 år och därigenom behandlas som om de vore under 18 år och därmed drar nytta av de fördelaktiga regler som gäller för personer under 18 år. Är det helt orimligt att personen i fråga </w:t>
      </w:r>
      <w:r w:rsidRPr="00F543F1">
        <w:lastRenderedPageBreak/>
        <w:t>skulle vara över 18 år, som t.ex. ett spädbarn eller barn som extremt tydligt inte uppnått tonåren får undantag från åldersbestämning göras.</w:t>
      </w:r>
    </w:p>
    <w:p w:rsidRPr="00F543F1" w:rsidR="00E67D3B" w:rsidP="00F543F1" w:rsidRDefault="00E67D3B" w14:paraId="1494CB99" w14:textId="77777777">
      <w:r w:rsidRPr="00F543F1">
        <w:t>Vägrar de att undergå sådan undersökning och därmed väljer att inte samarbeta med myndigheterna ska deras utredning avslås och personen i fråga ut- eller avvisas.</w:t>
      </w:r>
    </w:p>
    <w:p w:rsidRPr="00F543F1" w:rsidR="006D01C3" w:rsidP="00F543F1" w:rsidRDefault="00E67D3B" w14:paraId="1494CB9A" w14:textId="31DCBF60">
      <w:bookmarkStart w:name="_GoBack" w:id="1"/>
      <w:bookmarkEnd w:id="1"/>
      <w:r w:rsidRPr="00F543F1">
        <w:t>Då må</w:t>
      </w:r>
      <w:r w:rsidRPr="00F543F1" w:rsidR="00F543F1">
        <w:t>nga så kallade ensamkommande flyktingbarn</w:t>
      </w:r>
      <w:r w:rsidRPr="00F543F1">
        <w:t xml:space="preserve"> utifrån vittnesmål och statistik kan antas ha ljugit om sin ålder ska alla som påstått sig var under 18 år och fått positivt besked de senaste fem åren ålderstestas. Visar det sig att de ljög om sin ålder under asylprocessen ska deras tillstånd dras tillbaka och utvisas.</w:t>
      </w:r>
    </w:p>
    <w:p w:rsidRPr="00093F48" w:rsidR="00093F48" w:rsidP="00093F48" w:rsidRDefault="00093F48" w14:paraId="1494CB9B" w14:textId="77777777">
      <w:pPr>
        <w:pStyle w:val="Normalutanindragellerluft"/>
      </w:pPr>
    </w:p>
    <w:sdt>
      <w:sdtPr>
        <w:rPr>
          <w:i/>
          <w:noProof/>
        </w:rPr>
        <w:alias w:val="CC_Underskrifter"/>
        <w:tag w:val="CC_Underskrifter"/>
        <w:id w:val="583496634"/>
        <w:lock w:val="sdtContentLocked"/>
        <w:placeholder>
          <w:docPart w:val="74C3A20363B34BFA815C5A652F17B56E"/>
        </w:placeholder>
        <w15:appearance w15:val="hidden"/>
      </w:sdtPr>
      <w:sdtEndPr>
        <w:rPr>
          <w:i w:val="0"/>
          <w:noProof w:val="0"/>
        </w:rPr>
      </w:sdtEndPr>
      <w:sdtContent>
        <w:p w:rsidR="004801AC" w:rsidP="00812FA2" w:rsidRDefault="00F543F1" w14:paraId="1494CB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536585" w:rsidRDefault="00536585" w14:paraId="1494CBA0" w14:textId="77777777"/>
    <w:sectPr w:rsidR="005365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4CBA2" w14:textId="77777777" w:rsidR="00AD272D" w:rsidRDefault="00AD272D" w:rsidP="000C1CAD">
      <w:pPr>
        <w:spacing w:line="240" w:lineRule="auto"/>
      </w:pPr>
      <w:r>
        <w:separator/>
      </w:r>
    </w:p>
  </w:endnote>
  <w:endnote w:type="continuationSeparator" w:id="0">
    <w:p w14:paraId="1494CBA3" w14:textId="77777777" w:rsidR="00AD272D" w:rsidRDefault="00AD27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4CBA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4CBA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43F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4CBA0" w14:textId="77777777" w:rsidR="00AD272D" w:rsidRDefault="00AD272D" w:rsidP="000C1CAD">
      <w:pPr>
        <w:spacing w:line="240" w:lineRule="auto"/>
      </w:pPr>
      <w:r>
        <w:separator/>
      </w:r>
    </w:p>
  </w:footnote>
  <w:footnote w:type="continuationSeparator" w:id="0">
    <w:p w14:paraId="1494CBA1" w14:textId="77777777" w:rsidR="00AD272D" w:rsidRDefault="00AD27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494CB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94CBB4" wp14:anchorId="1494CB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543F1" w14:paraId="1494CBB5" w14:textId="77777777">
                          <w:pPr>
                            <w:jc w:val="right"/>
                          </w:pPr>
                          <w:sdt>
                            <w:sdtPr>
                              <w:alias w:val="CC_Noformat_Partikod"/>
                              <w:tag w:val="CC_Noformat_Partikod"/>
                              <w:id w:val="-53464382"/>
                              <w:placeholder>
                                <w:docPart w:val="4C480345529746B2871BF0C35D2BFE54"/>
                              </w:placeholder>
                              <w:text/>
                            </w:sdtPr>
                            <w:sdtEndPr/>
                            <w:sdtContent>
                              <w:r w:rsidR="00E67D3B">
                                <w:t>SD</w:t>
                              </w:r>
                            </w:sdtContent>
                          </w:sdt>
                          <w:sdt>
                            <w:sdtPr>
                              <w:alias w:val="CC_Noformat_Partinummer"/>
                              <w:tag w:val="CC_Noformat_Partinummer"/>
                              <w:id w:val="-1709555926"/>
                              <w:placeholder>
                                <w:docPart w:val="51A25D1C52F14F1CB947D1956D7BD3DD"/>
                              </w:placeholder>
                              <w:text/>
                            </w:sdtPr>
                            <w:sdtEndPr/>
                            <w:sdtContent>
                              <w:r w:rsidR="00E67D3B">
                                <w:t>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94CB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543F1" w14:paraId="1494CBB5" w14:textId="77777777">
                    <w:pPr>
                      <w:jc w:val="right"/>
                    </w:pPr>
                    <w:sdt>
                      <w:sdtPr>
                        <w:alias w:val="CC_Noformat_Partikod"/>
                        <w:tag w:val="CC_Noformat_Partikod"/>
                        <w:id w:val="-53464382"/>
                        <w:placeholder>
                          <w:docPart w:val="4C480345529746B2871BF0C35D2BFE54"/>
                        </w:placeholder>
                        <w:text/>
                      </w:sdtPr>
                      <w:sdtEndPr/>
                      <w:sdtContent>
                        <w:r w:rsidR="00E67D3B">
                          <w:t>SD</w:t>
                        </w:r>
                      </w:sdtContent>
                    </w:sdt>
                    <w:sdt>
                      <w:sdtPr>
                        <w:alias w:val="CC_Noformat_Partinummer"/>
                        <w:tag w:val="CC_Noformat_Partinummer"/>
                        <w:id w:val="-1709555926"/>
                        <w:placeholder>
                          <w:docPart w:val="51A25D1C52F14F1CB947D1956D7BD3DD"/>
                        </w:placeholder>
                        <w:text/>
                      </w:sdtPr>
                      <w:sdtEndPr/>
                      <w:sdtContent>
                        <w:r w:rsidR="00E67D3B">
                          <w:t>413</w:t>
                        </w:r>
                      </w:sdtContent>
                    </w:sdt>
                  </w:p>
                </w:txbxContent>
              </v:textbox>
              <w10:wrap anchorx="page"/>
            </v:shape>
          </w:pict>
        </mc:Fallback>
      </mc:AlternateContent>
    </w:r>
  </w:p>
  <w:p w:rsidRPr="00293C4F" w:rsidR="007A5507" w:rsidP="00776B74" w:rsidRDefault="007A5507" w14:paraId="1494CB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43F1" w14:paraId="1494CBA6" w14:textId="77777777">
    <w:pPr>
      <w:jc w:val="right"/>
    </w:pPr>
    <w:sdt>
      <w:sdtPr>
        <w:alias w:val="CC_Noformat_Partikod"/>
        <w:tag w:val="CC_Noformat_Partikod"/>
        <w:id w:val="559911109"/>
        <w:text/>
      </w:sdtPr>
      <w:sdtEndPr/>
      <w:sdtContent>
        <w:r w:rsidR="00E67D3B">
          <w:t>SD</w:t>
        </w:r>
      </w:sdtContent>
    </w:sdt>
    <w:sdt>
      <w:sdtPr>
        <w:alias w:val="CC_Noformat_Partinummer"/>
        <w:tag w:val="CC_Noformat_Partinummer"/>
        <w:id w:val="1197820850"/>
        <w:text/>
      </w:sdtPr>
      <w:sdtEndPr/>
      <w:sdtContent>
        <w:r w:rsidR="00E67D3B">
          <w:t>413</w:t>
        </w:r>
      </w:sdtContent>
    </w:sdt>
  </w:p>
  <w:p w:rsidR="007A5507" w:rsidP="00776B74" w:rsidRDefault="007A5507" w14:paraId="1494CBA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43F1" w14:paraId="1494CBAA" w14:textId="77777777">
    <w:pPr>
      <w:jc w:val="right"/>
    </w:pPr>
    <w:sdt>
      <w:sdtPr>
        <w:alias w:val="CC_Noformat_Partikod"/>
        <w:tag w:val="CC_Noformat_Partikod"/>
        <w:id w:val="1471015553"/>
        <w:text/>
      </w:sdtPr>
      <w:sdtEndPr/>
      <w:sdtContent>
        <w:r w:rsidR="00E67D3B">
          <w:t>SD</w:t>
        </w:r>
      </w:sdtContent>
    </w:sdt>
    <w:sdt>
      <w:sdtPr>
        <w:alias w:val="CC_Noformat_Partinummer"/>
        <w:tag w:val="CC_Noformat_Partinummer"/>
        <w:id w:val="-2014525982"/>
        <w:text/>
      </w:sdtPr>
      <w:sdtEndPr/>
      <w:sdtContent>
        <w:r w:rsidR="00E67D3B">
          <w:t>413</w:t>
        </w:r>
      </w:sdtContent>
    </w:sdt>
  </w:p>
  <w:p w:rsidR="007A5507" w:rsidP="00A314CF" w:rsidRDefault="00F543F1" w14:paraId="65CC3CD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F543F1" w14:paraId="1494CBAD" w14:textId="77777777">
    <w:pPr>
      <w:pStyle w:val="MotionTIllRiksdagen"/>
    </w:pPr>
    <w:sdt>
      <w:sdtPr>
        <w:alias w:val="CC_Boilerplate_1"/>
        <w:tag w:val="CC_Boilerplate_1"/>
        <w:id w:val="2134750458"/>
        <w:lock w:val="sdtContentLocked"/>
        <w:placeholder>
          <w:docPart w:val="208B514188DD407A9E71B80424277F49"/>
        </w:placeholder>
        <w15:appearance w15:val="hidden"/>
        <w:text/>
      </w:sdtPr>
      <w:sdtEndPr/>
      <w:sdtContent>
        <w:r w:rsidRPr="008227B3" w:rsidR="007A5507">
          <w:t>Motion till riksdagen </w:t>
        </w:r>
      </w:sdtContent>
    </w:sdt>
  </w:p>
  <w:p w:rsidRPr="008227B3" w:rsidR="007A5507" w:rsidP="00B37A37" w:rsidRDefault="00F543F1" w14:paraId="1494CBAE" w14:textId="77777777">
    <w:pPr>
      <w:pStyle w:val="MotionTIllRiksdagen"/>
    </w:pPr>
    <w:sdt>
      <w:sdtPr>
        <w:rPr>
          <w:rStyle w:val="BeteckningChar"/>
        </w:rPr>
        <w:alias w:val="CC_Noformat_Riksmote"/>
        <w:tag w:val="CC_Noformat_Riksmote"/>
        <w:id w:val="1201050710"/>
        <w:lock w:val="sdtContentLocked"/>
        <w:placeholder>
          <w:docPart w:val="AF4D817D6EF049D69B4D745B55232BF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:2325</w:t>
        </w:r>
      </w:sdtContent>
    </w:sdt>
  </w:p>
  <w:p w:rsidR="007A5507" w:rsidP="00E03A3D" w:rsidRDefault="00F543F1" w14:paraId="1494CBAF" w14:textId="77777777">
    <w:pPr>
      <w:pStyle w:val="Motionr"/>
    </w:pPr>
    <w:sdt>
      <w:sdtPr>
        <w:alias w:val="CC_Noformat_Avtext"/>
        <w:tag w:val="CC_Noformat_Avtext"/>
        <w:id w:val="-2020768203"/>
        <w:lock w:val="sdtContentLocked"/>
        <w15:appearance w15:val="hidden"/>
        <w:text/>
      </w:sdtPr>
      <w:sdtEndPr/>
      <w:sdtContent>
        <w:r>
          <w:t>av Kent Ekeroth (SD)</w:t>
        </w:r>
      </w:sdtContent>
    </w:sdt>
  </w:p>
  <w:sdt>
    <w:sdtPr>
      <w:alias w:val="CC_Noformat_Rubtext"/>
      <w:tag w:val="CC_Noformat_Rubtext"/>
      <w:id w:val="-218060500"/>
      <w:lock w:val="sdtLocked"/>
      <w15:appearance w15:val="hidden"/>
      <w:text/>
    </w:sdtPr>
    <w:sdtEndPr/>
    <w:sdtContent>
      <w:p w:rsidR="007A5507" w:rsidP="00283E0F" w:rsidRDefault="00E67D3B" w14:paraId="1494CBB0" w14:textId="77777777">
        <w:pPr>
          <w:pStyle w:val="FSHRub2"/>
        </w:pPr>
        <w:r>
          <w:t>Åldersbestämning av immigranter</w:t>
        </w:r>
      </w:p>
    </w:sdtContent>
  </w:sdt>
  <w:sdt>
    <w:sdtPr>
      <w:alias w:val="CC_Boilerplate_3"/>
      <w:tag w:val="CC_Boilerplate_3"/>
      <w:id w:val="1606463544"/>
      <w:lock w:val="sdtContentLocked"/>
      <w:placeholder>
        <w:docPart w:val="208B514188DD407A9E71B80424277F49"/>
      </w:placeholder>
      <w15:appearance w15:val="hidden"/>
      <w:text w:multiLine="1"/>
    </w:sdtPr>
    <w:sdtEndPr/>
    <w:sdtContent>
      <w:p w:rsidR="007A5507" w:rsidP="00283E0F" w:rsidRDefault="007A5507" w14:paraId="1494CBB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67D3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9AF"/>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585"/>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1EB"/>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2FA2"/>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6B8"/>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0C9A"/>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72D"/>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1F6F"/>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6796C"/>
    <w:rsid w:val="00E67D3B"/>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43F1"/>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94CB8C"/>
  <w15:chartTrackingRefBased/>
  <w15:docId w15:val="{1700444D-660D-4B98-B0DC-BD8F946C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4F831FE0AD49209D4956F9294E7A65"/>
        <w:category>
          <w:name w:val="Allmänt"/>
          <w:gallery w:val="placeholder"/>
        </w:category>
        <w:types>
          <w:type w:val="bbPlcHdr"/>
        </w:types>
        <w:behaviors>
          <w:behavior w:val="content"/>
        </w:behaviors>
        <w:guid w:val="{2CAB3E57-DDBB-4C97-B49D-5E13CB49C46E}"/>
      </w:docPartPr>
      <w:docPartBody>
        <w:p w:rsidR="002B2A85" w:rsidRDefault="00CE3A94">
          <w:pPr>
            <w:pStyle w:val="7B4F831FE0AD49209D4956F9294E7A65"/>
          </w:pPr>
          <w:r w:rsidRPr="009A726D">
            <w:rPr>
              <w:rStyle w:val="Platshllartext"/>
            </w:rPr>
            <w:t>Klicka här för att ange text.</w:t>
          </w:r>
        </w:p>
      </w:docPartBody>
    </w:docPart>
    <w:docPart>
      <w:docPartPr>
        <w:name w:val="74C3A20363B34BFA815C5A652F17B56E"/>
        <w:category>
          <w:name w:val="Allmänt"/>
          <w:gallery w:val="placeholder"/>
        </w:category>
        <w:types>
          <w:type w:val="bbPlcHdr"/>
        </w:types>
        <w:behaviors>
          <w:behavior w:val="content"/>
        </w:behaviors>
        <w:guid w:val="{429C42B2-FC54-4B49-93D6-49C703FA40A4}"/>
      </w:docPartPr>
      <w:docPartBody>
        <w:p w:rsidR="002B2A85" w:rsidRDefault="00CE3A94">
          <w:pPr>
            <w:pStyle w:val="74C3A20363B34BFA815C5A652F17B56E"/>
          </w:pPr>
          <w:r w:rsidRPr="002551EA">
            <w:rPr>
              <w:rStyle w:val="Platshllartext"/>
              <w:color w:val="808080" w:themeColor="background1" w:themeShade="80"/>
            </w:rPr>
            <w:t>[Motionärernas namn]</w:t>
          </w:r>
        </w:p>
      </w:docPartBody>
    </w:docPart>
    <w:docPart>
      <w:docPartPr>
        <w:name w:val="4C480345529746B2871BF0C35D2BFE54"/>
        <w:category>
          <w:name w:val="Allmänt"/>
          <w:gallery w:val="placeholder"/>
        </w:category>
        <w:types>
          <w:type w:val="bbPlcHdr"/>
        </w:types>
        <w:behaviors>
          <w:behavior w:val="content"/>
        </w:behaviors>
        <w:guid w:val="{6364D7EF-097C-4473-B670-638F2F72EBFF}"/>
      </w:docPartPr>
      <w:docPartBody>
        <w:p w:rsidR="002B2A85" w:rsidRDefault="00CE3A94">
          <w:pPr>
            <w:pStyle w:val="4C480345529746B2871BF0C35D2BFE54"/>
          </w:pPr>
          <w:r>
            <w:rPr>
              <w:rStyle w:val="Platshllartext"/>
            </w:rPr>
            <w:t xml:space="preserve"> </w:t>
          </w:r>
        </w:p>
      </w:docPartBody>
    </w:docPart>
    <w:docPart>
      <w:docPartPr>
        <w:name w:val="51A25D1C52F14F1CB947D1956D7BD3DD"/>
        <w:category>
          <w:name w:val="Allmänt"/>
          <w:gallery w:val="placeholder"/>
        </w:category>
        <w:types>
          <w:type w:val="bbPlcHdr"/>
        </w:types>
        <w:behaviors>
          <w:behavior w:val="content"/>
        </w:behaviors>
        <w:guid w:val="{8BB2A33D-AF34-4EF3-AF4F-AFECF68B41B7}"/>
      </w:docPartPr>
      <w:docPartBody>
        <w:p w:rsidR="002B2A85" w:rsidRDefault="00CE3A94">
          <w:pPr>
            <w:pStyle w:val="51A25D1C52F14F1CB947D1956D7BD3DD"/>
          </w:pPr>
          <w:r>
            <w:t xml:space="preserve"> </w:t>
          </w:r>
        </w:p>
      </w:docPartBody>
    </w:docPart>
    <w:docPart>
      <w:docPartPr>
        <w:name w:val="DefaultPlaceholder_1081868574"/>
        <w:category>
          <w:name w:val="Allmänt"/>
          <w:gallery w:val="placeholder"/>
        </w:category>
        <w:types>
          <w:type w:val="bbPlcHdr"/>
        </w:types>
        <w:behaviors>
          <w:behavior w:val="content"/>
        </w:behaviors>
        <w:guid w:val="{BCE10A41-0856-4DB0-A50D-DF2900A8B1E8}"/>
      </w:docPartPr>
      <w:docPartBody>
        <w:p w:rsidR="002B2A85" w:rsidRDefault="00FD05F0">
          <w:r w:rsidRPr="00F0712D">
            <w:rPr>
              <w:rStyle w:val="Platshllartext"/>
            </w:rPr>
            <w:t>Klicka här för att ange text.</w:t>
          </w:r>
        </w:p>
      </w:docPartBody>
    </w:docPart>
    <w:docPart>
      <w:docPartPr>
        <w:name w:val="208B514188DD407A9E71B80424277F49"/>
        <w:category>
          <w:name w:val="Allmänt"/>
          <w:gallery w:val="placeholder"/>
        </w:category>
        <w:types>
          <w:type w:val="bbPlcHdr"/>
        </w:types>
        <w:behaviors>
          <w:behavior w:val="content"/>
        </w:behaviors>
        <w:guid w:val="{6951B211-5340-4E15-8C3F-BE06880B3D0A}"/>
      </w:docPartPr>
      <w:docPartBody>
        <w:p w:rsidR="002B2A85" w:rsidRDefault="00FD05F0">
          <w:r w:rsidRPr="00F0712D">
            <w:rPr>
              <w:rStyle w:val="Platshllartext"/>
            </w:rPr>
            <w:t>[ange din text här]</w:t>
          </w:r>
        </w:p>
      </w:docPartBody>
    </w:docPart>
    <w:docPart>
      <w:docPartPr>
        <w:name w:val="AF4D817D6EF049D69B4D745B55232BF6"/>
        <w:category>
          <w:name w:val="Allmänt"/>
          <w:gallery w:val="placeholder"/>
        </w:category>
        <w:types>
          <w:type w:val="bbPlcHdr"/>
        </w:types>
        <w:behaviors>
          <w:behavior w:val="content"/>
        </w:behaviors>
        <w:guid w:val="{8FFDDBF6-BFFC-45B6-ACE0-CC324447FEC5}"/>
      </w:docPartPr>
      <w:docPartBody>
        <w:p w:rsidR="002B2A85" w:rsidRDefault="00FD05F0">
          <w:r w:rsidRPr="00F0712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F0"/>
    <w:rsid w:val="002B2A85"/>
    <w:rsid w:val="00CE3A94"/>
    <w:rsid w:val="00FD05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05F0"/>
    <w:rPr>
      <w:color w:val="F4B083" w:themeColor="accent2" w:themeTint="99"/>
    </w:rPr>
  </w:style>
  <w:style w:type="paragraph" w:customStyle="1" w:styleId="7B4F831FE0AD49209D4956F9294E7A65">
    <w:name w:val="7B4F831FE0AD49209D4956F9294E7A65"/>
  </w:style>
  <w:style w:type="paragraph" w:customStyle="1" w:styleId="94BD05FC8B36442A9208D2A64EF4866C">
    <w:name w:val="94BD05FC8B36442A9208D2A64EF4866C"/>
  </w:style>
  <w:style w:type="paragraph" w:customStyle="1" w:styleId="6171A2C32E0E4862AA6479B42BCA1B6C">
    <w:name w:val="6171A2C32E0E4862AA6479B42BCA1B6C"/>
  </w:style>
  <w:style w:type="paragraph" w:customStyle="1" w:styleId="74C3A20363B34BFA815C5A652F17B56E">
    <w:name w:val="74C3A20363B34BFA815C5A652F17B56E"/>
  </w:style>
  <w:style w:type="paragraph" w:customStyle="1" w:styleId="4C480345529746B2871BF0C35D2BFE54">
    <w:name w:val="4C480345529746B2871BF0C35D2BFE54"/>
  </w:style>
  <w:style w:type="paragraph" w:customStyle="1" w:styleId="51A25D1C52F14F1CB947D1956D7BD3DD">
    <w:name w:val="51A25D1C52F14F1CB947D1956D7BD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8912</RubrikLookup>
    <MotionGuid xmlns="00d11361-0b92-4bae-a181-288d6a55b763">4f556b0f-7694-4d4a-acd6-88dd54b4ef22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F488C5-29C8-4F4C-8719-7D325F55C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9E0EA9-9710-439E-B940-97D04AB5A12D}">
  <ds:schemaRefs>
    <ds:schemaRef ds:uri="http://schemas.microsoft.com/sharepoint/v3/contenttype/forms"/>
  </ds:schemaRefs>
</ds:datastoreItem>
</file>

<file path=customXml/itemProps4.xml><?xml version="1.0" encoding="utf-8"?>
<ds:datastoreItem xmlns:ds="http://schemas.openxmlformats.org/officeDocument/2006/customXml" ds:itemID="{E9AFDFE5-A354-47F3-B61D-091ECD561003}">
  <ds:schemaRefs>
    <ds:schemaRef ds:uri="http://schemas.riksdagen.se/motion"/>
  </ds:schemaRefs>
</ds:datastoreItem>
</file>

<file path=customXml/itemProps5.xml><?xml version="1.0" encoding="utf-8"?>
<ds:datastoreItem xmlns:ds="http://schemas.openxmlformats.org/officeDocument/2006/customXml" ds:itemID="{5EF28D9F-E007-4C90-B7B9-DD7154CC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625</Words>
  <Characters>3201</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201617SD413 Åldersbestämning av immigranter</dc:title>
  <dc:subject/>
  <dc:creator>Riksdagsförvaltningen</dc:creator>
  <cp:keywords/>
  <dc:description/>
  <cp:lastModifiedBy>Kerstin Carlqvist</cp:lastModifiedBy>
  <cp:revision>5</cp:revision>
  <cp:lastPrinted>2016-06-13T12:10:00Z</cp:lastPrinted>
  <dcterms:created xsi:type="dcterms:W3CDTF">2016-10-04T07:49:00Z</dcterms:created>
  <dcterms:modified xsi:type="dcterms:W3CDTF">2017-05-05T13:34:00Z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*T06E19303836C*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https://filur.riksdagen.se/drop/DropOffLibrary/T06E19303836C.docx</vt:lpwstr>
  </property>
  <property fmtid="{D5CDD505-2E9C-101B-9397-08002B2CF9AE}" pid="13" name="RevisionsOn">
    <vt:lpwstr>1</vt:lpwstr>
  </property>
</Properties>
</file>